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                     Министерство образования и науки Республики  Казахстан</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              Костанайский  государственный  университет им. А. Байтурсынова</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                                        Кафедра психологии и педагогики</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B373C7" w:rsidRDefault="00A30160" w:rsidP="00093ACA">
      <w:pPr>
        <w:spacing w:after="0" w:line="240" w:lineRule="auto"/>
        <w:rPr>
          <w:rFonts w:ascii="Times New Roman" w:hAnsi="Times New Roman"/>
          <w:b/>
          <w:sz w:val="36"/>
          <w:szCs w:val="36"/>
          <w:lang w:eastAsia="ru-RU"/>
        </w:rPr>
      </w:pPr>
      <w:r w:rsidRPr="00B373C7">
        <w:rPr>
          <w:rFonts w:ascii="Times New Roman" w:hAnsi="Times New Roman"/>
          <w:b/>
          <w:sz w:val="36"/>
          <w:szCs w:val="36"/>
          <w:lang w:eastAsia="ru-RU"/>
        </w:rPr>
        <w:t xml:space="preserve">                                   Общая психология </w:t>
      </w:r>
    </w:p>
    <w:p w:rsidR="00A30160" w:rsidRPr="00093ACA" w:rsidRDefault="00A30160" w:rsidP="00093ACA">
      <w:pPr>
        <w:spacing w:after="0" w:line="240" w:lineRule="auto"/>
        <w:rPr>
          <w:rFonts w:ascii="Times New Roman" w:hAnsi="Times New Roman"/>
          <w:b/>
          <w:sz w:val="32"/>
          <w:szCs w:val="32"/>
          <w:lang w:eastAsia="ru-RU"/>
        </w:rPr>
      </w:pPr>
    </w:p>
    <w:p w:rsidR="00A30160" w:rsidRPr="00093ACA" w:rsidRDefault="00A30160" w:rsidP="00093AC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093ACA">
        <w:rPr>
          <w:rFonts w:ascii="Times New Roman" w:hAnsi="Times New Roman"/>
          <w:sz w:val="28"/>
          <w:szCs w:val="28"/>
          <w:lang w:eastAsia="ru-RU"/>
        </w:rPr>
        <w:t>Учебно- методический комплекс дисциплины</w:t>
      </w:r>
    </w:p>
    <w:p w:rsidR="00A30160" w:rsidRPr="00093ACA" w:rsidRDefault="00A30160" w:rsidP="00093ACA">
      <w:pPr>
        <w:spacing w:after="0" w:line="240" w:lineRule="auto"/>
        <w:rPr>
          <w:rFonts w:ascii="Times New Roman" w:hAnsi="Times New Roman"/>
          <w:sz w:val="28"/>
          <w:szCs w:val="28"/>
          <w:lang w:eastAsia="ru-RU"/>
        </w:rPr>
      </w:pPr>
      <w:r w:rsidRPr="00093ACA">
        <w:rPr>
          <w:rFonts w:ascii="Times New Roman" w:hAnsi="Times New Roman"/>
          <w:sz w:val="28"/>
          <w:szCs w:val="28"/>
          <w:lang w:eastAsia="ru-RU"/>
        </w:rPr>
        <w:t xml:space="preserve">                          Специальность  5В050300  -  Психология</w:t>
      </w:r>
    </w:p>
    <w:p w:rsidR="00A30160" w:rsidRPr="00093ACA" w:rsidRDefault="00A30160" w:rsidP="00093ACA">
      <w:pPr>
        <w:spacing w:after="0" w:line="240" w:lineRule="auto"/>
        <w:rPr>
          <w:rFonts w:ascii="Times New Roman" w:hAnsi="Times New Roman"/>
          <w:sz w:val="28"/>
          <w:szCs w:val="28"/>
          <w:lang w:eastAsia="ru-RU"/>
        </w:rPr>
      </w:pPr>
    </w:p>
    <w:p w:rsidR="00A30160" w:rsidRPr="00093ACA" w:rsidRDefault="00A30160" w:rsidP="00093ACA">
      <w:pPr>
        <w:spacing w:after="0" w:line="240" w:lineRule="auto"/>
        <w:rPr>
          <w:rFonts w:ascii="Times New Roman" w:hAnsi="Times New Roman"/>
          <w:sz w:val="28"/>
          <w:szCs w:val="28"/>
          <w:lang w:eastAsia="ru-RU"/>
        </w:rPr>
      </w:pPr>
    </w:p>
    <w:p w:rsidR="00A30160" w:rsidRPr="00093ACA" w:rsidRDefault="00A30160" w:rsidP="00093ACA">
      <w:pPr>
        <w:spacing w:after="0" w:line="240" w:lineRule="auto"/>
        <w:rPr>
          <w:rFonts w:ascii="Times New Roman" w:hAnsi="Times New Roman"/>
          <w:b/>
          <w:sz w:val="28"/>
          <w:szCs w:val="28"/>
          <w:lang w:eastAsia="ru-RU"/>
        </w:rPr>
      </w:pPr>
    </w:p>
    <w:p w:rsidR="00A30160" w:rsidRPr="00093ACA" w:rsidRDefault="00A30160" w:rsidP="00093ACA">
      <w:pPr>
        <w:spacing w:after="0" w:line="240" w:lineRule="auto"/>
        <w:rPr>
          <w:rFonts w:ascii="Times New Roman" w:hAnsi="Times New Roman"/>
          <w:b/>
          <w:sz w:val="28"/>
          <w:szCs w:val="28"/>
          <w:lang w:eastAsia="ru-RU"/>
        </w:rPr>
      </w:pPr>
    </w:p>
    <w:p w:rsidR="00A30160" w:rsidRPr="00093ACA" w:rsidRDefault="00A30160" w:rsidP="00093ACA">
      <w:pPr>
        <w:spacing w:after="0" w:line="240" w:lineRule="auto"/>
        <w:rPr>
          <w:rFonts w:ascii="Times New Roman" w:hAnsi="Times New Roman"/>
          <w:b/>
          <w:sz w:val="28"/>
          <w:szCs w:val="28"/>
          <w:lang w:eastAsia="ru-RU"/>
        </w:rPr>
      </w:pPr>
    </w:p>
    <w:p w:rsidR="00A30160" w:rsidRPr="00093ACA" w:rsidRDefault="00A30160" w:rsidP="00093ACA">
      <w:pPr>
        <w:spacing w:after="0" w:line="240" w:lineRule="auto"/>
        <w:rPr>
          <w:rFonts w:ascii="Times New Roman" w:hAnsi="Times New Roman"/>
          <w:b/>
          <w:sz w:val="28"/>
          <w:szCs w:val="28"/>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Pr="000E6CBE" w:rsidRDefault="00A30160" w:rsidP="00093AC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0E6CBE">
        <w:rPr>
          <w:rFonts w:ascii="Times New Roman" w:hAnsi="Times New Roman"/>
          <w:sz w:val="28"/>
          <w:szCs w:val="28"/>
          <w:lang w:eastAsia="ru-RU"/>
        </w:rPr>
        <w:t>Костанай, 2018</w:t>
      </w:r>
    </w:p>
    <w:p w:rsidR="00A30160" w:rsidRDefault="00A30160" w:rsidP="00093ACA">
      <w:pPr>
        <w:spacing w:after="0" w:line="240" w:lineRule="auto"/>
        <w:rPr>
          <w:rFonts w:ascii="Times New Roman" w:hAnsi="Times New Roman"/>
          <w:sz w:val="28"/>
          <w:szCs w:val="28"/>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Составитель:</w:t>
      </w: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Клименко А.И., канд. психол. наук, доцент кафедры психологии и педагогики</w:t>
      </w: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КГУ им. А. Байтурсынова</w:t>
      </w:r>
    </w:p>
    <w:p w:rsidR="00A30160" w:rsidRPr="00352E13" w:rsidRDefault="00A30160" w:rsidP="00093ACA">
      <w:pPr>
        <w:spacing w:after="0" w:line="240" w:lineRule="auto"/>
        <w:rPr>
          <w:rFonts w:ascii="Times New Roman" w:hAnsi="Times New Roman"/>
          <w:sz w:val="24"/>
          <w:szCs w:val="24"/>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0E6CBE" w:rsidRDefault="00A30160" w:rsidP="00093ACA">
      <w:pPr>
        <w:spacing w:after="0" w:line="240" w:lineRule="auto"/>
        <w:rPr>
          <w:rFonts w:ascii="Times New Roman" w:hAnsi="Times New Roman"/>
          <w:sz w:val="28"/>
          <w:szCs w:val="28"/>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Рассмотрен и рекомендован на заседании кафедры психологии и педагогики </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от      2018г.,   Протокол № </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Зав. кафедрой  психологии и педагогики                           Ж.Ж. Ромашева</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Утвержден методическим советом Гуманитарно-социального факультета</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 xml:space="preserve">от    </w:t>
      </w:r>
      <w:smartTag w:uri="urn:schemas-microsoft-com:office:smarttags" w:element="metricconverter">
        <w:smartTagPr>
          <w:attr w:name="ProductID" w:val="2018 г"/>
        </w:smartTagPr>
        <w:r w:rsidRPr="00352E13">
          <w:rPr>
            <w:rFonts w:ascii="Times New Roman" w:hAnsi="Times New Roman"/>
            <w:sz w:val="24"/>
            <w:szCs w:val="24"/>
            <w:lang w:eastAsia="ru-RU"/>
          </w:rPr>
          <w:t>2018 г</w:t>
        </w:r>
      </w:smartTag>
      <w:r w:rsidRPr="00352E13">
        <w:rPr>
          <w:rFonts w:ascii="Times New Roman" w:hAnsi="Times New Roman"/>
          <w:sz w:val="24"/>
          <w:szCs w:val="24"/>
          <w:lang w:eastAsia="ru-RU"/>
        </w:rPr>
        <w:t xml:space="preserve">. Протокол № </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r w:rsidRPr="00352E13">
        <w:rPr>
          <w:rFonts w:ascii="Times New Roman" w:hAnsi="Times New Roman"/>
          <w:sz w:val="24"/>
          <w:szCs w:val="24"/>
          <w:lang w:eastAsia="ru-RU"/>
        </w:rPr>
        <w:t>Председатель методического совета                    А. Нурсеитова</w:t>
      </w: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352E13"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Default="00A30160" w:rsidP="00093ACA">
      <w:pPr>
        <w:spacing w:after="0" w:line="240" w:lineRule="auto"/>
        <w:rPr>
          <w:rFonts w:ascii="Times New Roman" w:hAnsi="Times New Roman"/>
          <w:b/>
          <w:sz w:val="24"/>
          <w:szCs w:val="24"/>
          <w:lang w:eastAsia="ru-RU"/>
        </w:rPr>
      </w:pPr>
    </w:p>
    <w:p w:rsidR="00A30160" w:rsidRDefault="00A30160" w:rsidP="00093ACA">
      <w:pPr>
        <w:spacing w:after="0" w:line="240" w:lineRule="auto"/>
        <w:rPr>
          <w:rFonts w:ascii="Times New Roman" w:hAnsi="Times New Roman"/>
          <w:b/>
          <w:sz w:val="24"/>
          <w:szCs w:val="24"/>
          <w:lang w:eastAsia="ru-RU"/>
        </w:rPr>
      </w:pPr>
    </w:p>
    <w:p w:rsidR="00A30160"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r w:rsidRPr="00093ACA">
        <w:rPr>
          <w:rFonts w:ascii="Times New Roman" w:hAnsi="Times New Roman"/>
          <w:b/>
          <w:sz w:val="24"/>
          <w:szCs w:val="24"/>
          <w:lang w:eastAsia="ru-RU"/>
        </w:rPr>
        <w:t xml:space="preserve">                                                    Содержание УМКД  </w:t>
      </w: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002"/>
        <w:gridCol w:w="3202"/>
      </w:tblGrid>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w:t>
            </w:r>
          </w:p>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п/п</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                        Перечень документов</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         Примечание</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Типовая учебная программа (копия)</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См. на кафедре «Типовые программы по дисциплинам»  08  -  08</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2</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Рабочая учебная программа дисциплины</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3</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Программа обучения по дисциплине ( </w:t>
            </w:r>
            <w:r w:rsidRPr="000F7C9D">
              <w:rPr>
                <w:rFonts w:ascii="Times New Roman" w:hAnsi="Times New Roman"/>
                <w:sz w:val="24"/>
                <w:szCs w:val="24"/>
                <w:lang w:val="en-US" w:eastAsia="ru-RU"/>
              </w:rPr>
              <w:t>Syllabus</w:t>
            </w:r>
            <w:r w:rsidRPr="000F7C9D">
              <w:rPr>
                <w:rFonts w:ascii="Times New Roman" w:hAnsi="Times New Roman"/>
                <w:sz w:val="24"/>
                <w:szCs w:val="24"/>
                <w:lang w:eastAsia="ru-RU"/>
              </w:rPr>
              <w:t>) для</w:t>
            </w:r>
          </w:p>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студента</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4</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График выполнения и сдачи заданий по дисциплине</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5</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Карта учебно-методической обеспеченности дисциплины</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6</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Лекционный комплекс (тезисы лекций, иллюстративный и раздаточный материал, список рекомендованной литературы)</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7</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Планы практических (семинарских) занятий</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8</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Методические рекомендации по изучению дисциплины</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rPr>
          <w:trHeight w:val="166"/>
        </w:trPr>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9</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 Методические рекомендации и указания по типовым расчетам, выполнению лабораторных работ, расчетно-графических работ, курсовых проектов (работ)</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По учебному плану нет</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10</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Материалы для самостоятельной работы студентов  (наборы текстов домашних заданий, материалы самоконтроля, задания по выполнению текущих видов работ, рефератов и других домашних заданий с указанием трудоемкости и литературы) </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11</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Материалы по контролю и оценке учебных достижений обучающихся (письменные контрольные задания, тестовые задания, вопросы к рубежным контролям, экзаменационные билеты и др.) </w:t>
            </w:r>
          </w:p>
        </w:tc>
        <w:tc>
          <w:tcPr>
            <w:tcW w:w="1662"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 xml:space="preserve"> 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12</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Программное и мультимедийное сопровождение учебных занятий</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sz w:val="24"/>
                <w:szCs w:val="24"/>
                <w:lang w:eastAsia="ru-RU"/>
              </w:rPr>
              <w:t>Прилагается</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13</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Перечень специализированных аудиторий, кабинетов, лабораторий</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r w:rsidRPr="000F7C9D">
              <w:rPr>
                <w:rFonts w:ascii="Times New Roman" w:hAnsi="Times New Roman"/>
                <w:b/>
                <w:sz w:val="24"/>
                <w:szCs w:val="24"/>
                <w:lang w:eastAsia="ru-RU"/>
              </w:rPr>
              <w:t xml:space="preserve">     240, 242    </w:t>
            </w:r>
          </w:p>
        </w:tc>
      </w:tr>
      <w:tr w:rsidR="00A30160" w:rsidRPr="000F7C9D" w:rsidTr="000F7C9D">
        <w:tc>
          <w:tcPr>
            <w:tcW w:w="23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14</w:t>
            </w:r>
          </w:p>
        </w:tc>
        <w:tc>
          <w:tcPr>
            <w:tcW w:w="3099" w:type="pct"/>
          </w:tcPr>
          <w:p w:rsidR="00A30160" w:rsidRPr="000F7C9D" w:rsidRDefault="00A30160" w:rsidP="000F7C9D">
            <w:pPr>
              <w:spacing w:after="0" w:line="240" w:lineRule="auto"/>
              <w:rPr>
                <w:rFonts w:ascii="Times New Roman" w:hAnsi="Times New Roman"/>
                <w:sz w:val="24"/>
                <w:szCs w:val="24"/>
                <w:lang w:eastAsia="ru-RU"/>
              </w:rPr>
            </w:pPr>
            <w:r w:rsidRPr="000F7C9D">
              <w:rPr>
                <w:rFonts w:ascii="Times New Roman" w:hAnsi="Times New Roman"/>
                <w:sz w:val="24"/>
                <w:szCs w:val="24"/>
                <w:lang w:eastAsia="ru-RU"/>
              </w:rPr>
              <w:t>УМКД (для студентов)</w:t>
            </w:r>
          </w:p>
        </w:tc>
        <w:tc>
          <w:tcPr>
            <w:tcW w:w="1662" w:type="pct"/>
          </w:tcPr>
          <w:p w:rsidR="00A30160" w:rsidRPr="000F7C9D" w:rsidRDefault="00A30160" w:rsidP="000F7C9D">
            <w:pPr>
              <w:spacing w:after="0" w:line="240" w:lineRule="auto"/>
              <w:rPr>
                <w:rFonts w:ascii="Times New Roman" w:hAnsi="Times New Roman"/>
                <w:b/>
                <w:sz w:val="24"/>
                <w:szCs w:val="24"/>
                <w:lang w:eastAsia="ru-RU"/>
              </w:rPr>
            </w:pPr>
          </w:p>
        </w:tc>
      </w:tr>
    </w:tbl>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jc w:val="both"/>
        <w:rPr>
          <w:rFonts w:ascii="Times New Roman" w:hAnsi="Times New Roman"/>
          <w:sz w:val="24"/>
          <w:szCs w:val="24"/>
          <w:lang w:eastAsia="ru-RU"/>
        </w:rPr>
      </w:pPr>
      <w:r w:rsidRPr="002405B3">
        <w:rPr>
          <w:rFonts w:ascii="Times New Roman" w:hAnsi="Times New Roman"/>
          <w:sz w:val="24"/>
          <w:szCs w:val="24"/>
          <w:lang w:eastAsia="ru-RU"/>
        </w:rPr>
        <w:t>М</w:t>
      </w:r>
      <w:r>
        <w:rPr>
          <w:rFonts w:ascii="Times New Roman" w:hAnsi="Times New Roman"/>
          <w:sz w:val="24"/>
          <w:szCs w:val="24"/>
          <w:lang w:eastAsia="ru-RU"/>
        </w:rPr>
        <w:t xml:space="preserve">ИНИСТЕРСТВО  ОБРАЗОВАНИЯ  И  НАУКИ  РЕСПУБЛИКИ  КАЗАХСТАН </w:t>
      </w:r>
    </w:p>
    <w:p w:rsidR="00A30160" w:rsidRPr="002405B3" w:rsidRDefault="00A30160" w:rsidP="00093ACA">
      <w:pPr>
        <w:spacing w:after="0" w:line="240" w:lineRule="auto"/>
        <w:jc w:val="center"/>
        <w:rPr>
          <w:rFonts w:ascii="Times New Roman" w:hAnsi="Times New Roman"/>
          <w:sz w:val="24"/>
          <w:szCs w:val="24"/>
          <w:lang w:eastAsia="ru-RU"/>
        </w:rPr>
      </w:pPr>
    </w:p>
    <w:tbl>
      <w:tblPr>
        <w:tblW w:w="9374" w:type="dxa"/>
        <w:tblLayout w:type="fixed"/>
        <w:tblLook w:val="0000"/>
      </w:tblPr>
      <w:tblGrid>
        <w:gridCol w:w="3794"/>
        <w:gridCol w:w="1440"/>
        <w:gridCol w:w="4140"/>
      </w:tblGrid>
      <w:tr w:rsidR="00A30160" w:rsidRPr="002405B3" w:rsidTr="00093ACA">
        <w:trPr>
          <w:trHeight w:val="1620"/>
        </w:trPr>
        <w:tc>
          <w:tcPr>
            <w:tcW w:w="3794" w:type="dxa"/>
          </w:tcPr>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sidRPr="002405B3">
              <w:rPr>
                <w:rFonts w:ascii="Times New Roman" w:hAnsi="Times New Roman"/>
                <w:caps/>
                <w:sz w:val="24"/>
                <w:szCs w:val="24"/>
                <w:lang w:eastAsia="ru-RU"/>
              </w:rPr>
              <w:t>РГП «К</w:t>
            </w:r>
            <w:r w:rsidRPr="002405B3">
              <w:rPr>
                <w:rFonts w:ascii="Times New Roman" w:hAnsi="Times New Roman"/>
                <w:sz w:val="24"/>
                <w:szCs w:val="24"/>
                <w:lang w:eastAsia="ru-RU"/>
              </w:rPr>
              <w:t>останайский</w:t>
            </w: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sidRPr="002405B3">
              <w:rPr>
                <w:rFonts w:ascii="Times New Roman" w:hAnsi="Times New Roman"/>
                <w:sz w:val="24"/>
                <w:szCs w:val="24"/>
                <w:lang w:eastAsia="ru-RU"/>
              </w:rPr>
              <w:t xml:space="preserve">государственный </w:t>
            </w:r>
          </w:p>
          <w:p w:rsidR="00A30160" w:rsidRPr="002405B3" w:rsidRDefault="00A30160" w:rsidP="00093ACA">
            <w:pPr>
              <w:framePr w:hSpace="180" w:wrap="around" w:vAnchor="text" w:hAnchor="text" w:x="109" w:y="166"/>
              <w:spacing w:after="0" w:line="360" w:lineRule="auto"/>
              <w:rPr>
                <w:rFonts w:ascii="Times New Roman" w:hAnsi="Times New Roman"/>
                <w:caps/>
                <w:sz w:val="24"/>
                <w:szCs w:val="24"/>
                <w:lang w:eastAsia="ru-RU"/>
              </w:rPr>
            </w:pPr>
            <w:r w:rsidRPr="002405B3">
              <w:rPr>
                <w:rFonts w:ascii="Times New Roman" w:hAnsi="Times New Roman"/>
                <w:sz w:val="24"/>
                <w:szCs w:val="24"/>
                <w:lang w:eastAsia="ru-RU"/>
              </w:rPr>
              <w:t>университет</w:t>
            </w:r>
          </w:p>
          <w:p w:rsidR="00A30160" w:rsidRPr="002405B3" w:rsidRDefault="00A30160" w:rsidP="00093ACA">
            <w:pPr>
              <w:framePr w:hSpace="180" w:wrap="around" w:vAnchor="text" w:hAnchor="text" w:x="109" w:y="166"/>
              <w:spacing w:after="0" w:line="240" w:lineRule="auto"/>
              <w:rPr>
                <w:rFonts w:ascii="Times New Roman" w:hAnsi="Times New Roman"/>
                <w:sz w:val="24"/>
                <w:szCs w:val="24"/>
                <w:lang w:val="kk-KZ" w:eastAsia="ru-RU"/>
              </w:rPr>
            </w:pPr>
            <w:r w:rsidRPr="002405B3">
              <w:rPr>
                <w:rFonts w:ascii="Times New Roman" w:hAnsi="Times New Roman"/>
                <w:sz w:val="24"/>
                <w:szCs w:val="24"/>
                <w:lang w:val="kk-KZ" w:eastAsia="ru-RU"/>
              </w:rPr>
              <w:t>имени</w:t>
            </w:r>
            <w:r w:rsidRPr="002405B3">
              <w:rPr>
                <w:rFonts w:ascii="Times New Roman" w:hAnsi="Times New Roman"/>
                <w:caps/>
                <w:sz w:val="24"/>
                <w:szCs w:val="24"/>
                <w:lang w:eastAsia="ru-RU"/>
              </w:rPr>
              <w:t xml:space="preserve"> А. Б</w:t>
            </w:r>
            <w:r w:rsidRPr="002405B3">
              <w:rPr>
                <w:rFonts w:ascii="Times New Roman" w:hAnsi="Times New Roman"/>
                <w:sz w:val="24"/>
                <w:szCs w:val="24"/>
                <w:lang w:eastAsia="ru-RU"/>
              </w:rPr>
              <w:t>айтурсынова»</w:t>
            </w:r>
          </w:p>
          <w:p w:rsidR="00A30160" w:rsidRPr="002405B3" w:rsidRDefault="00A30160" w:rsidP="00093ACA">
            <w:pPr>
              <w:framePr w:hSpace="180" w:wrap="around" w:vAnchor="text" w:hAnchor="text" w:x="109" w:y="166"/>
              <w:spacing w:after="0" w:line="240" w:lineRule="auto"/>
              <w:rPr>
                <w:rFonts w:ascii="Times New Roman" w:hAnsi="Times New Roman"/>
                <w:sz w:val="24"/>
                <w:szCs w:val="24"/>
                <w:lang w:eastAsia="ru-RU"/>
              </w:rPr>
            </w:pPr>
          </w:p>
          <w:p w:rsidR="00A30160" w:rsidRPr="002405B3" w:rsidRDefault="00A30160" w:rsidP="00093ACA">
            <w:pPr>
              <w:framePr w:hSpace="180" w:wrap="around" w:vAnchor="text" w:hAnchor="text" w:x="109" w:y="166"/>
              <w:spacing w:after="0" w:line="240" w:lineRule="auto"/>
              <w:rPr>
                <w:rFonts w:ascii="Times New Roman" w:hAnsi="Times New Roman"/>
                <w:color w:val="000000"/>
                <w:sz w:val="24"/>
                <w:szCs w:val="24"/>
                <w:lang w:eastAsia="ru-RU"/>
              </w:rPr>
            </w:pPr>
            <w:r w:rsidRPr="002405B3">
              <w:rPr>
                <w:rFonts w:ascii="Times New Roman" w:hAnsi="Times New Roman"/>
                <w:color w:val="000000"/>
                <w:sz w:val="24"/>
                <w:szCs w:val="24"/>
                <w:lang w:eastAsia="ru-RU"/>
              </w:rPr>
              <w:t>Гуманитарно-социальный факультет</w:t>
            </w:r>
          </w:p>
        </w:tc>
        <w:tc>
          <w:tcPr>
            <w:tcW w:w="1440" w:type="dxa"/>
          </w:tcPr>
          <w:p w:rsidR="00A30160" w:rsidRPr="002405B3" w:rsidRDefault="00A30160" w:rsidP="00093ACA">
            <w:pPr>
              <w:framePr w:hSpace="180" w:wrap="around" w:vAnchor="text" w:hAnchor="text" w:x="109" w:y="166"/>
              <w:spacing w:after="0" w:line="240" w:lineRule="auto"/>
              <w:jc w:val="center"/>
              <w:rPr>
                <w:rFonts w:ascii="Times New Roman" w:hAnsi="Times New Roman"/>
                <w:sz w:val="24"/>
                <w:szCs w:val="24"/>
                <w:lang w:eastAsia="ru-RU"/>
              </w:rPr>
            </w:pPr>
          </w:p>
        </w:tc>
        <w:tc>
          <w:tcPr>
            <w:tcW w:w="4140" w:type="dxa"/>
          </w:tcPr>
          <w:p w:rsidR="00A30160" w:rsidRPr="002405B3" w:rsidRDefault="00A30160" w:rsidP="00093ACA">
            <w:pPr>
              <w:framePr w:hSpace="180" w:wrap="around" w:vAnchor="text" w:hAnchor="text" w:x="109" w:y="166"/>
              <w:spacing w:after="0" w:line="360" w:lineRule="auto"/>
              <w:rPr>
                <w:rFonts w:ascii="Times New Roman" w:hAnsi="Times New Roman"/>
                <w:b/>
                <w:sz w:val="24"/>
                <w:szCs w:val="24"/>
                <w:lang w:eastAsia="ru-RU"/>
              </w:rPr>
            </w:pP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sidRPr="002405B3">
              <w:rPr>
                <w:rFonts w:ascii="Times New Roman" w:hAnsi="Times New Roman"/>
                <w:sz w:val="24"/>
                <w:szCs w:val="24"/>
                <w:lang w:eastAsia="ru-RU"/>
              </w:rPr>
              <w:t>Утверждаю</w:t>
            </w: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Pr>
                <w:rFonts w:ascii="Times New Roman" w:hAnsi="Times New Roman"/>
                <w:sz w:val="24"/>
                <w:szCs w:val="24"/>
                <w:lang w:eastAsia="ru-RU"/>
              </w:rPr>
              <w:t>И.о п</w:t>
            </w:r>
            <w:r w:rsidRPr="002405B3">
              <w:rPr>
                <w:rFonts w:ascii="Times New Roman" w:hAnsi="Times New Roman"/>
                <w:sz w:val="24"/>
                <w:szCs w:val="24"/>
                <w:lang w:eastAsia="ru-RU"/>
              </w:rPr>
              <w:t>роректор</w:t>
            </w:r>
            <w:r>
              <w:rPr>
                <w:rFonts w:ascii="Times New Roman" w:hAnsi="Times New Roman"/>
                <w:sz w:val="24"/>
                <w:szCs w:val="24"/>
                <w:lang w:eastAsia="ru-RU"/>
              </w:rPr>
              <w:t>а по учебной работе и инновациям</w:t>
            </w: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sidRPr="002405B3">
              <w:rPr>
                <w:rFonts w:ascii="Times New Roman" w:hAnsi="Times New Roman"/>
                <w:sz w:val="24"/>
                <w:szCs w:val="24"/>
                <w:lang w:eastAsia="ru-RU"/>
              </w:rPr>
              <w:t>____________Ф. Майер</w:t>
            </w: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r>
              <w:rPr>
                <w:rFonts w:ascii="Times New Roman" w:hAnsi="Times New Roman"/>
                <w:sz w:val="24"/>
                <w:szCs w:val="24"/>
                <w:lang w:eastAsia="ru-RU"/>
              </w:rPr>
              <w:t>_____._________2018</w:t>
            </w:r>
            <w:r w:rsidRPr="002405B3">
              <w:rPr>
                <w:rFonts w:ascii="Times New Roman" w:hAnsi="Times New Roman"/>
                <w:sz w:val="24"/>
                <w:szCs w:val="24"/>
                <w:lang w:eastAsia="ru-RU"/>
              </w:rPr>
              <w:t>___ г.</w:t>
            </w:r>
          </w:p>
          <w:p w:rsidR="00A30160" w:rsidRPr="002405B3" w:rsidRDefault="00A30160" w:rsidP="00093ACA">
            <w:pPr>
              <w:framePr w:hSpace="180" w:wrap="around" w:vAnchor="text" w:hAnchor="text" w:x="109" w:y="166"/>
              <w:spacing w:after="0" w:line="360" w:lineRule="auto"/>
              <w:rPr>
                <w:rFonts w:ascii="Times New Roman" w:hAnsi="Times New Roman"/>
                <w:sz w:val="24"/>
                <w:szCs w:val="24"/>
                <w:lang w:eastAsia="ru-RU"/>
              </w:rPr>
            </w:pPr>
          </w:p>
        </w:tc>
      </w:tr>
    </w:tbl>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keepNext/>
        <w:spacing w:before="240" w:after="60" w:line="240" w:lineRule="auto"/>
        <w:jc w:val="center"/>
        <w:outlineLvl w:val="3"/>
        <w:rPr>
          <w:rFonts w:ascii="Times New Roman" w:hAnsi="Times New Roman"/>
          <w:bCs/>
          <w:color w:val="000000"/>
          <w:sz w:val="24"/>
          <w:szCs w:val="24"/>
          <w:lang w:eastAsia="ru-RU"/>
        </w:rPr>
      </w:pPr>
      <w:r w:rsidRPr="002405B3">
        <w:rPr>
          <w:rFonts w:ascii="Times New Roman" w:hAnsi="Times New Roman"/>
          <w:bCs/>
          <w:sz w:val="24"/>
          <w:szCs w:val="24"/>
          <w:lang w:eastAsia="ru-RU"/>
        </w:rPr>
        <w:t xml:space="preserve">Кафедра </w:t>
      </w:r>
      <w:r w:rsidRPr="002405B3">
        <w:rPr>
          <w:rFonts w:ascii="Times New Roman" w:hAnsi="Times New Roman"/>
          <w:bCs/>
          <w:color w:val="000000"/>
          <w:sz w:val="24"/>
          <w:szCs w:val="24"/>
          <w:lang w:eastAsia="ru-RU"/>
        </w:rPr>
        <w:t>психологии и педагогики</w:t>
      </w: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keepNext/>
        <w:spacing w:before="240" w:after="60" w:line="240" w:lineRule="auto"/>
        <w:jc w:val="center"/>
        <w:outlineLvl w:val="1"/>
        <w:rPr>
          <w:rFonts w:ascii="Times New Roman" w:hAnsi="Times New Roman"/>
          <w:b/>
          <w:bCs/>
          <w:iCs/>
          <w:caps/>
          <w:sz w:val="24"/>
          <w:szCs w:val="24"/>
          <w:lang w:eastAsia="ru-RU"/>
        </w:rPr>
      </w:pPr>
      <w:r w:rsidRPr="002405B3">
        <w:rPr>
          <w:rFonts w:ascii="Times New Roman" w:hAnsi="Times New Roman"/>
          <w:b/>
          <w:bCs/>
          <w:iCs/>
          <w:caps/>
          <w:sz w:val="24"/>
          <w:szCs w:val="24"/>
          <w:lang w:eastAsia="ru-RU"/>
        </w:rPr>
        <w:t>Рабочая  учебная  программа</w:t>
      </w:r>
    </w:p>
    <w:p w:rsidR="00A30160" w:rsidRPr="002405B3" w:rsidRDefault="00A30160" w:rsidP="002405B3">
      <w:pPr>
        <w:jc w:val="center"/>
        <w:rPr>
          <w:rFonts w:ascii="Times New Roman" w:hAnsi="Times New Roman"/>
          <w:color w:val="000000"/>
          <w:sz w:val="24"/>
          <w:szCs w:val="24"/>
        </w:rPr>
      </w:pPr>
      <w:r w:rsidRPr="002405B3">
        <w:rPr>
          <w:rFonts w:ascii="Times New Roman" w:hAnsi="Times New Roman"/>
          <w:b/>
          <w:color w:val="000000"/>
          <w:sz w:val="24"/>
          <w:szCs w:val="24"/>
        </w:rPr>
        <w:t>(Syllabus)</w:t>
      </w:r>
    </w:p>
    <w:p w:rsidR="00A30160" w:rsidRPr="002405B3" w:rsidRDefault="00A30160" w:rsidP="00093ACA">
      <w:pPr>
        <w:keepNext/>
        <w:spacing w:after="0" w:line="360" w:lineRule="auto"/>
        <w:outlineLvl w:val="0"/>
        <w:rPr>
          <w:rFonts w:ascii="Times New Roman" w:hAnsi="Times New Roman"/>
          <w:color w:val="000000"/>
          <w:sz w:val="24"/>
          <w:szCs w:val="24"/>
          <w:lang w:eastAsia="ru-RU"/>
        </w:rPr>
      </w:pPr>
      <w:r w:rsidRPr="002405B3">
        <w:rPr>
          <w:rFonts w:ascii="Times New Roman" w:hAnsi="Times New Roman"/>
          <w:sz w:val="24"/>
          <w:szCs w:val="24"/>
          <w:lang w:eastAsia="ru-RU"/>
        </w:rPr>
        <w:t xml:space="preserve">                                      дисциплины     </w:t>
      </w:r>
      <w:r w:rsidRPr="002405B3">
        <w:rPr>
          <w:rFonts w:ascii="Times New Roman" w:hAnsi="Times New Roman"/>
          <w:sz w:val="24"/>
          <w:szCs w:val="24"/>
          <w:lang w:eastAsia="ru-RU"/>
        </w:rPr>
        <w:tab/>
      </w:r>
      <w:r w:rsidRPr="002405B3">
        <w:rPr>
          <w:rFonts w:ascii="Times New Roman" w:hAnsi="Times New Roman"/>
          <w:color w:val="000000"/>
          <w:sz w:val="24"/>
          <w:szCs w:val="24"/>
          <w:lang w:eastAsia="ru-RU"/>
        </w:rPr>
        <w:t xml:space="preserve">Общая психология </w:t>
      </w:r>
    </w:p>
    <w:p w:rsidR="00A30160" w:rsidRPr="002405B3" w:rsidRDefault="00A30160" w:rsidP="00093ACA">
      <w:pPr>
        <w:keepNext/>
        <w:spacing w:after="0" w:line="360" w:lineRule="auto"/>
        <w:outlineLvl w:val="0"/>
        <w:rPr>
          <w:rFonts w:ascii="Times New Roman" w:hAnsi="Times New Roman"/>
          <w:color w:val="000000"/>
          <w:sz w:val="24"/>
          <w:szCs w:val="24"/>
          <w:lang w:eastAsia="ru-RU"/>
        </w:rPr>
      </w:pPr>
      <w:r w:rsidRPr="002405B3">
        <w:rPr>
          <w:rFonts w:ascii="Times New Roman" w:hAnsi="Times New Roman"/>
          <w:sz w:val="24"/>
          <w:szCs w:val="24"/>
          <w:lang w:eastAsia="ru-RU"/>
        </w:rPr>
        <w:t xml:space="preserve">                                     специальность      5В050300 - Психология</w:t>
      </w:r>
    </w:p>
    <w:p w:rsidR="00A30160" w:rsidRPr="002405B3" w:rsidRDefault="00A30160" w:rsidP="00093ACA">
      <w:pPr>
        <w:spacing w:after="0" w:line="240" w:lineRule="auto"/>
        <w:rPr>
          <w:rFonts w:ascii="Times New Roman" w:hAnsi="Times New Roman"/>
          <w:sz w:val="24"/>
          <w:szCs w:val="24"/>
          <w:lang w:eastAsia="ru-RU"/>
        </w:rPr>
      </w:pPr>
      <w:r w:rsidRPr="002405B3">
        <w:rPr>
          <w:rFonts w:ascii="Times New Roman" w:hAnsi="Times New Roman"/>
          <w:sz w:val="24"/>
          <w:szCs w:val="24"/>
          <w:lang w:eastAsia="ru-RU"/>
        </w:rPr>
        <w:t xml:space="preserve">                                     всего кредитов </w:t>
      </w:r>
      <w:r w:rsidRPr="002405B3">
        <w:rPr>
          <w:rFonts w:ascii="Times New Roman" w:hAnsi="Times New Roman"/>
          <w:sz w:val="24"/>
          <w:szCs w:val="24"/>
          <w:lang w:eastAsia="ru-RU"/>
        </w:rPr>
        <w:tab/>
        <w:t>3</w:t>
      </w:r>
      <w:r w:rsidRPr="002405B3">
        <w:rPr>
          <w:rFonts w:ascii="Times New Roman" w:hAnsi="Times New Roman"/>
          <w:sz w:val="24"/>
          <w:szCs w:val="24"/>
          <w:lang w:val="en-US" w:eastAsia="ru-RU"/>
        </w:rPr>
        <w:t>KZ</w:t>
      </w:r>
      <w:r w:rsidRPr="002405B3">
        <w:rPr>
          <w:rFonts w:ascii="Times New Roman" w:hAnsi="Times New Roman"/>
          <w:sz w:val="24"/>
          <w:szCs w:val="24"/>
          <w:lang w:eastAsia="ru-RU"/>
        </w:rPr>
        <w:t xml:space="preserve">/5 </w:t>
      </w:r>
      <w:r w:rsidRPr="002405B3">
        <w:rPr>
          <w:rFonts w:ascii="Times New Roman" w:hAnsi="Times New Roman"/>
          <w:sz w:val="24"/>
          <w:szCs w:val="24"/>
          <w:lang w:val="en-US" w:eastAsia="ru-RU"/>
        </w:rPr>
        <w:t>ECTS</w:t>
      </w:r>
    </w:p>
    <w:p w:rsidR="00A30160" w:rsidRPr="002405B3" w:rsidRDefault="00A30160" w:rsidP="00093ACA">
      <w:pPr>
        <w:spacing w:after="0" w:line="240" w:lineRule="auto"/>
        <w:rPr>
          <w:rFonts w:ascii="Times New Roman" w:hAnsi="Times New Roman"/>
          <w:sz w:val="24"/>
          <w:szCs w:val="24"/>
          <w:lang w:eastAsia="ru-RU"/>
        </w:rPr>
      </w:pPr>
    </w:p>
    <w:p w:rsidR="00A30160" w:rsidRPr="002405B3" w:rsidRDefault="00A30160" w:rsidP="00093ACA">
      <w:pPr>
        <w:spacing w:after="0" w:line="240" w:lineRule="auto"/>
        <w:rPr>
          <w:rFonts w:ascii="Times New Roman" w:hAnsi="Times New Roman"/>
          <w:sz w:val="24"/>
          <w:szCs w:val="24"/>
          <w:lang w:eastAsia="ru-RU"/>
        </w:rPr>
      </w:pPr>
      <w:r w:rsidRPr="002405B3">
        <w:rPr>
          <w:rFonts w:ascii="Times New Roman" w:hAnsi="Times New Roman"/>
          <w:sz w:val="24"/>
          <w:szCs w:val="24"/>
          <w:lang w:eastAsia="ru-RU"/>
        </w:rPr>
        <w:tab/>
      </w:r>
      <w:r w:rsidRPr="002405B3">
        <w:rPr>
          <w:rFonts w:ascii="Times New Roman" w:hAnsi="Times New Roman"/>
          <w:sz w:val="24"/>
          <w:szCs w:val="24"/>
          <w:lang w:eastAsia="ru-RU"/>
        </w:rPr>
        <w:tab/>
      </w:r>
      <w:r w:rsidRPr="002405B3">
        <w:rPr>
          <w:rFonts w:ascii="Times New Roman" w:hAnsi="Times New Roman"/>
          <w:sz w:val="24"/>
          <w:szCs w:val="24"/>
          <w:lang w:eastAsia="ru-RU"/>
        </w:rPr>
        <w:tab/>
      </w: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Pr="002405B3" w:rsidRDefault="00A30160" w:rsidP="00093ACA">
      <w:pPr>
        <w:spacing w:after="0" w:line="240" w:lineRule="auto"/>
        <w:jc w:val="center"/>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Default="00A30160" w:rsidP="00012402">
      <w:pPr>
        <w:spacing w:after="0" w:line="240" w:lineRule="auto"/>
        <w:rPr>
          <w:rFonts w:ascii="Times New Roman" w:hAnsi="Times New Roman"/>
          <w:sz w:val="24"/>
          <w:szCs w:val="24"/>
          <w:lang w:eastAsia="ru-RU"/>
        </w:rPr>
      </w:pPr>
    </w:p>
    <w:p w:rsidR="00A30160" w:rsidRPr="002405B3" w:rsidRDefault="00A30160" w:rsidP="00012402">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Костанай, 2018</w:t>
      </w:r>
    </w:p>
    <w:p w:rsidR="00A30160" w:rsidRPr="002405B3" w:rsidRDefault="00A30160" w:rsidP="00093ACA">
      <w:pPr>
        <w:spacing w:after="0" w:line="240" w:lineRule="auto"/>
        <w:jc w:val="center"/>
        <w:rPr>
          <w:rFonts w:ascii="Times New Roman" w:hAnsi="Times New Roman"/>
          <w:sz w:val="24"/>
          <w:szCs w:val="24"/>
          <w:lang w:eastAsia="ru-RU"/>
        </w:rPr>
      </w:pPr>
      <w:r>
        <w:rPr>
          <w:noProof/>
          <w:lang w:eastAsia="ru-RU"/>
        </w:rPr>
        <w:pict>
          <v:rect id="Прямоугольник 5" o:spid="_x0000_s1026" style="position:absolute;left:0;text-align:left;margin-left:181.3pt;margin-top:6.45pt;width:79pt;height:6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" stroked="f"/>
        </w:pict>
      </w:r>
      <w:r w:rsidRPr="002405B3">
        <w:rPr>
          <w:rFonts w:ascii="Times New Roman" w:hAnsi="Times New Roman"/>
          <w:sz w:val="24"/>
          <w:szCs w:val="24"/>
          <w:lang w:eastAsia="ru-RU"/>
        </w:rPr>
        <w:br w:type="page"/>
      </w:r>
    </w:p>
    <w:p w:rsidR="00A30160" w:rsidRDefault="00A30160" w:rsidP="00093ACA">
      <w:pPr>
        <w:keepNext/>
        <w:spacing w:after="0" w:line="240" w:lineRule="auto"/>
        <w:jc w:val="both"/>
        <w:outlineLvl w:val="0"/>
        <w:rPr>
          <w:rFonts w:ascii="Times New Roman" w:hAnsi="Times New Roman"/>
          <w:sz w:val="24"/>
          <w:szCs w:val="24"/>
          <w:lang w:eastAsia="ru-RU"/>
        </w:rPr>
      </w:pPr>
      <w:r w:rsidRPr="00093ACA">
        <w:rPr>
          <w:rFonts w:ascii="Times New Roman" w:hAnsi="Times New Roman"/>
          <w:sz w:val="24"/>
          <w:szCs w:val="24"/>
          <w:lang w:eastAsia="ru-RU"/>
        </w:rPr>
        <w:t>Учебная программа составлена Клименко А.И</w:t>
      </w:r>
      <w:r>
        <w:rPr>
          <w:rFonts w:ascii="Times New Roman" w:hAnsi="Times New Roman"/>
          <w:sz w:val="24"/>
          <w:szCs w:val="24"/>
          <w:lang w:eastAsia="ru-RU"/>
        </w:rPr>
        <w:t>., канд. психол. наук, доцентом,</w:t>
      </w:r>
    </w:p>
    <w:p w:rsidR="00A30160" w:rsidRPr="00934F48" w:rsidRDefault="00A30160" w:rsidP="00934F48">
      <w:pPr>
        <w:jc w:val="both"/>
        <w:rPr>
          <w:rFonts w:ascii="Times New Roman" w:hAnsi="Times New Roman"/>
          <w:color w:val="000000"/>
          <w:sz w:val="24"/>
          <w:szCs w:val="24"/>
          <w:lang w:eastAsia="ru-RU"/>
        </w:rPr>
      </w:pPr>
      <w:r w:rsidRPr="00934F48">
        <w:rPr>
          <w:rFonts w:ascii="Times New Roman" w:hAnsi="Times New Roman"/>
          <w:color w:val="000000"/>
          <w:sz w:val="24"/>
          <w:szCs w:val="24"/>
          <w:lang w:eastAsia="ru-RU"/>
        </w:rPr>
        <w:t>на основании типовой учебной программы, утвержденной и введенной в действие протокольным решением заседания Республиканского учебно-методического совета от 30 июня 2016 года, протокол № 2.</w:t>
      </w:r>
    </w:p>
    <w:p w:rsidR="00A30160" w:rsidRPr="00934F48" w:rsidRDefault="00A30160" w:rsidP="00934F48">
      <w:pPr>
        <w:spacing w:after="0" w:line="240" w:lineRule="auto"/>
        <w:rPr>
          <w:rFonts w:ascii="Times New Roman" w:hAnsi="Times New Roman"/>
          <w:color w:val="000000"/>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10.  06.  </w:t>
      </w:r>
      <w:smartTag w:uri="urn:schemas-microsoft-com:office:smarttags" w:element="metricconverter">
        <w:smartTagPr>
          <w:attr w:name="ProductID" w:val="2018 г"/>
        </w:smartTagPr>
        <w:r>
          <w:rPr>
            <w:rFonts w:ascii="Times New Roman" w:hAnsi="Times New Roman"/>
            <w:sz w:val="24"/>
            <w:szCs w:val="24"/>
            <w:lang w:eastAsia="ru-RU"/>
          </w:rPr>
          <w:t>2018</w:t>
        </w:r>
        <w:r w:rsidRPr="00093ACA">
          <w:rPr>
            <w:rFonts w:ascii="Times New Roman" w:hAnsi="Times New Roman"/>
            <w:sz w:val="24"/>
            <w:szCs w:val="24"/>
            <w:lang w:eastAsia="ru-RU"/>
          </w:rPr>
          <w:t xml:space="preserve"> г</w:t>
        </w:r>
      </w:smartTag>
      <w:r w:rsidRPr="00093ACA">
        <w:rPr>
          <w:rFonts w:ascii="Times New Roman" w:hAnsi="Times New Roman"/>
          <w:sz w:val="24"/>
          <w:szCs w:val="24"/>
          <w:lang w:eastAsia="ru-RU"/>
        </w:rPr>
        <w:t>.</w:t>
      </w: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sz w:val="24"/>
          <w:szCs w:val="24"/>
          <w:lang w:eastAsia="ru-RU"/>
        </w:rPr>
        <w:tab/>
        <w:t>______________________</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sz w:val="24"/>
          <w:szCs w:val="24"/>
          <w:lang w:eastAsia="ru-RU"/>
        </w:rPr>
        <w:tab/>
      </w:r>
      <w:r w:rsidRPr="00093ACA">
        <w:rPr>
          <w:rFonts w:ascii="Times New Roman" w:hAnsi="Times New Roman"/>
          <w:color w:val="FF0000"/>
          <w:sz w:val="24"/>
          <w:szCs w:val="24"/>
          <w:lang w:eastAsia="ru-RU"/>
        </w:rPr>
        <w:tab/>
      </w:r>
    </w:p>
    <w:p w:rsidR="00A30160" w:rsidRPr="00093ACA" w:rsidRDefault="00A30160" w:rsidP="00093ACA">
      <w:pPr>
        <w:spacing w:after="0" w:line="240" w:lineRule="auto"/>
        <w:jc w:val="both"/>
        <w:rPr>
          <w:rFonts w:ascii="Times New Roman" w:hAnsi="Times New Roman"/>
          <w:color w:val="FF0000"/>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keepNext/>
        <w:spacing w:after="0" w:line="360" w:lineRule="auto"/>
        <w:jc w:val="both"/>
        <w:outlineLvl w:val="5"/>
        <w:rPr>
          <w:rFonts w:ascii="Times New Roman" w:hAnsi="Times New Roman"/>
          <w:sz w:val="24"/>
          <w:szCs w:val="24"/>
          <w:lang w:eastAsia="ru-RU"/>
        </w:rPr>
      </w:pPr>
      <w:r w:rsidRPr="00093ACA">
        <w:rPr>
          <w:rFonts w:ascii="Times New Roman" w:hAnsi="Times New Roman"/>
          <w:sz w:val="24"/>
          <w:szCs w:val="24"/>
          <w:lang w:eastAsia="ru-RU"/>
        </w:rPr>
        <w:t xml:space="preserve">Рассмотрена и рекомендована на заседании кафедры </w:t>
      </w:r>
      <w:r w:rsidRPr="00093ACA">
        <w:rPr>
          <w:rFonts w:ascii="Times New Roman" w:hAnsi="Times New Roman"/>
          <w:color w:val="000000"/>
          <w:sz w:val="24"/>
          <w:szCs w:val="24"/>
          <w:lang w:eastAsia="ru-RU"/>
        </w:rPr>
        <w:t>психологии и педагогики</w:t>
      </w:r>
    </w:p>
    <w:p w:rsidR="00A30160" w:rsidRPr="00093ACA" w:rsidRDefault="00A30160" w:rsidP="00093ACA">
      <w:pPr>
        <w:keepNext/>
        <w:spacing w:after="0" w:line="360" w:lineRule="auto"/>
        <w:jc w:val="both"/>
        <w:outlineLvl w:val="5"/>
        <w:rPr>
          <w:rFonts w:ascii="Times New Roman" w:hAnsi="Times New Roman"/>
          <w:sz w:val="24"/>
          <w:szCs w:val="24"/>
          <w:lang w:eastAsia="ru-RU"/>
        </w:rPr>
      </w:pPr>
      <w:r>
        <w:rPr>
          <w:rFonts w:ascii="Times New Roman" w:hAnsi="Times New Roman"/>
          <w:sz w:val="24"/>
          <w:szCs w:val="24"/>
          <w:lang w:eastAsia="ru-RU"/>
        </w:rPr>
        <w:t xml:space="preserve">от ___.___ . </w:t>
      </w:r>
      <w:smartTag w:uri="urn:schemas-microsoft-com:office:smarttags" w:element="metricconverter">
        <w:smartTagPr>
          <w:attr w:name="ProductID" w:val="2018 г"/>
        </w:smartTagPr>
        <w:r>
          <w:rPr>
            <w:rFonts w:ascii="Times New Roman" w:hAnsi="Times New Roman"/>
            <w:sz w:val="24"/>
            <w:szCs w:val="24"/>
            <w:lang w:eastAsia="ru-RU"/>
          </w:rPr>
          <w:t>2018</w:t>
        </w:r>
        <w:r w:rsidRPr="00093ACA">
          <w:rPr>
            <w:rFonts w:ascii="Times New Roman" w:hAnsi="Times New Roman"/>
            <w:sz w:val="24"/>
            <w:szCs w:val="24"/>
            <w:lang w:eastAsia="ru-RU"/>
          </w:rPr>
          <w:t xml:space="preserve"> г</w:t>
        </w:r>
      </w:smartTag>
      <w:r w:rsidRPr="00093ACA">
        <w:rPr>
          <w:rFonts w:ascii="Times New Roman" w:hAnsi="Times New Roman"/>
          <w:sz w:val="24"/>
          <w:szCs w:val="24"/>
          <w:lang w:eastAsia="ru-RU"/>
        </w:rPr>
        <w:t>. протокол № ___</w:t>
      </w:r>
    </w:p>
    <w:p w:rsidR="00A30160" w:rsidRPr="00093ACA" w:rsidRDefault="00A30160" w:rsidP="00093ACA">
      <w:pPr>
        <w:spacing w:after="0" w:line="240" w:lineRule="auto"/>
        <w:jc w:val="both"/>
        <w:rPr>
          <w:rFonts w:ascii="Times New Roman" w:hAnsi="Times New Roman"/>
          <w:color w:val="FF0000"/>
          <w:sz w:val="24"/>
          <w:szCs w:val="24"/>
          <w:lang w:eastAsia="ru-RU"/>
        </w:rPr>
      </w:pPr>
    </w:p>
    <w:p w:rsidR="00A30160" w:rsidRPr="00093ACA" w:rsidRDefault="00A30160" w:rsidP="00093ACA">
      <w:pPr>
        <w:keepNext/>
        <w:tabs>
          <w:tab w:val="left" w:pos="6480"/>
        </w:tabs>
        <w:spacing w:after="0" w:line="240" w:lineRule="auto"/>
        <w:jc w:val="both"/>
        <w:outlineLvl w:val="6"/>
        <w:rPr>
          <w:rFonts w:ascii="Times New Roman" w:hAnsi="Times New Roman"/>
          <w:color w:val="000000"/>
          <w:sz w:val="24"/>
          <w:szCs w:val="24"/>
          <w:lang w:eastAsia="ru-RU"/>
        </w:rPr>
      </w:pPr>
      <w:r w:rsidRPr="00093ACA">
        <w:rPr>
          <w:rFonts w:ascii="Times New Roman" w:hAnsi="Times New Roman"/>
          <w:sz w:val="24"/>
          <w:szCs w:val="24"/>
          <w:lang w:eastAsia="ru-RU"/>
        </w:rPr>
        <w:t xml:space="preserve">Зав. </w:t>
      </w:r>
      <w:r w:rsidRPr="00093ACA">
        <w:rPr>
          <w:rFonts w:ascii="Times New Roman" w:hAnsi="Times New Roman"/>
          <w:color w:val="000000"/>
          <w:sz w:val="24"/>
          <w:szCs w:val="24"/>
          <w:lang w:eastAsia="ru-RU"/>
        </w:rPr>
        <w:t xml:space="preserve">кафедрой                                                              </w:t>
      </w:r>
      <w:r>
        <w:rPr>
          <w:rFonts w:ascii="Times New Roman" w:hAnsi="Times New Roman"/>
          <w:color w:val="000000"/>
          <w:sz w:val="24"/>
          <w:szCs w:val="24"/>
          <w:lang w:eastAsia="ru-RU"/>
        </w:rPr>
        <w:t>Ж.Ж. Ромашева</w:t>
      </w: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keepNext/>
        <w:spacing w:after="0" w:line="360" w:lineRule="auto"/>
        <w:jc w:val="both"/>
        <w:outlineLvl w:val="5"/>
        <w:rPr>
          <w:rFonts w:ascii="Times New Roman" w:hAnsi="Times New Roman"/>
          <w:color w:val="000000"/>
          <w:sz w:val="24"/>
          <w:szCs w:val="24"/>
          <w:lang w:eastAsia="ru-RU"/>
        </w:rPr>
      </w:pPr>
      <w:r w:rsidRPr="00093ACA">
        <w:rPr>
          <w:rFonts w:ascii="Times New Roman" w:hAnsi="Times New Roman"/>
          <w:sz w:val="24"/>
          <w:szCs w:val="24"/>
          <w:lang w:eastAsia="ru-RU"/>
        </w:rPr>
        <w:t xml:space="preserve">Одобрена методическим советом </w:t>
      </w:r>
      <w:r w:rsidRPr="00093ACA">
        <w:rPr>
          <w:rFonts w:ascii="Times New Roman" w:hAnsi="Times New Roman"/>
          <w:color w:val="000000"/>
          <w:sz w:val="24"/>
          <w:szCs w:val="24"/>
          <w:lang w:eastAsia="ru-RU"/>
        </w:rPr>
        <w:t>Гуманитарно-социального факультета</w:t>
      </w:r>
    </w:p>
    <w:p w:rsidR="00A30160" w:rsidRPr="00093ACA" w:rsidRDefault="00A30160" w:rsidP="00093ACA">
      <w:pPr>
        <w:keepNext/>
        <w:spacing w:after="0" w:line="360" w:lineRule="auto"/>
        <w:jc w:val="both"/>
        <w:outlineLvl w:val="5"/>
        <w:rPr>
          <w:rFonts w:ascii="Times New Roman" w:hAnsi="Times New Roman"/>
          <w:sz w:val="24"/>
          <w:szCs w:val="24"/>
          <w:lang w:eastAsia="ru-RU"/>
        </w:rPr>
      </w:pPr>
      <w:r>
        <w:rPr>
          <w:rFonts w:ascii="Times New Roman" w:hAnsi="Times New Roman"/>
          <w:sz w:val="24"/>
          <w:szCs w:val="24"/>
          <w:lang w:eastAsia="ru-RU"/>
        </w:rPr>
        <w:t>от ___.___. 2018</w:t>
      </w:r>
      <w:r w:rsidRPr="00093ACA">
        <w:rPr>
          <w:rFonts w:ascii="Times New Roman" w:hAnsi="Times New Roman"/>
          <w:sz w:val="24"/>
          <w:szCs w:val="24"/>
          <w:lang w:eastAsia="ru-RU"/>
        </w:rPr>
        <w:t xml:space="preserve">  г. протокол № ____</w:t>
      </w:r>
    </w:p>
    <w:p w:rsidR="00A30160" w:rsidRPr="00093ACA" w:rsidRDefault="00A30160" w:rsidP="00093ACA">
      <w:pPr>
        <w:spacing w:after="0" w:line="240" w:lineRule="auto"/>
        <w:jc w:val="both"/>
        <w:rPr>
          <w:rFonts w:ascii="Times New Roman" w:hAnsi="Times New Roman"/>
          <w:sz w:val="24"/>
          <w:szCs w:val="24"/>
          <w:lang w:eastAsia="ru-RU"/>
        </w:rPr>
      </w:pPr>
    </w:p>
    <w:p w:rsidR="00A30160" w:rsidRPr="00093ACA" w:rsidRDefault="00A30160" w:rsidP="00093ACA">
      <w:pPr>
        <w:keepNext/>
        <w:spacing w:after="0" w:line="240" w:lineRule="auto"/>
        <w:jc w:val="both"/>
        <w:outlineLvl w:val="6"/>
        <w:rPr>
          <w:rFonts w:ascii="Times New Roman" w:hAnsi="Times New Roman"/>
          <w:sz w:val="24"/>
          <w:szCs w:val="24"/>
          <w:lang w:eastAsia="ru-RU"/>
        </w:rPr>
      </w:pPr>
      <w:r w:rsidRPr="00093ACA">
        <w:rPr>
          <w:rFonts w:ascii="Times New Roman" w:hAnsi="Times New Roman"/>
          <w:sz w:val="24"/>
          <w:szCs w:val="24"/>
          <w:lang w:eastAsia="ru-RU"/>
        </w:rPr>
        <w:t xml:space="preserve">Председатель методического совета                    </w:t>
      </w:r>
      <w:r>
        <w:rPr>
          <w:rFonts w:ascii="Times New Roman" w:hAnsi="Times New Roman"/>
          <w:sz w:val="24"/>
          <w:szCs w:val="24"/>
          <w:lang w:eastAsia="ru-RU"/>
        </w:rPr>
        <w:t>А. Нурсеитова</w:t>
      </w: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r>
        <w:rPr>
          <w:noProof/>
          <w:lang w:eastAsia="ru-RU"/>
        </w:rPr>
        <w:pict>
          <v:rect id="Прямоугольник 4" o:spid="_x0000_s1027" style="position:absolute;left:0;text-align:left;margin-left:197.3pt;margin-top:291.8pt;width:73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" stroked="f"/>
        </w:pict>
      </w:r>
      <w:r w:rsidRPr="00093ACA">
        <w:rPr>
          <w:rFonts w:ascii="Times New Roman" w:hAnsi="Times New Roman"/>
          <w:sz w:val="24"/>
          <w:szCs w:val="24"/>
          <w:lang w:eastAsia="ru-RU"/>
        </w:rPr>
        <w:br w:type="page"/>
      </w:r>
      <w:r w:rsidRPr="00093ACA">
        <w:rPr>
          <w:rFonts w:ascii="Times New Roman" w:hAnsi="Times New Roman"/>
          <w:b/>
          <w:sz w:val="24"/>
          <w:szCs w:val="24"/>
          <w:lang w:eastAsia="ru-RU"/>
        </w:rPr>
        <w:t xml:space="preserve">1 Описание дисциплины: </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sz w:val="24"/>
          <w:szCs w:val="24"/>
          <w:lang w:eastAsia="ru-RU"/>
        </w:rPr>
        <w:t xml:space="preserve">Дисциплина «Общая психология» является </w:t>
      </w:r>
      <w:r w:rsidRPr="00093ACA">
        <w:rPr>
          <w:rFonts w:ascii="Times New Roman" w:hAnsi="Times New Roman"/>
          <w:color w:val="000000"/>
          <w:sz w:val="24"/>
          <w:szCs w:val="24"/>
          <w:lang w:eastAsia="ru-RU"/>
        </w:rPr>
        <w:t xml:space="preserve">обязательной базовой </w:t>
      </w:r>
    </w:p>
    <w:p w:rsidR="00A30160"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дисциплиной.</w:t>
      </w:r>
    </w:p>
    <w:p w:rsidR="00A30160" w:rsidRDefault="00A30160" w:rsidP="00093ACA">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Дисциплина «Общая психология» относится к фундаментальным наукам и направлена на общепсихологическую подготовку студентов.</w:t>
      </w:r>
    </w:p>
    <w:p w:rsidR="00A30160" w:rsidRDefault="00A30160" w:rsidP="00093ACA">
      <w:pPr>
        <w:tabs>
          <w:tab w:val="left" w:pos="709"/>
        </w:tabs>
        <w:spacing w:after="0" w:line="240" w:lineRule="auto"/>
        <w:jc w:val="both"/>
        <w:rPr>
          <w:rFonts w:ascii="Times New Roman" w:hAnsi="Times New Roman"/>
          <w:color w:val="000000"/>
          <w:sz w:val="24"/>
          <w:szCs w:val="24"/>
          <w:lang w:eastAsia="ru-RU"/>
        </w:rPr>
      </w:pPr>
    </w:p>
    <w:p w:rsidR="00A30160" w:rsidRDefault="00A30160" w:rsidP="00E91315">
      <w:pPr>
        <w:jc w:val="both"/>
        <w:outlineLvl w:val="0"/>
        <w:rPr>
          <w:rFonts w:ascii="Times New Roman" w:hAnsi="Times New Roman"/>
          <w:sz w:val="24"/>
          <w:szCs w:val="24"/>
        </w:rPr>
      </w:pPr>
      <w:r w:rsidRPr="00E91315">
        <w:rPr>
          <w:rFonts w:ascii="Times New Roman" w:hAnsi="Times New Roman"/>
          <w:b/>
          <w:sz w:val="24"/>
          <w:szCs w:val="24"/>
        </w:rPr>
        <w:t>Цель курса</w:t>
      </w:r>
      <w:r w:rsidRPr="005F1771">
        <w:rPr>
          <w:rFonts w:ascii="Times New Roman" w:hAnsi="Times New Roman"/>
          <w:sz w:val="24"/>
          <w:szCs w:val="24"/>
        </w:rPr>
        <w:t xml:space="preserve">: </w:t>
      </w:r>
      <w:r>
        <w:rPr>
          <w:rFonts w:ascii="Times New Roman" w:hAnsi="Times New Roman"/>
          <w:sz w:val="24"/>
          <w:szCs w:val="24"/>
        </w:rPr>
        <w:t>развитие психологического мышления студентов на основе изучения и усвоения ими знаний курса общей психологии, формирование умений и навыков системного анализа психологических знаний в процессе семинарских и практических занятий.</w:t>
      </w:r>
    </w:p>
    <w:p w:rsidR="00A30160" w:rsidRDefault="00A30160" w:rsidP="00E91315">
      <w:pPr>
        <w:jc w:val="both"/>
        <w:outlineLvl w:val="0"/>
        <w:rPr>
          <w:rFonts w:ascii="Times New Roman" w:hAnsi="Times New Roman"/>
          <w:sz w:val="24"/>
          <w:szCs w:val="24"/>
        </w:rPr>
      </w:pPr>
      <w:r w:rsidRPr="00E91315">
        <w:rPr>
          <w:rFonts w:ascii="Times New Roman" w:hAnsi="Times New Roman"/>
          <w:b/>
          <w:sz w:val="24"/>
          <w:szCs w:val="24"/>
        </w:rPr>
        <w:t>Задачи курса</w:t>
      </w:r>
      <w:r>
        <w:rPr>
          <w:rFonts w:ascii="Times New Roman" w:hAnsi="Times New Roman"/>
          <w:sz w:val="24"/>
          <w:szCs w:val="24"/>
        </w:rPr>
        <w:t>:</w:t>
      </w:r>
    </w:p>
    <w:p w:rsidR="00A30160" w:rsidRDefault="00A30160" w:rsidP="00E91315">
      <w:pPr>
        <w:jc w:val="both"/>
        <w:outlineLvl w:val="0"/>
        <w:rPr>
          <w:rFonts w:ascii="Times New Roman" w:hAnsi="Times New Roman"/>
          <w:sz w:val="24"/>
          <w:szCs w:val="24"/>
        </w:rPr>
      </w:pPr>
      <w:r>
        <w:rPr>
          <w:rFonts w:ascii="Times New Roman" w:hAnsi="Times New Roman"/>
          <w:sz w:val="24"/>
          <w:szCs w:val="24"/>
        </w:rPr>
        <w:t>1) ознакомить студентов с историей, предметом, методами, основными понятиями, принципами, направлениями мировой и  отечественной психологической науки;</w:t>
      </w:r>
    </w:p>
    <w:p w:rsidR="00A30160" w:rsidRDefault="00A30160" w:rsidP="00E91315">
      <w:pPr>
        <w:jc w:val="both"/>
        <w:outlineLvl w:val="0"/>
        <w:rPr>
          <w:rFonts w:ascii="Times New Roman" w:hAnsi="Times New Roman"/>
          <w:sz w:val="24"/>
          <w:szCs w:val="24"/>
        </w:rPr>
      </w:pPr>
      <w:r>
        <w:rPr>
          <w:rFonts w:ascii="Times New Roman" w:hAnsi="Times New Roman"/>
          <w:sz w:val="24"/>
          <w:szCs w:val="24"/>
        </w:rPr>
        <w:t>2) ознакомить с современными мировыми психологическими исследованиями и методами на основе материалов проводимых конгрессов и конференций;</w:t>
      </w:r>
    </w:p>
    <w:p w:rsidR="00A30160" w:rsidRDefault="00A30160" w:rsidP="00E91315">
      <w:pPr>
        <w:jc w:val="both"/>
        <w:outlineLvl w:val="0"/>
        <w:rPr>
          <w:rFonts w:ascii="Times New Roman" w:hAnsi="Times New Roman"/>
          <w:sz w:val="24"/>
          <w:szCs w:val="24"/>
        </w:rPr>
      </w:pPr>
      <w:r>
        <w:rPr>
          <w:rFonts w:ascii="Times New Roman" w:hAnsi="Times New Roman"/>
          <w:sz w:val="24"/>
          <w:szCs w:val="24"/>
        </w:rPr>
        <w:t>3) сформировать умения и навыки работы с психологическими методами и методиками исследования;</w:t>
      </w:r>
    </w:p>
    <w:p w:rsidR="00A30160" w:rsidRPr="005F1771" w:rsidRDefault="00A30160" w:rsidP="00E91315">
      <w:pPr>
        <w:jc w:val="both"/>
        <w:outlineLvl w:val="0"/>
        <w:rPr>
          <w:rFonts w:ascii="Times New Roman" w:hAnsi="Times New Roman"/>
          <w:sz w:val="24"/>
          <w:szCs w:val="24"/>
        </w:rPr>
      </w:pPr>
      <w:r>
        <w:rPr>
          <w:rFonts w:ascii="Times New Roman" w:hAnsi="Times New Roman"/>
          <w:sz w:val="24"/>
          <w:szCs w:val="24"/>
        </w:rPr>
        <w:t>4) сформировать навыки анализа и рефлексии собственного поведения и поведения окружающих.</w:t>
      </w:r>
    </w:p>
    <w:p w:rsidR="00A30160" w:rsidRDefault="00A30160" w:rsidP="00093ACA">
      <w:pPr>
        <w:spacing w:after="0" w:line="240" w:lineRule="auto"/>
        <w:rPr>
          <w:rFonts w:ascii="Times New Roman" w:hAnsi="Times New Roman"/>
          <w:b/>
          <w:sz w:val="24"/>
          <w:szCs w:val="24"/>
          <w:lang w:eastAsia="ru-RU"/>
        </w:rPr>
      </w:pPr>
      <w:r w:rsidRPr="00093ACA">
        <w:rPr>
          <w:rFonts w:ascii="Times New Roman" w:hAnsi="Times New Roman"/>
          <w:b/>
          <w:sz w:val="24"/>
          <w:szCs w:val="24"/>
          <w:lang w:eastAsia="ru-RU"/>
        </w:rPr>
        <w:t xml:space="preserve">Пререквизиты: </w:t>
      </w:r>
    </w:p>
    <w:p w:rsidR="00A30160" w:rsidRDefault="00A30160" w:rsidP="00093ACA">
      <w:pPr>
        <w:spacing w:after="0" w:line="240" w:lineRule="auto"/>
        <w:rPr>
          <w:rFonts w:ascii="Times New Roman" w:hAnsi="Times New Roman"/>
          <w:sz w:val="24"/>
          <w:szCs w:val="24"/>
          <w:lang w:eastAsia="ru-RU"/>
        </w:rPr>
      </w:pPr>
      <w:r w:rsidRPr="005F1771">
        <w:rPr>
          <w:rFonts w:ascii="Times New Roman" w:hAnsi="Times New Roman"/>
          <w:sz w:val="24"/>
          <w:szCs w:val="24"/>
          <w:lang w:eastAsia="ru-RU"/>
        </w:rPr>
        <w:t>1. «Введение в специальность»;</w:t>
      </w:r>
    </w:p>
    <w:p w:rsidR="00A30160" w:rsidRDefault="00A30160" w:rsidP="00093ACA">
      <w:pPr>
        <w:spacing w:after="0" w:line="240" w:lineRule="auto"/>
        <w:rPr>
          <w:rFonts w:ascii="Times New Roman" w:hAnsi="Times New Roman"/>
          <w:sz w:val="24"/>
          <w:szCs w:val="24"/>
          <w:lang w:eastAsia="ru-RU"/>
        </w:rPr>
      </w:pPr>
      <w:r>
        <w:rPr>
          <w:rFonts w:ascii="Times New Roman" w:hAnsi="Times New Roman"/>
          <w:sz w:val="24"/>
          <w:szCs w:val="24"/>
          <w:lang w:eastAsia="ru-RU"/>
        </w:rPr>
        <w:t>2. «Информационнокоммуникационные технологии».</w:t>
      </w:r>
    </w:p>
    <w:p w:rsidR="00A30160" w:rsidRPr="005F1771" w:rsidRDefault="00A30160" w:rsidP="00093ACA">
      <w:pPr>
        <w:spacing w:after="0" w:line="240" w:lineRule="auto"/>
        <w:rPr>
          <w:rFonts w:ascii="Times New Roman" w:hAnsi="Times New Roman"/>
          <w:sz w:val="24"/>
          <w:szCs w:val="24"/>
          <w:lang w:eastAsia="ru-RU"/>
        </w:rPr>
      </w:pP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ru-RU"/>
        </w:rPr>
      </w:pPr>
      <w:r w:rsidRPr="00093ACA">
        <w:rPr>
          <w:rFonts w:ascii="FreeSetCTT" w:hAnsi="FreeSetCTT"/>
          <w:b/>
          <w:color w:val="000000"/>
          <w:sz w:val="24"/>
          <w:szCs w:val="24"/>
          <w:lang w:eastAsia="ru-RU"/>
        </w:rPr>
        <w:t>Постреквизиты:</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sidRPr="005F1771">
        <w:rPr>
          <w:rFonts w:ascii="Times New Roman" w:hAnsi="Times New Roman"/>
          <w:color w:val="000000"/>
          <w:sz w:val="24"/>
          <w:szCs w:val="24"/>
          <w:lang w:eastAsia="ru-RU"/>
        </w:rPr>
        <w:t>1. «Психология развития»;</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2. «Введение в социальную психологию»;</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3. «Введение в психологию личности»;</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4. «Основы психологического консультирования». И т.д.</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Основные компетенции студентов после изучения курса: Студенты</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ru-RU"/>
        </w:rPr>
      </w:pPr>
      <w:r w:rsidRPr="00E91315">
        <w:rPr>
          <w:rFonts w:ascii="Times New Roman" w:hAnsi="Times New Roman"/>
          <w:b/>
          <w:color w:val="000000"/>
          <w:sz w:val="24"/>
          <w:szCs w:val="24"/>
          <w:lang w:eastAsia="ru-RU"/>
        </w:rPr>
        <w:t>будут знать:</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sidRPr="005A054E">
        <w:rPr>
          <w:rFonts w:ascii="Times New Roman" w:hAnsi="Times New Roman"/>
          <w:color w:val="000000"/>
          <w:sz w:val="24"/>
          <w:szCs w:val="24"/>
          <w:lang w:eastAsia="ru-RU"/>
        </w:rPr>
        <w:t>- историю становления и развития психологической науки;</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особенности и характеристику психических познавательных процессов, законы их функционирования и развития;</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индивидуально-типологические особенности личности.</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ru-RU"/>
        </w:rPr>
      </w:pPr>
      <w:r w:rsidRPr="005A054E">
        <w:rPr>
          <w:rFonts w:ascii="Times New Roman" w:hAnsi="Times New Roman"/>
          <w:b/>
          <w:color w:val="000000"/>
          <w:sz w:val="24"/>
          <w:szCs w:val="24"/>
          <w:lang w:eastAsia="ru-RU"/>
        </w:rPr>
        <w:t>будут уметь:</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sidRPr="005A054E">
        <w:rPr>
          <w:rFonts w:ascii="Times New Roman" w:hAnsi="Times New Roman"/>
          <w:color w:val="000000"/>
          <w:sz w:val="24"/>
          <w:szCs w:val="24"/>
          <w:lang w:eastAsia="ru-RU"/>
        </w:rPr>
        <w:t>- проводить анализ психологических фактов и явлений, основных теорий и методов психологии</w:t>
      </w:r>
      <w:r>
        <w:rPr>
          <w:rFonts w:ascii="Times New Roman" w:hAnsi="Times New Roman"/>
          <w:color w:val="000000"/>
          <w:sz w:val="24"/>
          <w:szCs w:val="24"/>
          <w:lang w:eastAsia="ru-RU"/>
        </w:rPr>
        <w:t>;</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оперировать научно-понятийным аппаратом общей психологии;</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системно излагать материал по проблемам общей психологии в устной и письменной форме.</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ru-RU"/>
        </w:rPr>
      </w:pPr>
      <w:r w:rsidRPr="005A054E">
        <w:rPr>
          <w:rFonts w:ascii="Times New Roman" w:hAnsi="Times New Roman"/>
          <w:b/>
          <w:color w:val="000000"/>
          <w:sz w:val="24"/>
          <w:szCs w:val="24"/>
          <w:lang w:eastAsia="ru-RU"/>
        </w:rPr>
        <w:t>Овладеют навыками:</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sidRPr="005A054E">
        <w:rPr>
          <w:rFonts w:ascii="Times New Roman" w:hAnsi="Times New Roman"/>
          <w:color w:val="000000"/>
          <w:sz w:val="24"/>
          <w:szCs w:val="24"/>
          <w:lang w:eastAsia="ru-RU"/>
        </w:rPr>
        <w:t>- поиска и работы с соответствующей научной литературой</w:t>
      </w:r>
      <w:r>
        <w:rPr>
          <w:rFonts w:ascii="Times New Roman" w:hAnsi="Times New Roman"/>
          <w:color w:val="000000"/>
          <w:sz w:val="24"/>
          <w:szCs w:val="24"/>
          <w:lang w:eastAsia="ru-RU"/>
        </w:rPr>
        <w:t>;</w:t>
      </w:r>
    </w:p>
    <w:p w:rsidR="00A30160"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научно-исследовательской и диагностической работы;</w:t>
      </w:r>
    </w:p>
    <w:p w:rsidR="00A30160" w:rsidRPr="005A054E" w:rsidRDefault="00A30160" w:rsidP="00093ACA">
      <w:pPr>
        <w:overflowPunct w:val="0"/>
        <w:autoSpaceDE w:val="0"/>
        <w:autoSpaceDN w:val="0"/>
        <w:adjustRightInd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психологического анализа и рефлексии собственного поведения и поведения окружающих.</w:t>
      </w:r>
    </w:p>
    <w:p w:rsidR="00A30160" w:rsidRPr="00147B27" w:rsidRDefault="00A30160" w:rsidP="00147B27">
      <w:pPr>
        <w:overflowPunct w:val="0"/>
        <w:autoSpaceDE w:val="0"/>
        <w:autoSpaceDN w:val="0"/>
        <w:adjustRightInd w:val="0"/>
        <w:spacing w:after="0" w:line="240" w:lineRule="auto"/>
        <w:jc w:val="both"/>
        <w:textAlignment w:val="baseline"/>
        <w:rPr>
          <w:rFonts w:ascii="Times New Roman" w:hAnsi="Times New Roman"/>
          <w:b/>
          <w:color w:val="000000"/>
          <w:sz w:val="20"/>
          <w:szCs w:val="20"/>
          <w:lang w:eastAsia="ru-RU"/>
        </w:rPr>
      </w:pPr>
    </w:p>
    <w:p w:rsidR="00A30160" w:rsidRPr="00147B27" w:rsidRDefault="00A30160" w:rsidP="00093ACA">
      <w:pPr>
        <w:tabs>
          <w:tab w:val="left" w:pos="709"/>
        </w:tabs>
        <w:spacing w:after="0" w:line="240" w:lineRule="auto"/>
        <w:rPr>
          <w:rFonts w:ascii="Times New Roman" w:hAnsi="Times New Roman"/>
          <w:color w:val="FF0000"/>
          <w:sz w:val="24"/>
          <w:szCs w:val="24"/>
          <w:lang w:eastAsia="ru-RU"/>
        </w:rPr>
      </w:pPr>
      <w:r w:rsidRPr="00093ACA">
        <w:rPr>
          <w:rFonts w:ascii="Times New Roman" w:hAnsi="Times New Roman"/>
          <w:b/>
          <w:sz w:val="24"/>
          <w:szCs w:val="24"/>
          <w:lang w:eastAsia="ru-RU"/>
        </w:rPr>
        <w:t xml:space="preserve">По дисциплине </w:t>
      </w:r>
      <w:r>
        <w:rPr>
          <w:rFonts w:ascii="Times New Roman" w:hAnsi="Times New Roman"/>
          <w:b/>
          <w:sz w:val="24"/>
          <w:szCs w:val="24"/>
          <w:lang w:eastAsia="ru-RU"/>
        </w:rPr>
        <w:t xml:space="preserve"> не </w:t>
      </w:r>
      <w:r w:rsidRPr="00093ACA">
        <w:rPr>
          <w:rFonts w:ascii="Times New Roman" w:hAnsi="Times New Roman"/>
          <w:b/>
          <w:sz w:val="24"/>
          <w:szCs w:val="24"/>
          <w:lang w:eastAsia="ru-RU"/>
        </w:rPr>
        <w:t>предусмотрено выполнение курсовой работы.</w:t>
      </w:r>
    </w:p>
    <w:p w:rsidR="00A30160" w:rsidRPr="00194F4D" w:rsidRDefault="00A30160" w:rsidP="00194F4D">
      <w:pPr>
        <w:tabs>
          <w:tab w:val="left" w:pos="709"/>
        </w:tabs>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 xml:space="preserve">2  Содержание дисциплины </w:t>
      </w:r>
    </w:p>
    <w:p w:rsidR="00A30160" w:rsidRPr="00194F4D" w:rsidRDefault="00A30160" w:rsidP="00194F4D">
      <w:pPr>
        <w:tabs>
          <w:tab w:val="left" w:pos="709"/>
        </w:tabs>
        <w:spacing w:after="0" w:line="240" w:lineRule="auto"/>
        <w:rPr>
          <w:rFonts w:ascii="Times New Roman" w:hAnsi="Times New Roman"/>
          <w:sz w:val="24"/>
          <w:szCs w:val="24"/>
          <w:lang w:eastAsia="ru-RU"/>
        </w:rPr>
      </w:pP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 xml:space="preserve">      Модуль 1. Психология как наука</w:t>
      </w:r>
    </w:p>
    <w:p w:rsidR="00A30160" w:rsidRPr="00194F4D" w:rsidRDefault="00A30160" w:rsidP="00391159">
      <w:pPr>
        <w:numPr>
          <w:ilvl w:val="1"/>
          <w:numId w:val="39"/>
        </w:num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Предмет и задачи психологии.  Основные функции  психологии как науки. Место психологии в системе наук. Связь психологии с другими науками.  Основные принципы психологии как науки.  Отрасли психологии как научной дисциплины.</w:t>
      </w:r>
    </w:p>
    <w:p w:rsidR="00A30160" w:rsidRPr="00194F4D" w:rsidRDefault="00A30160" w:rsidP="00391159">
      <w:pPr>
        <w:numPr>
          <w:ilvl w:val="1"/>
          <w:numId w:val="39"/>
        </w:numPr>
        <w:spacing w:after="0" w:line="240" w:lineRule="auto"/>
        <w:rPr>
          <w:rFonts w:ascii="Times New Roman" w:hAnsi="Times New Roman"/>
          <w:sz w:val="24"/>
          <w:szCs w:val="24"/>
          <w:lang w:eastAsia="ru-RU"/>
        </w:rPr>
      </w:pPr>
      <w:r w:rsidRPr="00194F4D">
        <w:rPr>
          <w:rFonts w:ascii="Times New Roman" w:hAnsi="Times New Roman"/>
          <w:b/>
          <w:sz w:val="24"/>
          <w:szCs w:val="24"/>
          <w:lang w:eastAsia="ru-RU"/>
        </w:rPr>
        <w:t xml:space="preserve"> Методы исследования в психологии</w:t>
      </w:r>
      <w:r w:rsidRPr="00194F4D">
        <w:rPr>
          <w:rFonts w:ascii="Times New Roman" w:hAnsi="Times New Roman"/>
          <w:sz w:val="24"/>
          <w:szCs w:val="24"/>
          <w:lang w:eastAsia="ru-RU"/>
        </w:rPr>
        <w:t>.</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Общее представление о методологии науки. Требования, предъявляемые к организации психологического исследования. Основные методы  исследования в психологии.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Наблюдение и самонаблюдение. Эксперимент в психологии. Метод беседы, анкетный метод. Метод тестов. Виды тестов. Анализ продуктов деятельности как метод исследования в психологии.</w:t>
      </w:r>
    </w:p>
    <w:p w:rsidR="00A30160" w:rsidRPr="00194F4D" w:rsidRDefault="00A30160" w:rsidP="00391159">
      <w:pPr>
        <w:numPr>
          <w:ilvl w:val="1"/>
          <w:numId w:val="39"/>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Естественнонаучные основы психологии.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«психика» и ее основные функции. Особенности психического отражения. Общее строение нервной системы человека. Нервные процессы и их значение. Функциональная организация человеческого мозга (по А.Р. Лурия). Физиологические  механизмы психики.</w:t>
      </w:r>
    </w:p>
    <w:p w:rsidR="00A30160" w:rsidRPr="00194F4D" w:rsidRDefault="00A30160" w:rsidP="00391159">
      <w:pPr>
        <w:numPr>
          <w:ilvl w:val="1"/>
          <w:numId w:val="39"/>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Развитие психики в филогенезе.</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Возникновение психики как результат эволюции материи. Развитие психики  в филогенезе. Основные этапы развития психики у животных.</w:t>
      </w: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1.5.Проблема зарождения человеческого сознания.</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Сознание как высшая ступень развития психики.  Общественно-историческая обусловленность возникновения и развития сознания человека. Роль труда в развитии сознания. Самосознание.</w:t>
      </w:r>
    </w:p>
    <w:p w:rsidR="00A30160" w:rsidRPr="00194F4D" w:rsidRDefault="00A30160" w:rsidP="00391159">
      <w:pPr>
        <w:numPr>
          <w:ilvl w:val="1"/>
          <w:numId w:val="39"/>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Деятельность.</w:t>
      </w:r>
    </w:p>
    <w:p w:rsidR="00A30160" w:rsidRPr="00194F4D" w:rsidRDefault="00A30160" w:rsidP="00391159">
      <w:pPr>
        <w:numPr>
          <w:ilvl w:val="1"/>
          <w:numId w:val="39"/>
        </w:num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и строение человеческой деятельности</w:t>
      </w:r>
      <w:r w:rsidRPr="00194F4D">
        <w:rPr>
          <w:rFonts w:ascii="Times New Roman" w:hAnsi="Times New Roman"/>
          <w:b/>
          <w:sz w:val="24"/>
          <w:szCs w:val="24"/>
          <w:lang w:eastAsia="ru-RU"/>
        </w:rPr>
        <w:t xml:space="preserve">. </w:t>
      </w:r>
      <w:r w:rsidRPr="00194F4D">
        <w:rPr>
          <w:rFonts w:ascii="Times New Roman" w:hAnsi="Times New Roman"/>
          <w:sz w:val="24"/>
          <w:szCs w:val="24"/>
          <w:lang w:eastAsia="ru-RU"/>
        </w:rPr>
        <w:t>Виды и развитие человеческой деятельности.  Умения, навыки и привычки.</w:t>
      </w:r>
    </w:p>
    <w:p w:rsidR="00A30160" w:rsidRPr="00194F4D" w:rsidRDefault="00A30160" w:rsidP="00194F4D">
      <w:pPr>
        <w:spacing w:after="0" w:line="240" w:lineRule="auto"/>
        <w:rPr>
          <w:rFonts w:ascii="Times New Roman" w:hAnsi="Times New Roman"/>
          <w:sz w:val="24"/>
          <w:szCs w:val="24"/>
          <w:lang w:eastAsia="ru-RU"/>
        </w:rPr>
      </w:pP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Модуль 2. Психология личности.</w:t>
      </w: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2.1 Типы в.н.д. и темпераменты.</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темпераменте</w:t>
      </w:r>
      <w:r w:rsidRPr="00194F4D">
        <w:rPr>
          <w:rFonts w:ascii="Times New Roman" w:hAnsi="Times New Roman"/>
          <w:b/>
          <w:sz w:val="24"/>
          <w:szCs w:val="24"/>
          <w:lang w:eastAsia="ru-RU"/>
        </w:rPr>
        <w:t xml:space="preserve">. </w:t>
      </w:r>
      <w:r w:rsidRPr="00194F4D">
        <w:rPr>
          <w:rFonts w:ascii="Times New Roman" w:hAnsi="Times New Roman"/>
          <w:sz w:val="24"/>
          <w:szCs w:val="24"/>
          <w:lang w:eastAsia="ru-RU"/>
        </w:rPr>
        <w:t>Общая характеристика типов темперамента. Физиологические основы темперамента. Темперамент и индивидуальный стиль деятельности. Темперамент и личность.</w:t>
      </w:r>
    </w:p>
    <w:p w:rsidR="00A30160" w:rsidRPr="00194F4D" w:rsidRDefault="00A30160" w:rsidP="00391159">
      <w:pPr>
        <w:numPr>
          <w:ilvl w:val="1"/>
          <w:numId w:val="40"/>
        </w:numPr>
        <w:spacing w:after="0" w:line="240" w:lineRule="auto"/>
        <w:contextualSpacing/>
        <w:jc w:val="both"/>
        <w:rPr>
          <w:rFonts w:ascii="Times New Roman" w:hAnsi="Times New Roman"/>
          <w:b/>
          <w:sz w:val="24"/>
          <w:szCs w:val="24"/>
          <w:lang w:eastAsia="ru-RU"/>
        </w:rPr>
      </w:pPr>
      <w:r w:rsidRPr="00194F4D">
        <w:rPr>
          <w:rFonts w:ascii="Times New Roman" w:hAnsi="Times New Roman"/>
          <w:b/>
          <w:sz w:val="24"/>
          <w:szCs w:val="24"/>
          <w:lang w:eastAsia="ru-RU"/>
        </w:rPr>
        <w:t>Характер.</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характере. Структура характера. Личность и характер человека.</w:t>
      </w:r>
    </w:p>
    <w:p w:rsidR="00A30160" w:rsidRPr="00194F4D" w:rsidRDefault="00A30160" w:rsidP="00391159">
      <w:pPr>
        <w:numPr>
          <w:ilvl w:val="1"/>
          <w:numId w:val="40"/>
        </w:numPr>
        <w:spacing w:after="0" w:line="240" w:lineRule="auto"/>
        <w:contextualSpacing/>
        <w:jc w:val="both"/>
        <w:rPr>
          <w:rFonts w:ascii="Times New Roman" w:hAnsi="Times New Roman"/>
          <w:sz w:val="24"/>
          <w:szCs w:val="24"/>
          <w:lang w:eastAsia="ru-RU"/>
        </w:rPr>
      </w:pPr>
      <w:r w:rsidRPr="00194F4D">
        <w:rPr>
          <w:rFonts w:ascii="Times New Roman" w:hAnsi="Times New Roman"/>
          <w:b/>
          <w:sz w:val="24"/>
          <w:szCs w:val="24"/>
          <w:lang w:eastAsia="ru-RU"/>
        </w:rPr>
        <w:t>Способности</w:t>
      </w:r>
      <w:r w:rsidRPr="00194F4D">
        <w:rPr>
          <w:rFonts w:ascii="Times New Roman" w:hAnsi="Times New Roman"/>
          <w:sz w:val="24"/>
          <w:szCs w:val="24"/>
          <w:lang w:eastAsia="ru-RU"/>
        </w:rPr>
        <w:t>.</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b/>
          <w:sz w:val="24"/>
          <w:szCs w:val="24"/>
          <w:lang w:eastAsia="ru-RU"/>
        </w:rPr>
        <w:t>Понятие о способностях</w:t>
      </w:r>
      <w:r w:rsidRPr="00194F4D">
        <w:rPr>
          <w:rFonts w:ascii="Times New Roman" w:hAnsi="Times New Roman"/>
          <w:sz w:val="24"/>
          <w:szCs w:val="24"/>
          <w:lang w:eastAsia="ru-RU"/>
        </w:rPr>
        <w:t>. Общие и специальные способности. Способности и задатки. Физиологические основы способностей. Специальный тип высшей нервной деятельности. Одаренность, талант и гениальность. Взаимосвязь темперамента, характера и способностей.</w:t>
      </w:r>
    </w:p>
    <w:p w:rsidR="00A30160" w:rsidRPr="00194F4D" w:rsidRDefault="00A30160" w:rsidP="00194F4D">
      <w:pPr>
        <w:spacing w:after="0" w:line="240" w:lineRule="auto"/>
        <w:rPr>
          <w:rFonts w:ascii="Times New Roman" w:hAnsi="Times New Roman"/>
          <w:sz w:val="24"/>
          <w:szCs w:val="24"/>
          <w:lang w:eastAsia="ru-RU"/>
        </w:rPr>
      </w:pP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 xml:space="preserve">     Модуль 3. Психические процессы.</w:t>
      </w:r>
    </w:p>
    <w:p w:rsidR="00A30160" w:rsidRPr="00194F4D" w:rsidRDefault="00A30160" w:rsidP="00391159">
      <w:pPr>
        <w:numPr>
          <w:ilvl w:val="1"/>
          <w:numId w:val="41"/>
        </w:numPr>
        <w:spacing w:after="0" w:line="240" w:lineRule="auto"/>
        <w:contextualSpacing/>
        <w:jc w:val="both"/>
        <w:rPr>
          <w:rFonts w:ascii="Times New Roman" w:hAnsi="Times New Roman"/>
          <w:b/>
          <w:sz w:val="24"/>
          <w:szCs w:val="24"/>
          <w:lang w:eastAsia="ru-RU"/>
        </w:rPr>
      </w:pPr>
      <w:r w:rsidRPr="00194F4D">
        <w:rPr>
          <w:rFonts w:ascii="Times New Roman" w:hAnsi="Times New Roman"/>
          <w:b/>
          <w:sz w:val="24"/>
          <w:szCs w:val="24"/>
          <w:lang w:eastAsia="ru-RU"/>
        </w:rPr>
        <w:t>Введение в психологию личности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Общее понятие  о личности. Индивид, индивидуальность. Основные признаки личности. Общественно-историческая природа личности. Современные теории личности.</w:t>
      </w:r>
    </w:p>
    <w:p w:rsidR="00A30160" w:rsidRPr="00194F4D" w:rsidRDefault="00A30160" w:rsidP="00391159">
      <w:pPr>
        <w:numPr>
          <w:ilvl w:val="1"/>
          <w:numId w:val="41"/>
        </w:numPr>
        <w:spacing w:after="0" w:line="240" w:lineRule="auto"/>
        <w:contextualSpacing/>
        <w:jc w:val="both"/>
        <w:rPr>
          <w:rFonts w:ascii="Times New Roman" w:hAnsi="Times New Roman"/>
          <w:b/>
          <w:sz w:val="24"/>
          <w:szCs w:val="24"/>
          <w:lang w:eastAsia="ru-RU"/>
        </w:rPr>
      </w:pPr>
      <w:r w:rsidRPr="00194F4D">
        <w:rPr>
          <w:rFonts w:ascii="Times New Roman" w:hAnsi="Times New Roman"/>
          <w:b/>
          <w:sz w:val="24"/>
          <w:szCs w:val="24"/>
          <w:lang w:eastAsia="ru-RU"/>
        </w:rPr>
        <w:t>Понятие об  ощущении и восприятии.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Роль ощущений в жизни и деятельности человека. Общая характеристика ощущения как познавательного процесса. Физиологические основы ощущений. Основные закономерности ощущений. Виды ощущений и их характеристика. Общая характеристика как познавательного процесса.  Основные свойства и виды восприятия.</w:t>
      </w:r>
    </w:p>
    <w:p w:rsidR="00A30160" w:rsidRPr="00194F4D" w:rsidRDefault="00A30160" w:rsidP="00391159">
      <w:pPr>
        <w:numPr>
          <w:ilvl w:val="1"/>
          <w:numId w:val="41"/>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Мышление как высшая форма познавательной деятельности.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мышлении как познавательном психическом процессе. Соотношение наук, изучающих мышление. Особенности изучения мышления в логике и психологии. Основные формы мышления. Мыслительные операции. Определение предмета психологии мышления. Виды мышления. Индивидуальные и индивидуально-типические особенности мышления.</w:t>
      </w:r>
    </w:p>
    <w:p w:rsidR="00A30160" w:rsidRPr="00194F4D" w:rsidRDefault="00A30160" w:rsidP="00391159">
      <w:pPr>
        <w:numPr>
          <w:ilvl w:val="1"/>
          <w:numId w:val="41"/>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Психологический анализ речи.</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языке и речи. Физиологические основы речи. Функции и виды речи. Основные свойства речи.  Речевое мышление как единство мышления и речи. Этапы развития значений, выделенные Л.С. Выготским: синкреты, потенциальные и истинные понятия. Эгоцентрическая и внутренняя речь. Структура, функции, развитие эгоцентрической речи. Полемика Л.С. Выготского и Ж. Пиаже. Речь и личность.</w:t>
      </w:r>
    </w:p>
    <w:p w:rsidR="00A30160" w:rsidRPr="00194F4D" w:rsidRDefault="00A30160" w:rsidP="00391159">
      <w:pPr>
        <w:numPr>
          <w:ilvl w:val="1"/>
          <w:numId w:val="41"/>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Внимание и память.</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внимании. Физиологические основы внимания. Теории внимания. Виды и свойства внимания. Общее представление о памяти. Роль памяти в жизни и деятельности человека. Процессы памяти и их характеристика.  Виды памяти и их особенности. Индивидуальные  особенности памяти у людей. Теории и законы памяти.</w:t>
      </w:r>
    </w:p>
    <w:p w:rsidR="00A30160" w:rsidRPr="00194F4D" w:rsidRDefault="00A30160" w:rsidP="00391159">
      <w:pPr>
        <w:numPr>
          <w:ilvl w:val="1"/>
          <w:numId w:val="41"/>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Воображение.</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воображении. Роль воображения в деятельности человека. Функции воображения. Физиологические основы воображения. Виды воображения. Воображение и творчество.  Развитие воображения, возрастной фактор.</w:t>
      </w:r>
    </w:p>
    <w:p w:rsidR="00A30160" w:rsidRPr="00194F4D" w:rsidRDefault="00A30160" w:rsidP="00194F4D">
      <w:p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3.7. Воля.</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Понятие о воле. Теории воли. Развитие воли у человека.</w:t>
      </w:r>
    </w:p>
    <w:p w:rsidR="00A30160" w:rsidRPr="00194F4D" w:rsidRDefault="00A30160" w:rsidP="00391159">
      <w:pPr>
        <w:numPr>
          <w:ilvl w:val="1"/>
          <w:numId w:val="42"/>
        </w:numPr>
        <w:spacing w:after="0" w:line="240" w:lineRule="auto"/>
        <w:contextualSpacing/>
        <w:jc w:val="both"/>
        <w:rPr>
          <w:rFonts w:ascii="Times New Roman" w:hAnsi="Times New Roman"/>
          <w:b/>
          <w:sz w:val="24"/>
          <w:szCs w:val="24"/>
          <w:lang w:eastAsia="ru-RU"/>
        </w:rPr>
      </w:pPr>
      <w:r w:rsidRPr="00194F4D">
        <w:rPr>
          <w:rFonts w:ascii="Times New Roman" w:hAnsi="Times New Roman"/>
          <w:b/>
          <w:sz w:val="24"/>
          <w:szCs w:val="24"/>
          <w:lang w:eastAsia="ru-RU"/>
        </w:rPr>
        <w:t>Эмоции и чувства.</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Общая характеристика эмоций и чувств. Виды и роль эмоций в жизни человека. Эмоциональные состояния и их экспрессивная сторона. Формы переживания чувств. Средства выражения эмоций и чувств.  Физиологические основы эмоций и чувств. Психологические теории эмоций. Высшие чувства. Эмоции и личность.</w:t>
      </w:r>
    </w:p>
    <w:p w:rsidR="00A30160" w:rsidRPr="00194F4D" w:rsidRDefault="00A30160" w:rsidP="00391159">
      <w:pPr>
        <w:numPr>
          <w:ilvl w:val="1"/>
          <w:numId w:val="42"/>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Мотивация.</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Мотив и мотивация. Психологические теории мотивации. Мотивация и деятельность. Мотивация и общение. Мотивация и личность.</w:t>
      </w:r>
    </w:p>
    <w:p w:rsidR="00A30160" w:rsidRPr="00194F4D" w:rsidRDefault="00A30160" w:rsidP="00391159">
      <w:pPr>
        <w:numPr>
          <w:ilvl w:val="1"/>
          <w:numId w:val="42"/>
        </w:numPr>
        <w:spacing w:after="0" w:line="240" w:lineRule="auto"/>
        <w:rPr>
          <w:rFonts w:ascii="Times New Roman" w:hAnsi="Times New Roman"/>
          <w:b/>
          <w:sz w:val="24"/>
          <w:szCs w:val="24"/>
          <w:lang w:eastAsia="ru-RU"/>
        </w:rPr>
      </w:pPr>
      <w:r w:rsidRPr="00194F4D">
        <w:rPr>
          <w:rFonts w:ascii="Times New Roman" w:hAnsi="Times New Roman"/>
          <w:b/>
          <w:sz w:val="24"/>
          <w:szCs w:val="24"/>
          <w:lang w:eastAsia="ru-RU"/>
        </w:rPr>
        <w:t>Психология человеческих взаимоотношений.</w:t>
      </w:r>
    </w:p>
    <w:p w:rsidR="00A30160" w:rsidRPr="00194F4D" w:rsidRDefault="00A30160" w:rsidP="00194F4D">
      <w:pPr>
        <w:spacing w:after="0" w:line="240" w:lineRule="auto"/>
        <w:rPr>
          <w:rFonts w:ascii="Times New Roman" w:hAnsi="Times New Roman"/>
          <w:sz w:val="24"/>
          <w:szCs w:val="24"/>
          <w:lang w:eastAsia="ru-RU"/>
        </w:rPr>
      </w:pPr>
      <w:r w:rsidRPr="00194F4D">
        <w:rPr>
          <w:rFonts w:ascii="Times New Roman" w:hAnsi="Times New Roman"/>
          <w:sz w:val="24"/>
          <w:szCs w:val="24"/>
          <w:lang w:eastAsia="ru-RU"/>
        </w:rPr>
        <w:t>Понятия «группа» и «коллектив». Межличностные отношения в группе. Личность в группе.</w:t>
      </w:r>
    </w:p>
    <w:p w:rsidR="00A30160" w:rsidRPr="00194F4D" w:rsidRDefault="00A30160" w:rsidP="00194F4D">
      <w:pPr>
        <w:spacing w:after="0" w:line="240" w:lineRule="auto"/>
        <w:rPr>
          <w:rFonts w:ascii="Times New Roman" w:hAnsi="Times New Roman"/>
          <w:sz w:val="24"/>
          <w:szCs w:val="24"/>
          <w:lang w:eastAsia="ru-RU"/>
        </w:rPr>
      </w:pPr>
    </w:p>
    <w:p w:rsidR="00A30160" w:rsidRDefault="00A30160" w:rsidP="00093ACA">
      <w:pPr>
        <w:tabs>
          <w:tab w:val="left" w:pos="709"/>
        </w:tabs>
        <w:spacing w:after="0" w:line="240" w:lineRule="auto"/>
        <w:rPr>
          <w:rFonts w:ascii="Times New Roman" w:hAnsi="Times New Roman"/>
          <w:b/>
          <w:sz w:val="24"/>
          <w:szCs w:val="24"/>
          <w:lang w:eastAsia="ru-RU"/>
        </w:rPr>
      </w:pPr>
    </w:p>
    <w:p w:rsidR="00A30160" w:rsidRDefault="00A30160" w:rsidP="00093ACA">
      <w:pPr>
        <w:tabs>
          <w:tab w:val="left" w:pos="709"/>
        </w:tabs>
        <w:spacing w:after="0" w:line="240" w:lineRule="auto"/>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Default="00A30160" w:rsidP="00093ACA">
      <w:pPr>
        <w:tabs>
          <w:tab w:val="left" w:pos="709"/>
        </w:tabs>
        <w:spacing w:after="0" w:line="240" w:lineRule="auto"/>
        <w:jc w:val="both"/>
        <w:rPr>
          <w:rFonts w:ascii="Times New Roman" w:hAnsi="Times New Roman"/>
          <w:b/>
          <w:sz w:val="24"/>
          <w:szCs w:val="24"/>
          <w:lang w:eastAsia="ru-RU"/>
        </w:rPr>
      </w:pPr>
    </w:p>
    <w:p w:rsidR="00A30160" w:rsidRDefault="00A30160" w:rsidP="00093ACA">
      <w:pPr>
        <w:tabs>
          <w:tab w:val="left" w:pos="709"/>
        </w:tabs>
        <w:spacing w:after="0" w:line="240" w:lineRule="auto"/>
        <w:jc w:val="both"/>
        <w:rPr>
          <w:rFonts w:ascii="Times New Roman" w:hAnsi="Times New Roman"/>
          <w:b/>
          <w:sz w:val="24"/>
          <w:szCs w:val="24"/>
          <w:lang w:eastAsia="ru-RU"/>
        </w:rPr>
      </w:pPr>
    </w:p>
    <w:p w:rsidR="00A30160" w:rsidRDefault="00A30160" w:rsidP="00093ACA">
      <w:pPr>
        <w:tabs>
          <w:tab w:val="left" w:pos="709"/>
        </w:tabs>
        <w:spacing w:after="0" w:line="240" w:lineRule="auto"/>
        <w:jc w:val="both"/>
        <w:rPr>
          <w:rFonts w:ascii="Times New Roman" w:hAnsi="Times New Roman"/>
          <w:b/>
          <w:sz w:val="24"/>
          <w:szCs w:val="24"/>
          <w:lang w:eastAsia="ru-RU"/>
        </w:rPr>
      </w:pPr>
    </w:p>
    <w:p w:rsidR="00A30160"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sz w:val="24"/>
          <w:szCs w:val="24"/>
          <w:lang w:eastAsia="ru-RU"/>
        </w:rPr>
      </w:pPr>
      <w:r w:rsidRPr="00093ACA">
        <w:rPr>
          <w:rFonts w:ascii="Times New Roman" w:hAnsi="Times New Roman"/>
          <w:b/>
          <w:sz w:val="24"/>
          <w:szCs w:val="24"/>
          <w:lang w:eastAsia="ru-RU"/>
        </w:rPr>
        <w:t>3 Список рекомендуемой литературы</w:t>
      </w:r>
    </w:p>
    <w:p w:rsidR="00A30160" w:rsidRDefault="00A30160" w:rsidP="00093ACA">
      <w:pPr>
        <w:tabs>
          <w:tab w:val="left" w:pos="709"/>
        </w:tabs>
        <w:spacing w:after="120" w:line="240" w:lineRule="auto"/>
        <w:rPr>
          <w:rFonts w:ascii="Times New Roman" w:hAnsi="Times New Roman"/>
          <w:b/>
          <w:sz w:val="24"/>
          <w:szCs w:val="24"/>
          <w:lang w:eastAsia="ru-RU"/>
        </w:rPr>
      </w:pPr>
    </w:p>
    <w:p w:rsidR="00A30160" w:rsidRPr="00093ACA" w:rsidRDefault="00A30160" w:rsidP="00093ACA">
      <w:pPr>
        <w:tabs>
          <w:tab w:val="left" w:pos="709"/>
        </w:tabs>
        <w:spacing w:after="120" w:line="240" w:lineRule="auto"/>
        <w:rPr>
          <w:rFonts w:ascii="Times New Roman" w:hAnsi="Times New Roman"/>
          <w:b/>
          <w:sz w:val="24"/>
          <w:szCs w:val="24"/>
          <w:lang w:eastAsia="ru-RU"/>
        </w:rPr>
      </w:pPr>
      <w:r w:rsidRPr="00093ACA">
        <w:rPr>
          <w:rFonts w:ascii="Times New Roman" w:hAnsi="Times New Roman"/>
          <w:b/>
          <w:sz w:val="24"/>
          <w:szCs w:val="24"/>
          <w:lang w:eastAsia="ru-RU"/>
        </w:rPr>
        <w:t>Основная:</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 xml:space="preserve">1. Выготский Л.С. Собр. соч.: в 6 т. – М.: Педагогика, 1982. </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sz w:val="24"/>
          <w:szCs w:val="24"/>
          <w:lang w:eastAsia="ru-RU"/>
        </w:rPr>
        <w:t>2.Выготский Л.С. Мышление и речь. В кн.: собр. соч. М., Т.2, 1982</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3. Гиппенрейтр Ю.Б. Введение в психологию. – М.: МГУ, 1999</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Джакупов С.М. Психология познавательной деятельности. – Алма-Ата: 1992</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Клименко А.И. Решение задач на занятиях по психологии как средство</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активизации умственной деятельности студентов. Учебно-методическое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пособие. Ч. 1, Ч. 2, Костанай, 2005.</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6.Леонтьев А.Н. Проблемы развития психики. – М.: МГУ, 1981</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7.Леонтьев А.Н. Деятельность. Сознание. Личность. – М.: 1977</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8.Маклаков А.Г. Общая психология. СПб, М., 2002. – 209 с.</w:t>
      </w:r>
    </w:p>
    <w:p w:rsidR="00A30160" w:rsidRPr="00093ACA" w:rsidRDefault="00A30160" w:rsidP="00093ACA">
      <w:pPr>
        <w:tabs>
          <w:tab w:val="left" w:pos="709"/>
        </w:tabs>
        <w:spacing w:after="0" w:line="240" w:lineRule="auto"/>
        <w:jc w:val="both"/>
        <w:rPr>
          <w:rFonts w:ascii="Times New Roman" w:hAnsi="Times New Roman"/>
          <w:color w:val="000000"/>
          <w:sz w:val="24"/>
          <w:szCs w:val="24"/>
          <w:lang w:eastAsia="ru-RU"/>
        </w:rPr>
      </w:pPr>
      <w:r w:rsidRPr="00093ACA">
        <w:rPr>
          <w:rFonts w:ascii="Times New Roman" w:hAnsi="Times New Roman"/>
          <w:color w:val="000000"/>
          <w:sz w:val="24"/>
          <w:szCs w:val="24"/>
          <w:lang w:eastAsia="ru-RU"/>
        </w:rPr>
        <w:t xml:space="preserve">9.Немов Р.С. Психология. </w:t>
      </w:r>
      <w:r w:rsidRPr="00093ACA">
        <w:rPr>
          <w:rFonts w:ascii="Times New Roman" w:hAnsi="Times New Roman"/>
          <w:sz w:val="24"/>
          <w:szCs w:val="24"/>
          <w:lang w:eastAsia="ru-RU"/>
        </w:rPr>
        <w:t xml:space="preserve"> Книга 1,  2. </w:t>
      </w:r>
      <w:r w:rsidRPr="00093ACA">
        <w:rPr>
          <w:rFonts w:ascii="Times New Roman" w:hAnsi="Times New Roman"/>
          <w:color w:val="000000"/>
          <w:sz w:val="24"/>
          <w:szCs w:val="24"/>
          <w:lang w:eastAsia="ru-RU"/>
        </w:rPr>
        <w:t xml:space="preserve"> М., 2008</w:t>
      </w: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b/>
          <w:sz w:val="24"/>
          <w:szCs w:val="24"/>
          <w:lang w:eastAsia="ru-RU"/>
        </w:rPr>
      </w:pPr>
      <w:r w:rsidRPr="00093ACA">
        <w:rPr>
          <w:rFonts w:ascii="Times New Roman" w:hAnsi="Times New Roman"/>
          <w:b/>
          <w:sz w:val="24"/>
          <w:szCs w:val="24"/>
          <w:lang w:eastAsia="ru-RU"/>
        </w:rPr>
        <w:t xml:space="preserve">Дополнительная: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10.  Ананьев Б.Г. Избранные психологические труды: в 2-х т. М., 1980</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11.  Ананьев Б.Г. Психология чувственного познания.  М., 1960</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12.  Асмолов А.Г. Психология личности.  М., МГУ, 1990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13.Большой психологический словарь / под ред. Зинченко В.П. М., 2003.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14.Лурия А.Р. Эволюционное введение в психологию. М., 1975.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15. Петровский А.В. Психология. М., 2000.</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16.Психология. Учебник для гуманитарных вузов / под ред. В.Н. Дружинина.С. – П., 2005.</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17.Петровский А.В., Ярошевский М.Г. – Психология. – М., 2002. – 391 с.</w:t>
      </w:r>
    </w:p>
    <w:p w:rsidR="00A30160" w:rsidRPr="00093ACA" w:rsidRDefault="00A30160" w:rsidP="00093ACA">
      <w:p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18.Пономарев Я.А. Психология творчества. М., 1976</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19.Рубинштейн С.Л. Основы общей психологии: в 2 т. М., 2002. </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20.Тихомиров О.К. Психология мышления. Учебное пособие. МГУ, 1984.</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21.Психологический словарь / под ред. Петровского А.В., Ярошевского М.Г.  М., 2000.</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22.Узнадзе Д.Н.  Психологические исследования. М., 1966</w:t>
      </w: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Default="00A30160" w:rsidP="00416EA5"/>
    <w:p w:rsidR="00A30160" w:rsidRDefault="00A30160" w:rsidP="00416EA5"/>
    <w:p w:rsidR="00A30160" w:rsidRDefault="00A30160" w:rsidP="00416EA5"/>
    <w:p w:rsidR="00A30160" w:rsidRDefault="00A30160" w:rsidP="00416EA5"/>
    <w:p w:rsidR="00A30160" w:rsidRDefault="00A30160" w:rsidP="00416EA5"/>
    <w:p w:rsidR="00A30160" w:rsidRDefault="00A30160" w:rsidP="00416EA5"/>
    <w:p w:rsidR="00A30160" w:rsidRDefault="00A30160" w:rsidP="001376C7">
      <w:pPr>
        <w:spacing w:after="0" w:line="240" w:lineRule="auto"/>
      </w:pPr>
    </w:p>
    <w:p w:rsidR="00A30160" w:rsidRDefault="00A30160" w:rsidP="001376C7">
      <w:pPr>
        <w:spacing w:after="0" w:line="240" w:lineRule="auto"/>
      </w:pPr>
    </w:p>
    <w:p w:rsidR="00A30160" w:rsidRDefault="00A30160" w:rsidP="001376C7">
      <w:pPr>
        <w:spacing w:after="0" w:line="240" w:lineRule="auto"/>
      </w:pPr>
    </w:p>
    <w:p w:rsidR="00A30160" w:rsidRDefault="00A30160" w:rsidP="001376C7">
      <w:pPr>
        <w:spacing w:after="0" w:line="240" w:lineRule="auto"/>
      </w:pPr>
    </w:p>
    <w:p w:rsidR="00A30160" w:rsidRDefault="00A30160" w:rsidP="001376C7">
      <w:pPr>
        <w:spacing w:after="0" w:line="240" w:lineRule="auto"/>
      </w:pPr>
    </w:p>
    <w:p w:rsidR="00A30160" w:rsidRPr="00093ACA" w:rsidRDefault="00A30160" w:rsidP="001376C7">
      <w:pPr>
        <w:spacing w:after="0" w:line="240" w:lineRule="auto"/>
        <w:rPr>
          <w:rFonts w:ascii="Times New Roman" w:hAnsi="Times New Roman"/>
          <w:b/>
          <w:sz w:val="20"/>
          <w:szCs w:val="20"/>
          <w:lang w:eastAsia="ru-RU"/>
        </w:rPr>
      </w:pPr>
    </w:p>
    <w:p w:rsidR="00A30160" w:rsidRPr="00093ACA" w:rsidRDefault="00A30160" w:rsidP="00093ACA">
      <w:pPr>
        <w:spacing w:after="0" w:line="240" w:lineRule="auto"/>
        <w:jc w:val="center"/>
        <w:rPr>
          <w:rFonts w:ascii="Times New Roman" w:hAnsi="Times New Roman"/>
          <w:b/>
          <w:sz w:val="20"/>
          <w:szCs w:val="20"/>
          <w:lang w:eastAsia="ru-RU"/>
        </w:rPr>
      </w:pPr>
    </w:p>
    <w:p w:rsidR="00A30160" w:rsidRPr="00093ACA" w:rsidRDefault="00A30160" w:rsidP="00093ACA">
      <w:pPr>
        <w:spacing w:after="0" w:line="240" w:lineRule="auto"/>
        <w:rPr>
          <w:rFonts w:ascii="Times New Roman" w:hAnsi="Times New Roman"/>
          <w:b/>
          <w:sz w:val="20"/>
          <w:szCs w:val="20"/>
          <w:lang w:eastAsia="ru-RU"/>
        </w:rPr>
      </w:pPr>
      <w:r>
        <w:rPr>
          <w:rFonts w:ascii="Times New Roman" w:hAnsi="Times New Roman"/>
          <w:b/>
          <w:sz w:val="20"/>
          <w:szCs w:val="20"/>
          <w:lang w:eastAsia="ru-RU"/>
        </w:rPr>
        <w:t xml:space="preserve">                                               </w:t>
      </w:r>
      <w:r w:rsidRPr="00093ACA">
        <w:rPr>
          <w:rFonts w:ascii="Times New Roman" w:hAnsi="Times New Roman"/>
          <w:b/>
          <w:sz w:val="20"/>
          <w:szCs w:val="20"/>
          <w:lang w:eastAsia="ru-RU"/>
        </w:rPr>
        <w:t xml:space="preserve">Приложение к </w:t>
      </w:r>
      <w:r>
        <w:rPr>
          <w:rFonts w:ascii="Times New Roman" w:hAnsi="Times New Roman"/>
          <w:b/>
          <w:sz w:val="20"/>
          <w:szCs w:val="20"/>
          <w:lang w:eastAsia="ru-RU"/>
        </w:rPr>
        <w:t xml:space="preserve"> рабочей </w:t>
      </w:r>
      <w:r w:rsidRPr="00093ACA">
        <w:rPr>
          <w:rFonts w:ascii="Times New Roman" w:hAnsi="Times New Roman"/>
          <w:b/>
          <w:sz w:val="20"/>
          <w:szCs w:val="20"/>
          <w:lang w:eastAsia="ru-RU"/>
        </w:rPr>
        <w:t>учебной программе</w:t>
      </w:r>
      <w:r>
        <w:rPr>
          <w:rFonts w:ascii="Times New Roman" w:hAnsi="Times New Roman"/>
          <w:b/>
          <w:sz w:val="20"/>
          <w:szCs w:val="20"/>
          <w:lang w:eastAsia="ru-RU"/>
        </w:rPr>
        <w:t xml:space="preserve">( </w:t>
      </w:r>
      <w:r w:rsidRPr="00093ACA">
        <w:rPr>
          <w:rFonts w:ascii="Times New Roman" w:hAnsi="Times New Roman"/>
          <w:b/>
          <w:sz w:val="20"/>
          <w:szCs w:val="20"/>
          <w:lang w:val="en-US" w:eastAsia="ru-RU"/>
        </w:rPr>
        <w:t>Syllabus</w:t>
      </w:r>
      <w:r w:rsidRPr="00093ACA">
        <w:rPr>
          <w:rFonts w:ascii="Times New Roman" w:hAnsi="Times New Roman"/>
          <w:b/>
          <w:sz w:val="20"/>
          <w:szCs w:val="20"/>
          <w:lang w:eastAsia="ru-RU"/>
        </w:rPr>
        <w:t>)</w:t>
      </w:r>
    </w:p>
    <w:p w:rsidR="00A30160" w:rsidRPr="00093ACA" w:rsidRDefault="00A30160" w:rsidP="00093ACA">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Программа  дисциплины  </w:t>
      </w:r>
      <w:r w:rsidRPr="00093ACA">
        <w:rPr>
          <w:rFonts w:ascii="Times New Roman" w:hAnsi="Times New Roman"/>
          <w:b/>
          <w:sz w:val="20"/>
          <w:szCs w:val="20"/>
          <w:lang w:eastAsia="ru-RU"/>
        </w:rPr>
        <w:t xml:space="preserve">для </w:t>
      </w:r>
      <w:r>
        <w:rPr>
          <w:rFonts w:ascii="Times New Roman" w:hAnsi="Times New Roman"/>
          <w:b/>
          <w:sz w:val="20"/>
          <w:szCs w:val="20"/>
          <w:lang w:eastAsia="ru-RU"/>
        </w:rPr>
        <w:t>обучающихся</w:t>
      </w:r>
    </w:p>
    <w:p w:rsidR="00A30160" w:rsidRPr="00093ACA" w:rsidRDefault="00A30160" w:rsidP="00093ACA">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 на 2018 – 2019</w:t>
      </w:r>
      <w:r w:rsidRPr="00093ACA">
        <w:rPr>
          <w:rFonts w:ascii="Times New Roman" w:hAnsi="Times New Roman"/>
          <w:b/>
          <w:sz w:val="20"/>
          <w:szCs w:val="20"/>
          <w:lang w:eastAsia="ru-RU"/>
        </w:rPr>
        <w:t xml:space="preserve"> учебный год по дисциплине</w:t>
      </w:r>
    </w:p>
    <w:p w:rsidR="00A30160" w:rsidRPr="00093ACA" w:rsidRDefault="00A30160" w:rsidP="00093ACA">
      <w:pPr>
        <w:spacing w:after="0" w:line="240" w:lineRule="auto"/>
        <w:rPr>
          <w:rFonts w:ascii="Times New Roman" w:hAnsi="Times New Roman"/>
          <w:color w:val="FF0000"/>
          <w:sz w:val="20"/>
          <w:szCs w:val="20"/>
          <w:lang w:eastAsia="ru-RU"/>
        </w:rPr>
      </w:pPr>
      <w:r>
        <w:rPr>
          <w:rFonts w:ascii="Times New Roman" w:hAnsi="Times New Roman"/>
          <w:b/>
          <w:sz w:val="20"/>
          <w:szCs w:val="20"/>
          <w:lang w:eastAsia="ru-RU"/>
        </w:rPr>
        <w:t xml:space="preserve">                                                               </w:t>
      </w:r>
      <w:r w:rsidRPr="00093ACA">
        <w:rPr>
          <w:rFonts w:ascii="Times New Roman" w:hAnsi="Times New Roman"/>
          <w:b/>
          <w:sz w:val="20"/>
          <w:szCs w:val="20"/>
          <w:lang w:val="en-US" w:eastAsia="ru-RU"/>
        </w:rPr>
        <w:t>OP</w:t>
      </w:r>
      <w:r w:rsidRPr="00093ACA">
        <w:rPr>
          <w:rFonts w:ascii="Times New Roman" w:hAnsi="Times New Roman"/>
          <w:b/>
          <w:sz w:val="20"/>
          <w:szCs w:val="20"/>
          <w:lang w:eastAsia="ru-RU"/>
        </w:rPr>
        <w:t xml:space="preserve">1204  Общая психология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0"/>
        <w:gridCol w:w="159"/>
        <w:gridCol w:w="426"/>
        <w:gridCol w:w="180"/>
        <w:gridCol w:w="163"/>
        <w:gridCol w:w="73"/>
        <w:gridCol w:w="293"/>
        <w:gridCol w:w="190"/>
        <w:gridCol w:w="101"/>
        <w:gridCol w:w="459"/>
        <w:gridCol w:w="614"/>
        <w:gridCol w:w="263"/>
        <w:gridCol w:w="694"/>
        <w:gridCol w:w="54"/>
        <w:gridCol w:w="506"/>
        <w:gridCol w:w="788"/>
        <w:gridCol w:w="796"/>
        <w:gridCol w:w="51"/>
        <w:gridCol w:w="281"/>
        <w:gridCol w:w="799"/>
        <w:gridCol w:w="540"/>
        <w:gridCol w:w="1440"/>
      </w:tblGrid>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1. Основная информация</w:t>
            </w:r>
          </w:p>
        </w:tc>
      </w:tr>
      <w:tr w:rsidR="00A30160" w:rsidRPr="000F7C9D" w:rsidTr="000F7C9D">
        <w:tc>
          <w:tcPr>
            <w:tcW w:w="1975" w:type="dxa"/>
            <w:gridSpan w:val="4"/>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Факультет</w:t>
            </w:r>
          </w:p>
        </w:tc>
        <w:tc>
          <w:tcPr>
            <w:tcW w:w="8105" w:type="dxa"/>
            <w:gridSpan w:val="18"/>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Гуманитарно-социальный факультет</w:t>
            </w:r>
          </w:p>
        </w:tc>
      </w:tr>
      <w:tr w:rsidR="00A30160" w:rsidRPr="000F7C9D" w:rsidTr="000F7C9D">
        <w:tc>
          <w:tcPr>
            <w:tcW w:w="1975" w:type="dxa"/>
            <w:gridSpan w:val="4"/>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Специальность</w:t>
            </w:r>
          </w:p>
        </w:tc>
        <w:tc>
          <w:tcPr>
            <w:tcW w:w="8105" w:type="dxa"/>
            <w:gridSpan w:val="18"/>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5В050300 - Психология</w:t>
            </w:r>
          </w:p>
        </w:tc>
      </w:tr>
      <w:tr w:rsidR="00A30160" w:rsidRPr="000F7C9D" w:rsidTr="000F7C9D">
        <w:tc>
          <w:tcPr>
            <w:tcW w:w="1369" w:type="dxa"/>
            <w:gridSpan w:val="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Курс</w:t>
            </w:r>
          </w:p>
        </w:tc>
        <w:tc>
          <w:tcPr>
            <w:tcW w:w="1426" w:type="dxa"/>
            <w:gridSpan w:val="7"/>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1</w:t>
            </w:r>
          </w:p>
        </w:tc>
        <w:tc>
          <w:tcPr>
            <w:tcW w:w="1073" w:type="dxa"/>
            <w:gridSpan w:val="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Семестр</w:t>
            </w:r>
          </w:p>
        </w:tc>
        <w:tc>
          <w:tcPr>
            <w:tcW w:w="1011"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2</w:t>
            </w:r>
          </w:p>
        </w:tc>
        <w:tc>
          <w:tcPr>
            <w:tcW w:w="1294" w:type="dxa"/>
            <w:gridSpan w:val="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Форма об.</w:t>
            </w:r>
          </w:p>
        </w:tc>
        <w:tc>
          <w:tcPr>
            <w:tcW w:w="1128"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очная</w:t>
            </w:r>
          </w:p>
        </w:tc>
        <w:tc>
          <w:tcPr>
            <w:tcW w:w="1339" w:type="dxa"/>
            <w:gridSpan w:val="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Прогр. об.</w:t>
            </w:r>
          </w:p>
        </w:tc>
        <w:tc>
          <w:tcPr>
            <w:tcW w:w="1440" w:type="dxa"/>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основная</w:t>
            </w:r>
          </w:p>
        </w:tc>
      </w:tr>
      <w:tr w:rsidR="00A30160" w:rsidRPr="000F7C9D" w:rsidTr="000F7C9D">
        <w:tc>
          <w:tcPr>
            <w:tcW w:w="2795" w:type="dxa"/>
            <w:gridSpan w:val="9"/>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Цикл дисциплины</w:t>
            </w:r>
          </w:p>
        </w:tc>
        <w:tc>
          <w:tcPr>
            <w:tcW w:w="2084" w:type="dxa"/>
            <w:gridSpan w:val="5"/>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БД</w:t>
            </w:r>
          </w:p>
        </w:tc>
        <w:tc>
          <w:tcPr>
            <w:tcW w:w="2422" w:type="dxa"/>
            <w:gridSpan w:val="5"/>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Компонент</w:t>
            </w:r>
          </w:p>
        </w:tc>
        <w:tc>
          <w:tcPr>
            <w:tcW w:w="2779" w:type="dxa"/>
            <w:gridSpan w:val="3"/>
          </w:tcPr>
          <w:p w:rsidR="00A30160" w:rsidRPr="000F7C9D" w:rsidRDefault="00A30160" w:rsidP="000F7C9D">
            <w:pPr>
              <w:spacing w:after="0" w:line="240" w:lineRule="auto"/>
              <w:rPr>
                <w:rFonts w:ascii="Times New Roman" w:hAnsi="Times New Roman"/>
                <w:sz w:val="20"/>
                <w:szCs w:val="20"/>
                <w:lang w:eastAsia="ru-RU"/>
              </w:rPr>
            </w:pPr>
            <w:r>
              <w:rPr>
                <w:rFonts w:ascii="Times New Roman" w:hAnsi="Times New Roman"/>
                <w:sz w:val="20"/>
                <w:szCs w:val="20"/>
                <w:lang w:eastAsia="ru-RU"/>
              </w:rPr>
              <w:t>ОК</w:t>
            </w:r>
          </w:p>
        </w:tc>
      </w:tr>
      <w:tr w:rsidR="00A30160" w:rsidRPr="000F7C9D" w:rsidTr="000F7C9D">
        <w:tc>
          <w:tcPr>
            <w:tcW w:w="2795" w:type="dxa"/>
            <w:gridSpan w:val="9"/>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Кол-во кредитов</w:t>
            </w:r>
          </w:p>
        </w:tc>
        <w:tc>
          <w:tcPr>
            <w:tcW w:w="2084" w:type="dxa"/>
            <w:gridSpan w:val="5"/>
          </w:tcPr>
          <w:p w:rsidR="00A30160" w:rsidRPr="000F7C9D" w:rsidRDefault="00A30160" w:rsidP="000F7C9D">
            <w:pPr>
              <w:spacing w:after="0" w:line="240" w:lineRule="auto"/>
              <w:rPr>
                <w:rFonts w:ascii="Times New Roman" w:hAnsi="Times New Roman"/>
                <w:sz w:val="20"/>
                <w:szCs w:val="20"/>
                <w:lang w:eastAsia="ru-RU"/>
              </w:rPr>
            </w:pPr>
            <w:r w:rsidRPr="00C4606E">
              <w:rPr>
                <w:color w:val="000000"/>
                <w:sz w:val="20"/>
                <w:szCs w:val="20"/>
              </w:rPr>
              <w:t xml:space="preserve">3 </w:t>
            </w:r>
            <w:r w:rsidRPr="00C4606E">
              <w:rPr>
                <w:color w:val="000000"/>
                <w:sz w:val="20"/>
                <w:szCs w:val="20"/>
                <w:lang w:val="en-US"/>
              </w:rPr>
              <w:t>KZ</w:t>
            </w:r>
            <w:r w:rsidRPr="00C4606E">
              <w:rPr>
                <w:color w:val="000000"/>
                <w:sz w:val="20"/>
                <w:szCs w:val="20"/>
              </w:rPr>
              <w:t xml:space="preserve"> / 5 </w:t>
            </w:r>
            <w:r w:rsidRPr="00C4606E">
              <w:rPr>
                <w:color w:val="000000"/>
                <w:sz w:val="20"/>
                <w:szCs w:val="20"/>
                <w:lang w:val="en-US"/>
              </w:rPr>
              <w:t>ECTS</w:t>
            </w:r>
          </w:p>
        </w:tc>
        <w:tc>
          <w:tcPr>
            <w:tcW w:w="2422" w:type="dxa"/>
            <w:gridSpan w:val="5"/>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Количество часов</w:t>
            </w:r>
          </w:p>
        </w:tc>
        <w:tc>
          <w:tcPr>
            <w:tcW w:w="2779"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135</w:t>
            </w:r>
          </w:p>
        </w:tc>
      </w:tr>
      <w:tr w:rsidR="00A30160" w:rsidRPr="000F7C9D" w:rsidTr="000F7C9D">
        <w:tc>
          <w:tcPr>
            <w:tcW w:w="3254" w:type="dxa"/>
            <w:gridSpan w:val="10"/>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Место проведения занятий</w:t>
            </w:r>
          </w:p>
        </w:tc>
        <w:tc>
          <w:tcPr>
            <w:tcW w:w="6826" w:type="dxa"/>
            <w:gridSpan w:val="1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Корпус №1</w:t>
            </w:r>
          </w:p>
        </w:tc>
      </w:tr>
      <w:tr w:rsidR="00A30160" w:rsidRPr="000F7C9D" w:rsidTr="000F7C9D">
        <w:tc>
          <w:tcPr>
            <w:tcW w:w="2138" w:type="dxa"/>
            <w:gridSpan w:val="5"/>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Лектор</w:t>
            </w:r>
          </w:p>
        </w:tc>
        <w:tc>
          <w:tcPr>
            <w:tcW w:w="7942" w:type="dxa"/>
            <w:gridSpan w:val="17"/>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Клименко Анна Ивановна</w:t>
            </w:r>
          </w:p>
        </w:tc>
      </w:tr>
      <w:tr w:rsidR="00A30160" w:rsidRPr="000F7C9D" w:rsidTr="000F7C9D">
        <w:tc>
          <w:tcPr>
            <w:tcW w:w="2138" w:type="dxa"/>
            <w:gridSpan w:val="5"/>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Преподаватель</w:t>
            </w:r>
          </w:p>
        </w:tc>
        <w:tc>
          <w:tcPr>
            <w:tcW w:w="7942" w:type="dxa"/>
            <w:gridSpan w:val="17"/>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Клименко Анна Ивановна </w:t>
            </w:r>
          </w:p>
        </w:tc>
      </w:tr>
      <w:tr w:rsidR="00A30160" w:rsidRPr="000F7C9D" w:rsidTr="000F7C9D">
        <w:tc>
          <w:tcPr>
            <w:tcW w:w="2504" w:type="dxa"/>
            <w:gridSpan w:val="7"/>
            <w:vMerge w:val="restart"/>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Время консультаций</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(СРОП инд.)</w:t>
            </w:r>
          </w:p>
        </w:tc>
        <w:tc>
          <w:tcPr>
            <w:tcW w:w="2321" w:type="dxa"/>
            <w:gridSpan w:val="6"/>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1-я неделя</w:t>
            </w:r>
          </w:p>
        </w:tc>
        <w:tc>
          <w:tcPr>
            <w:tcW w:w="2144" w:type="dxa"/>
            <w:gridSpan w:val="4"/>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2-я неделя</w:t>
            </w:r>
          </w:p>
        </w:tc>
        <w:tc>
          <w:tcPr>
            <w:tcW w:w="3111" w:type="dxa"/>
            <w:gridSpan w:val="5"/>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3-я неделя</w:t>
            </w:r>
          </w:p>
        </w:tc>
      </w:tr>
      <w:tr w:rsidR="00A30160" w:rsidRPr="000F7C9D" w:rsidTr="000F7C9D">
        <w:tc>
          <w:tcPr>
            <w:tcW w:w="2504" w:type="dxa"/>
            <w:gridSpan w:val="7"/>
            <w:vMerge/>
          </w:tcPr>
          <w:p w:rsidR="00A30160" w:rsidRPr="000F7C9D" w:rsidRDefault="00A30160" w:rsidP="000F7C9D">
            <w:pPr>
              <w:spacing w:after="0" w:line="240" w:lineRule="auto"/>
              <w:rPr>
                <w:rFonts w:ascii="Times New Roman" w:hAnsi="Times New Roman"/>
                <w:sz w:val="20"/>
                <w:szCs w:val="20"/>
                <w:lang w:eastAsia="ru-RU"/>
              </w:rPr>
            </w:pPr>
          </w:p>
        </w:tc>
        <w:tc>
          <w:tcPr>
            <w:tcW w:w="2321" w:type="dxa"/>
            <w:gridSpan w:val="6"/>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Пятница - 14.20</w:t>
            </w:r>
          </w:p>
        </w:tc>
        <w:tc>
          <w:tcPr>
            <w:tcW w:w="2144" w:type="dxa"/>
            <w:gridSpan w:val="4"/>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Пятница - 14.20</w:t>
            </w:r>
          </w:p>
        </w:tc>
        <w:tc>
          <w:tcPr>
            <w:tcW w:w="3111" w:type="dxa"/>
            <w:gridSpan w:val="5"/>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Пятница - 14.20</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2 Пререквизиты и постреквизиты</w:t>
            </w:r>
          </w:p>
        </w:tc>
      </w:tr>
      <w:tr w:rsidR="00A30160" w:rsidRPr="000F7C9D" w:rsidTr="000F7C9D">
        <w:tc>
          <w:tcPr>
            <w:tcW w:w="1795"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Пререквизиты</w:t>
            </w:r>
          </w:p>
        </w:tc>
        <w:tc>
          <w:tcPr>
            <w:tcW w:w="8285" w:type="dxa"/>
            <w:gridSpan w:val="19"/>
          </w:tcPr>
          <w:p w:rsidR="00A30160" w:rsidRPr="000F7C9D" w:rsidRDefault="00A30160" w:rsidP="000F7C9D">
            <w:pPr>
              <w:spacing w:after="0" w:line="240" w:lineRule="auto"/>
              <w:rPr>
                <w:rFonts w:ascii="Times New Roman" w:hAnsi="Times New Roman"/>
                <w:sz w:val="20"/>
                <w:szCs w:val="20"/>
                <w:lang w:eastAsia="ru-RU"/>
              </w:rPr>
            </w:pPr>
            <w:r>
              <w:rPr>
                <w:rFonts w:ascii="Times New Roman" w:hAnsi="Times New Roman"/>
                <w:sz w:val="20"/>
                <w:szCs w:val="20"/>
                <w:lang w:eastAsia="ru-RU"/>
              </w:rPr>
              <w:t>«Введение в специальность»,  «Информационно-коммуникационные технологии»</w:t>
            </w:r>
          </w:p>
        </w:tc>
      </w:tr>
      <w:tr w:rsidR="00A30160" w:rsidRPr="000F7C9D" w:rsidTr="000F7C9D">
        <w:tc>
          <w:tcPr>
            <w:tcW w:w="1795"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Постреквизиты</w:t>
            </w:r>
          </w:p>
        </w:tc>
        <w:tc>
          <w:tcPr>
            <w:tcW w:w="8285" w:type="dxa"/>
            <w:gridSpan w:val="19"/>
          </w:tcPr>
          <w:p w:rsidR="00A30160" w:rsidRPr="000F7C9D" w:rsidRDefault="00A30160" w:rsidP="000F7C9D">
            <w:pPr>
              <w:overflowPunct w:val="0"/>
              <w:autoSpaceDE w:val="0"/>
              <w:autoSpaceDN w:val="0"/>
              <w:adjustRightInd w:val="0"/>
              <w:spacing w:after="0" w:line="240" w:lineRule="auto"/>
              <w:jc w:val="both"/>
              <w:textAlignment w:val="baseline"/>
              <w:rPr>
                <w:rFonts w:ascii="TimesET Cyr" w:hAnsi="TimesET Cyr"/>
                <w:sz w:val="20"/>
                <w:szCs w:val="20"/>
                <w:lang w:eastAsia="ru-RU"/>
              </w:rPr>
            </w:pPr>
            <w:r>
              <w:rPr>
                <w:rFonts w:ascii="Times New Roman" w:hAnsi="Times New Roman"/>
                <w:color w:val="000000"/>
                <w:sz w:val="20"/>
                <w:szCs w:val="20"/>
                <w:lang w:eastAsia="ru-RU"/>
              </w:rPr>
              <w:t xml:space="preserve"> «Психология развития», «Дифференциальная психология», «Введение в психологию личности», «Медицинская психология» и т.д.</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3 Цель и задачи дисциплины</w:t>
            </w:r>
          </w:p>
        </w:tc>
      </w:tr>
      <w:tr w:rsidR="00A30160" w:rsidRPr="000F7C9D" w:rsidTr="000F7C9D">
        <w:tc>
          <w:tcPr>
            <w:tcW w:w="1210" w:type="dxa"/>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Цель</w:t>
            </w:r>
          </w:p>
        </w:tc>
        <w:tc>
          <w:tcPr>
            <w:tcW w:w="8870" w:type="dxa"/>
            <w:gridSpan w:val="21"/>
          </w:tcPr>
          <w:p w:rsidR="00A30160" w:rsidRPr="000F7C9D" w:rsidRDefault="00A30160" w:rsidP="000F7C9D">
            <w:pPr>
              <w:spacing w:after="0" w:line="240" w:lineRule="auto"/>
              <w:jc w:val="both"/>
              <w:rPr>
                <w:rFonts w:ascii="Times New Roman" w:hAnsi="Times New Roman"/>
                <w:sz w:val="20"/>
                <w:szCs w:val="20"/>
                <w:lang w:eastAsia="ru-RU"/>
              </w:rPr>
            </w:pPr>
            <w:r w:rsidRPr="000F7C9D">
              <w:rPr>
                <w:rFonts w:ascii="Times New Roman" w:hAnsi="Times New Roman"/>
                <w:sz w:val="20"/>
                <w:szCs w:val="20"/>
                <w:lang w:eastAsia="ru-RU"/>
              </w:rPr>
              <w:t xml:space="preserve">Обеспечить необходимый уровень подготовки студентов по теоретическим и практическим вопросам этой науки.  </w:t>
            </w:r>
          </w:p>
        </w:tc>
      </w:tr>
      <w:tr w:rsidR="00A30160" w:rsidRPr="000F7C9D" w:rsidTr="000F7C9D">
        <w:tc>
          <w:tcPr>
            <w:tcW w:w="1210" w:type="dxa"/>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Задачи</w:t>
            </w:r>
          </w:p>
        </w:tc>
        <w:tc>
          <w:tcPr>
            <w:tcW w:w="8870" w:type="dxa"/>
            <w:gridSpan w:val="21"/>
          </w:tcPr>
          <w:p w:rsidR="00A30160" w:rsidRPr="000F7C9D" w:rsidRDefault="00A30160" w:rsidP="000F7C9D">
            <w:pPr>
              <w:numPr>
                <w:ilvl w:val="0"/>
                <w:numId w:val="1"/>
              </w:numPr>
              <w:spacing w:after="0" w:line="240" w:lineRule="auto"/>
              <w:jc w:val="both"/>
              <w:rPr>
                <w:rFonts w:ascii="Times New Roman" w:hAnsi="Times New Roman"/>
                <w:sz w:val="20"/>
                <w:szCs w:val="20"/>
                <w:lang w:eastAsia="ru-RU"/>
              </w:rPr>
            </w:pPr>
            <w:r w:rsidRPr="000F7C9D">
              <w:rPr>
                <w:rFonts w:ascii="Times New Roman" w:hAnsi="Times New Roman"/>
                <w:sz w:val="20"/>
                <w:szCs w:val="20"/>
                <w:lang w:eastAsia="ru-RU"/>
              </w:rPr>
              <w:t>раскрыть теоретические положения психологии как науки;</w:t>
            </w:r>
          </w:p>
          <w:p w:rsidR="00A30160" w:rsidRPr="000F7C9D" w:rsidRDefault="00A30160" w:rsidP="000F7C9D">
            <w:pPr>
              <w:numPr>
                <w:ilvl w:val="0"/>
                <w:numId w:val="1"/>
              </w:numPr>
              <w:spacing w:after="0" w:line="240" w:lineRule="auto"/>
              <w:jc w:val="both"/>
              <w:rPr>
                <w:rFonts w:ascii="Times New Roman" w:hAnsi="Times New Roman"/>
                <w:sz w:val="20"/>
                <w:szCs w:val="20"/>
                <w:lang w:eastAsia="ru-RU"/>
              </w:rPr>
            </w:pPr>
            <w:r w:rsidRPr="000F7C9D">
              <w:rPr>
                <w:rFonts w:ascii="Times New Roman" w:hAnsi="Times New Roman"/>
                <w:sz w:val="20"/>
                <w:szCs w:val="20"/>
                <w:lang w:eastAsia="ru-RU"/>
              </w:rPr>
              <w:t>раскрыть специфику закономерностей психической деятельности человека;</w:t>
            </w:r>
          </w:p>
          <w:p w:rsidR="00A30160" w:rsidRPr="000F7C9D" w:rsidRDefault="00A30160" w:rsidP="000F7C9D">
            <w:pPr>
              <w:numPr>
                <w:ilvl w:val="0"/>
                <w:numId w:val="1"/>
              </w:numPr>
              <w:spacing w:after="0" w:line="240" w:lineRule="auto"/>
              <w:jc w:val="both"/>
              <w:rPr>
                <w:rFonts w:ascii="Times New Roman" w:hAnsi="Times New Roman"/>
                <w:sz w:val="20"/>
                <w:szCs w:val="20"/>
                <w:lang w:eastAsia="ru-RU"/>
              </w:rPr>
            </w:pPr>
            <w:r w:rsidRPr="000F7C9D">
              <w:rPr>
                <w:rFonts w:ascii="Times New Roman" w:hAnsi="Times New Roman"/>
                <w:sz w:val="20"/>
                <w:szCs w:val="20"/>
                <w:lang w:eastAsia="ru-RU"/>
              </w:rPr>
              <w:t>сформировать психологическую компетентность и психологическую культуру будущих психологов.</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4 Распределение академических часов</w:t>
            </w:r>
          </w:p>
        </w:tc>
      </w:tr>
      <w:tr w:rsidR="00A30160" w:rsidRPr="000F7C9D" w:rsidTr="003B1837">
        <w:tc>
          <w:tcPr>
            <w:tcW w:w="2694" w:type="dxa"/>
            <w:gridSpan w:val="8"/>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Всего</w:t>
            </w:r>
          </w:p>
        </w:tc>
        <w:tc>
          <w:tcPr>
            <w:tcW w:w="1437" w:type="dxa"/>
            <w:gridSpan w:val="4"/>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Практич.</w:t>
            </w:r>
          </w:p>
        </w:tc>
        <w:tc>
          <w:tcPr>
            <w:tcW w:w="1254"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СРОП (п.)</w:t>
            </w:r>
          </w:p>
        </w:tc>
        <w:tc>
          <w:tcPr>
            <w:tcW w:w="1635" w:type="dxa"/>
            <w:gridSpan w:val="3"/>
          </w:tcPr>
          <w:p w:rsidR="00A30160"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СРОП</w:t>
            </w:r>
          </w:p>
          <w:p w:rsidR="00A30160" w:rsidRPr="000F7C9D" w:rsidRDefault="00A30160" w:rsidP="003B1837">
            <w:pPr>
              <w:spacing w:after="0" w:line="240" w:lineRule="auto"/>
              <w:rPr>
                <w:rFonts w:ascii="Times New Roman" w:hAnsi="Times New Roman"/>
                <w:sz w:val="20"/>
                <w:szCs w:val="20"/>
                <w:lang w:eastAsia="ru-RU"/>
              </w:rPr>
            </w:pPr>
            <w:r>
              <w:rPr>
                <w:rFonts w:ascii="Times New Roman" w:hAnsi="Times New Roman"/>
                <w:sz w:val="20"/>
                <w:szCs w:val="20"/>
                <w:lang w:eastAsia="ru-RU"/>
              </w:rPr>
              <w:t>(индив. + груп.)</w:t>
            </w:r>
          </w:p>
        </w:tc>
        <w:tc>
          <w:tcPr>
            <w:tcW w:w="1080" w:type="dxa"/>
            <w:gridSpan w:val="2"/>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СРС</w:t>
            </w:r>
          </w:p>
        </w:tc>
        <w:tc>
          <w:tcPr>
            <w:tcW w:w="1980" w:type="dxa"/>
            <w:gridSpan w:val="2"/>
          </w:tcPr>
          <w:p w:rsidR="00A30160" w:rsidRPr="000F7C9D" w:rsidRDefault="00A30160" w:rsidP="000F7C9D">
            <w:pPr>
              <w:spacing w:after="0" w:line="240" w:lineRule="auto"/>
              <w:jc w:val="center"/>
              <w:rPr>
                <w:rFonts w:ascii="Times New Roman" w:hAnsi="Times New Roman"/>
                <w:sz w:val="20"/>
                <w:szCs w:val="20"/>
                <w:lang w:eastAsia="ru-RU"/>
              </w:rPr>
            </w:pPr>
            <w:r w:rsidRPr="000F7C9D">
              <w:rPr>
                <w:rFonts w:ascii="Times New Roman" w:hAnsi="Times New Roman"/>
                <w:sz w:val="20"/>
                <w:szCs w:val="20"/>
                <w:lang w:eastAsia="ru-RU"/>
              </w:rPr>
              <w:t>Форма контроля</w:t>
            </w:r>
          </w:p>
        </w:tc>
      </w:tr>
      <w:tr w:rsidR="00A30160" w:rsidRPr="000F7C9D" w:rsidTr="003B1837">
        <w:tc>
          <w:tcPr>
            <w:tcW w:w="2694" w:type="dxa"/>
            <w:gridSpan w:val="8"/>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3 кредита</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135 часов</w:t>
            </w:r>
          </w:p>
        </w:tc>
        <w:tc>
          <w:tcPr>
            <w:tcW w:w="1437" w:type="dxa"/>
            <w:gridSpan w:val="4"/>
          </w:tcPr>
          <w:p w:rsidR="00A30160" w:rsidRPr="000F7C9D" w:rsidRDefault="00A30160" w:rsidP="000F7C9D">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40</w:t>
            </w:r>
          </w:p>
        </w:tc>
        <w:tc>
          <w:tcPr>
            <w:tcW w:w="1254" w:type="dxa"/>
            <w:gridSpan w:val="3"/>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     5</w:t>
            </w:r>
          </w:p>
        </w:tc>
        <w:tc>
          <w:tcPr>
            <w:tcW w:w="1635" w:type="dxa"/>
            <w:gridSpan w:val="3"/>
          </w:tcPr>
          <w:p w:rsidR="00A30160" w:rsidRPr="00D10067" w:rsidRDefault="00A30160" w:rsidP="000F7C9D">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30</w:t>
            </w:r>
          </w:p>
        </w:tc>
        <w:tc>
          <w:tcPr>
            <w:tcW w:w="1080" w:type="dxa"/>
            <w:gridSpan w:val="2"/>
          </w:tcPr>
          <w:p w:rsidR="00A30160" w:rsidRPr="000F7C9D" w:rsidRDefault="00A30160" w:rsidP="00D10067">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60</w:t>
            </w:r>
          </w:p>
        </w:tc>
        <w:tc>
          <w:tcPr>
            <w:tcW w:w="1980" w:type="dxa"/>
            <w:gridSpan w:val="2"/>
          </w:tcPr>
          <w:p w:rsidR="00A30160" w:rsidRPr="000F7C9D" w:rsidRDefault="00A30160" w:rsidP="000F7C9D">
            <w:pPr>
              <w:spacing w:after="0" w:line="240" w:lineRule="auto"/>
              <w:rPr>
                <w:rFonts w:ascii="Times New Roman" w:hAnsi="Times New Roman"/>
                <w:color w:val="000000"/>
                <w:sz w:val="20"/>
                <w:szCs w:val="20"/>
                <w:lang w:eastAsia="ru-RU"/>
              </w:rPr>
            </w:pPr>
            <w:r w:rsidRPr="000F7C9D">
              <w:rPr>
                <w:rFonts w:ascii="Times New Roman" w:hAnsi="Times New Roman"/>
                <w:color w:val="000000"/>
                <w:sz w:val="20"/>
                <w:szCs w:val="20"/>
                <w:lang w:eastAsia="ru-RU"/>
              </w:rPr>
              <w:t xml:space="preserve">        экзамен</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5 Содержание дисциплины</w:t>
            </w:r>
          </w:p>
        </w:tc>
      </w:tr>
      <w:tr w:rsidR="00A30160" w:rsidRPr="000F7C9D" w:rsidTr="000F7C9D">
        <w:tc>
          <w:tcPr>
            <w:tcW w:w="10080" w:type="dxa"/>
            <w:gridSpan w:val="22"/>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Познавательные и эмоционально-волевые процессы. Психология личности. Психология человеческих взаимоотношений.</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6 Политика курса</w:t>
            </w:r>
          </w:p>
        </w:tc>
      </w:tr>
      <w:tr w:rsidR="00A30160" w:rsidRPr="000F7C9D" w:rsidTr="000F7C9D">
        <w:tc>
          <w:tcPr>
            <w:tcW w:w="10080" w:type="dxa"/>
            <w:gridSpan w:val="22"/>
          </w:tcPr>
          <w:p w:rsidR="00A30160" w:rsidRPr="000F7C9D" w:rsidRDefault="00A30160" w:rsidP="000F7C9D">
            <w:pPr>
              <w:spacing w:after="0" w:line="240" w:lineRule="auto"/>
              <w:jc w:val="both"/>
              <w:rPr>
                <w:rFonts w:ascii="Times New Roman" w:hAnsi="Times New Roman"/>
                <w:spacing w:val="-5"/>
                <w:sz w:val="20"/>
                <w:szCs w:val="20"/>
                <w:lang w:eastAsia="ru-RU"/>
              </w:rPr>
            </w:pPr>
            <w:r w:rsidRPr="000F7C9D">
              <w:rPr>
                <w:rFonts w:ascii="Times New Roman" w:hAnsi="Times New Roman"/>
                <w:spacing w:val="-5"/>
                <w:sz w:val="20"/>
                <w:szCs w:val="20"/>
                <w:lang w:eastAsia="ru-RU"/>
              </w:rPr>
              <w:t xml:space="preserve">1 Изучение курса должно быть активным, а не пассивным, поэтому обучающийся должен регулярно, систематически готовиться к занятиям и выполнять все задания СРО.  Обучающийся должен приходить подготовленным на  практические  занятия. Подготовка к занятиям будет проверяться письменным или устным опросом. </w:t>
            </w:r>
          </w:p>
          <w:p w:rsidR="00A30160" w:rsidRPr="000F7C9D" w:rsidRDefault="00A30160" w:rsidP="000F7C9D">
            <w:pPr>
              <w:spacing w:after="0" w:line="240" w:lineRule="auto"/>
              <w:jc w:val="both"/>
              <w:rPr>
                <w:rFonts w:ascii="Times New Roman" w:hAnsi="Times New Roman"/>
                <w:spacing w:val="-5"/>
                <w:sz w:val="20"/>
                <w:szCs w:val="20"/>
                <w:lang w:eastAsia="ru-RU"/>
              </w:rPr>
            </w:pPr>
            <w:r w:rsidRPr="000F7C9D">
              <w:rPr>
                <w:rFonts w:ascii="Times New Roman" w:hAnsi="Times New Roman"/>
                <w:spacing w:val="-5"/>
                <w:sz w:val="20"/>
                <w:szCs w:val="20"/>
                <w:lang w:eastAsia="ru-RU"/>
              </w:rPr>
              <w:t xml:space="preserve">2 Все виды контролей могут пересдаваться только один раз при получении отрицательной оценки. </w:t>
            </w:r>
            <w:r w:rsidRPr="000F7C9D">
              <w:rPr>
                <w:rFonts w:ascii="Times New Roman" w:hAnsi="Times New Roman"/>
                <w:b/>
                <w:spacing w:val="-5"/>
                <w:sz w:val="20"/>
                <w:szCs w:val="20"/>
                <w:lang w:eastAsia="ru-RU"/>
              </w:rPr>
              <w:t>С положительной оценки пересдавать нельзя. Отработка заданий производится в том месяце, в котором они проводились.</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pacing w:val="-5"/>
                <w:sz w:val="20"/>
                <w:szCs w:val="20"/>
                <w:lang w:eastAsia="ru-RU"/>
              </w:rPr>
              <w:t xml:space="preserve">3 Студент не должен без уважительных причин пропускать занятия. При пропусках  практических занятий по уважительной причине студент должен </w:t>
            </w:r>
            <w:r w:rsidRPr="000F7C9D">
              <w:rPr>
                <w:rFonts w:ascii="Times New Roman" w:hAnsi="Times New Roman"/>
                <w:b/>
                <w:spacing w:val="-5"/>
                <w:sz w:val="20"/>
                <w:szCs w:val="20"/>
                <w:lang w:eastAsia="ru-RU"/>
              </w:rPr>
              <w:t xml:space="preserve">обязательно </w:t>
            </w:r>
            <w:r w:rsidRPr="000F7C9D">
              <w:rPr>
                <w:rFonts w:ascii="Times New Roman" w:hAnsi="Times New Roman"/>
                <w:spacing w:val="-5"/>
                <w:sz w:val="20"/>
                <w:szCs w:val="20"/>
                <w:lang w:eastAsia="ru-RU"/>
              </w:rPr>
              <w:t>их отработать в установленные сроки.</w:t>
            </w:r>
          </w:p>
        </w:tc>
      </w:tr>
      <w:tr w:rsidR="00A30160" w:rsidRPr="000F7C9D" w:rsidTr="000F7C9D">
        <w:tc>
          <w:tcPr>
            <w:tcW w:w="10080" w:type="dxa"/>
            <w:gridSpan w:val="22"/>
          </w:tcPr>
          <w:p w:rsidR="00A30160" w:rsidRPr="000F7C9D" w:rsidRDefault="00A30160" w:rsidP="000F7C9D">
            <w:pPr>
              <w:spacing w:after="0" w:line="240" w:lineRule="auto"/>
              <w:jc w:val="center"/>
              <w:rPr>
                <w:rFonts w:ascii="Times New Roman" w:hAnsi="Times New Roman"/>
                <w:b/>
                <w:sz w:val="20"/>
                <w:szCs w:val="20"/>
                <w:lang w:eastAsia="ru-RU"/>
              </w:rPr>
            </w:pPr>
            <w:r w:rsidRPr="000F7C9D">
              <w:rPr>
                <w:rFonts w:ascii="Times New Roman" w:hAnsi="Times New Roman"/>
                <w:b/>
                <w:sz w:val="20"/>
                <w:szCs w:val="20"/>
                <w:lang w:eastAsia="ru-RU"/>
              </w:rPr>
              <w:t>7 Список рекомендуемой литературы</w:t>
            </w:r>
          </w:p>
        </w:tc>
      </w:tr>
      <w:tr w:rsidR="00A30160" w:rsidRPr="000F7C9D" w:rsidTr="000F7C9D">
        <w:tc>
          <w:tcPr>
            <w:tcW w:w="2211" w:type="dxa"/>
            <w:gridSpan w:val="6"/>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Основная</w:t>
            </w:r>
          </w:p>
        </w:tc>
        <w:tc>
          <w:tcPr>
            <w:tcW w:w="7869" w:type="dxa"/>
            <w:gridSpan w:val="16"/>
          </w:tcPr>
          <w:p w:rsidR="00A30160" w:rsidRPr="000F7C9D" w:rsidRDefault="00A30160" w:rsidP="000F7C9D">
            <w:pPr>
              <w:tabs>
                <w:tab w:val="left" w:pos="709"/>
              </w:tabs>
              <w:spacing w:after="0" w:line="240" w:lineRule="auto"/>
              <w:jc w:val="both"/>
              <w:rPr>
                <w:rFonts w:ascii="Times New Roman" w:hAnsi="Times New Roman"/>
                <w:color w:val="000000"/>
                <w:sz w:val="20"/>
                <w:szCs w:val="20"/>
                <w:lang w:eastAsia="ru-RU"/>
              </w:rPr>
            </w:pPr>
            <w:r w:rsidRPr="000F7C9D">
              <w:rPr>
                <w:rFonts w:ascii="Times New Roman" w:hAnsi="Times New Roman"/>
                <w:color w:val="000000"/>
                <w:sz w:val="20"/>
                <w:szCs w:val="20"/>
                <w:lang w:eastAsia="ru-RU"/>
              </w:rPr>
              <w:t xml:space="preserve">Выготский Л.С. Собр. соч.: в 6 т.  М., 1982 </w:t>
            </w:r>
          </w:p>
          <w:p w:rsidR="00A30160" w:rsidRPr="000F7C9D" w:rsidRDefault="00A30160" w:rsidP="000F7C9D">
            <w:pPr>
              <w:tabs>
                <w:tab w:val="left" w:pos="709"/>
              </w:tabs>
              <w:spacing w:after="0" w:line="240" w:lineRule="auto"/>
              <w:jc w:val="both"/>
              <w:rPr>
                <w:rFonts w:ascii="Times New Roman" w:hAnsi="Times New Roman"/>
                <w:color w:val="000000"/>
                <w:sz w:val="20"/>
                <w:szCs w:val="20"/>
                <w:lang w:eastAsia="ru-RU"/>
              </w:rPr>
            </w:pPr>
            <w:r w:rsidRPr="000F7C9D">
              <w:rPr>
                <w:rFonts w:ascii="Times New Roman" w:hAnsi="Times New Roman"/>
                <w:sz w:val="20"/>
                <w:szCs w:val="20"/>
                <w:lang w:eastAsia="ru-RU"/>
              </w:rPr>
              <w:t>Выготский Л.С. Мышление и речь. В кн.: собр. соч. М., Т.2, 1982</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Маклаков А.Г. Общая психология. СПб, М., 2002. </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Немов Р.С. Психология. Книга 1, 2.  М., 2008</w:t>
            </w:r>
          </w:p>
          <w:p w:rsidR="00A30160" w:rsidRPr="000F7C9D" w:rsidRDefault="00A30160" w:rsidP="000F7C9D">
            <w:pPr>
              <w:tabs>
                <w:tab w:val="left" w:pos="709"/>
              </w:tabs>
              <w:spacing w:after="0" w:line="240" w:lineRule="auto"/>
              <w:jc w:val="both"/>
              <w:rPr>
                <w:rFonts w:ascii="Times New Roman" w:hAnsi="Times New Roman"/>
                <w:color w:val="000000"/>
                <w:sz w:val="20"/>
                <w:szCs w:val="20"/>
                <w:lang w:eastAsia="ru-RU"/>
              </w:rPr>
            </w:pPr>
            <w:r w:rsidRPr="000F7C9D">
              <w:rPr>
                <w:rFonts w:ascii="Times New Roman" w:hAnsi="Times New Roman"/>
                <w:color w:val="000000"/>
                <w:sz w:val="20"/>
                <w:szCs w:val="20"/>
                <w:lang w:eastAsia="ru-RU"/>
              </w:rPr>
              <w:t>Леонтьев А.Н. Деятельность. Сознание. Личность.  М., 1977</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Психология. Учебник для гуманитарных вузов / под ред. В.Н. Дружинина. </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        С. – П., 2005.</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Петровский А.В., Ярошевский М.Г. Психология. М., 2002. .</w:t>
            </w:r>
          </w:p>
          <w:p w:rsidR="00A30160" w:rsidRPr="000F7C9D" w:rsidRDefault="00A30160" w:rsidP="000F7C9D">
            <w:pPr>
              <w:spacing w:after="0" w:line="240" w:lineRule="auto"/>
              <w:jc w:val="both"/>
              <w:rPr>
                <w:rFonts w:ascii="Times New Roman" w:hAnsi="Times New Roman"/>
                <w:sz w:val="20"/>
                <w:szCs w:val="20"/>
                <w:lang w:eastAsia="ru-RU"/>
              </w:rPr>
            </w:pPr>
            <w:r w:rsidRPr="000F7C9D">
              <w:rPr>
                <w:rFonts w:ascii="Times New Roman" w:hAnsi="Times New Roman"/>
                <w:sz w:val="20"/>
                <w:szCs w:val="20"/>
                <w:lang w:eastAsia="ru-RU"/>
              </w:rPr>
              <w:t>8.   Пономарев Я.А. Психология творчества. М., 1976</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9.   Рубинштейн С.Л. Основы общей психологии: в 2 т. М., 2002. </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10.  Тихомиров О.К. Психология мышления. Учебное пособие. МГУ, 1984.</w:t>
            </w:r>
          </w:p>
        </w:tc>
      </w:tr>
      <w:tr w:rsidR="00A30160" w:rsidRPr="000F7C9D" w:rsidTr="000F7C9D">
        <w:tc>
          <w:tcPr>
            <w:tcW w:w="2211" w:type="dxa"/>
            <w:gridSpan w:val="6"/>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Дополнительная</w:t>
            </w:r>
          </w:p>
          <w:p w:rsidR="00A30160" w:rsidRPr="000F7C9D" w:rsidRDefault="00A30160" w:rsidP="000F7C9D">
            <w:pPr>
              <w:spacing w:after="0" w:line="240" w:lineRule="auto"/>
              <w:rPr>
                <w:rFonts w:ascii="Times New Roman" w:hAnsi="Times New Roman"/>
                <w:sz w:val="20"/>
                <w:szCs w:val="20"/>
                <w:lang w:eastAsia="ru-RU"/>
              </w:rPr>
            </w:pPr>
          </w:p>
          <w:p w:rsidR="00A30160" w:rsidRPr="000F7C9D" w:rsidRDefault="00A30160" w:rsidP="000F7C9D">
            <w:pPr>
              <w:spacing w:after="0" w:line="240" w:lineRule="auto"/>
              <w:rPr>
                <w:rFonts w:ascii="Times New Roman" w:hAnsi="Times New Roman"/>
                <w:sz w:val="20"/>
                <w:szCs w:val="20"/>
                <w:lang w:eastAsia="ru-RU"/>
              </w:rPr>
            </w:pPr>
          </w:p>
          <w:p w:rsidR="00A30160" w:rsidRPr="000F7C9D" w:rsidRDefault="00A30160" w:rsidP="000F7C9D">
            <w:pPr>
              <w:spacing w:after="0" w:line="240" w:lineRule="auto"/>
              <w:rPr>
                <w:rFonts w:ascii="Times New Roman" w:hAnsi="Times New Roman"/>
                <w:sz w:val="20"/>
                <w:szCs w:val="20"/>
                <w:lang w:eastAsia="ru-RU"/>
              </w:rPr>
            </w:pPr>
          </w:p>
          <w:p w:rsidR="00A30160" w:rsidRPr="000F7C9D" w:rsidRDefault="00A30160" w:rsidP="000F7C9D">
            <w:pPr>
              <w:spacing w:after="0" w:line="240" w:lineRule="auto"/>
              <w:rPr>
                <w:rFonts w:ascii="Times New Roman" w:hAnsi="Times New Roman"/>
                <w:sz w:val="20"/>
                <w:szCs w:val="20"/>
                <w:lang w:eastAsia="ru-RU"/>
              </w:rPr>
            </w:pPr>
          </w:p>
        </w:tc>
        <w:tc>
          <w:tcPr>
            <w:tcW w:w="7869" w:type="dxa"/>
            <w:gridSpan w:val="16"/>
          </w:tcPr>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Большой психологический словарь / под ред. Зинченко В.П.  М., 2003.</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Петровский А.В. Психология. М., 2000. </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Психологический словарь / под ред. Петровского А.В., Ярошевского М.Г.</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 xml:space="preserve">       М., 2000. Психология. </w:t>
            </w:r>
          </w:p>
          <w:p w:rsidR="00A30160" w:rsidRPr="000F7C9D" w:rsidRDefault="00A30160" w:rsidP="000F7C9D">
            <w:pPr>
              <w:spacing w:after="0" w:line="240" w:lineRule="auto"/>
              <w:rPr>
                <w:rFonts w:ascii="Times New Roman" w:hAnsi="Times New Roman"/>
                <w:sz w:val="20"/>
                <w:szCs w:val="20"/>
                <w:lang w:eastAsia="ru-RU"/>
              </w:rPr>
            </w:pPr>
            <w:r w:rsidRPr="000F7C9D">
              <w:rPr>
                <w:rFonts w:ascii="Times New Roman" w:hAnsi="Times New Roman"/>
                <w:sz w:val="20"/>
                <w:szCs w:val="20"/>
                <w:lang w:eastAsia="ru-RU"/>
              </w:rPr>
              <w:t>11.  Словарь. / под ред. А.В. Петровского. М., 1980.</w:t>
            </w:r>
          </w:p>
          <w:p w:rsidR="00A30160" w:rsidRPr="000F7C9D" w:rsidRDefault="00A30160" w:rsidP="000F7C9D">
            <w:pPr>
              <w:spacing w:after="0" w:line="240" w:lineRule="auto"/>
              <w:rPr>
                <w:rFonts w:ascii="Times New Roman" w:hAnsi="Times New Roman"/>
                <w:sz w:val="20"/>
                <w:szCs w:val="20"/>
                <w:lang w:eastAsia="ru-RU"/>
              </w:rPr>
            </w:pPr>
          </w:p>
        </w:tc>
      </w:tr>
    </w:tbl>
    <w:p w:rsidR="00A30160" w:rsidRPr="00093ACA" w:rsidRDefault="00A30160" w:rsidP="00093ACA">
      <w:pPr>
        <w:spacing w:after="0" w:line="240" w:lineRule="auto"/>
        <w:rPr>
          <w:rFonts w:ascii="Times New Roman" w:hAnsi="Times New Roman"/>
          <w:sz w:val="20"/>
          <w:szCs w:val="20"/>
          <w:lang w:eastAsia="ru-RU"/>
        </w:rPr>
        <w:sectPr w:rsidR="00A30160" w:rsidRPr="00093ACA" w:rsidSect="00346C5D">
          <w:pgSz w:w="11906" w:h="16838"/>
          <w:pgMar w:top="1134" w:right="1134" w:bottom="1134" w:left="1134" w:header="709" w:footer="709" w:gutter="0"/>
          <w:cols w:space="708"/>
          <w:docGrid w:linePitch="360"/>
        </w:sectPr>
      </w:pPr>
    </w:p>
    <w:p w:rsidR="00A30160" w:rsidRDefault="00A30160" w:rsidP="00C378B1"/>
    <w:p w:rsidR="00A30160" w:rsidRDefault="00A30160" w:rsidP="00C378B1">
      <w:pPr>
        <w:tabs>
          <w:tab w:val="left" w:pos="2700"/>
        </w:tabs>
        <w:spacing w:after="0" w:line="240" w:lineRule="auto"/>
        <w:jc w:val="center"/>
        <w:rPr>
          <w:rFonts w:ascii="Times New Roman" w:hAnsi="Times New Roman"/>
          <w:b/>
          <w:sz w:val="24"/>
          <w:szCs w:val="24"/>
          <w:lang w:eastAsia="ru-RU"/>
        </w:rPr>
      </w:pPr>
      <w:r w:rsidRPr="00834278">
        <w:rPr>
          <w:rFonts w:ascii="Times New Roman" w:hAnsi="Times New Roman"/>
          <w:b/>
          <w:sz w:val="24"/>
          <w:szCs w:val="24"/>
          <w:lang w:eastAsia="ru-RU"/>
        </w:rPr>
        <w:t>5. Календарно-тематический план</w:t>
      </w:r>
    </w:p>
    <w:p w:rsidR="00A30160" w:rsidRPr="00834278" w:rsidRDefault="00A30160" w:rsidP="00C378B1">
      <w:pPr>
        <w:tabs>
          <w:tab w:val="left" w:pos="2700"/>
        </w:tabs>
        <w:spacing w:after="0" w:line="240" w:lineRule="auto"/>
        <w:jc w:val="center"/>
        <w:rPr>
          <w:rFonts w:ascii="Times New Roman" w:hAnsi="Times New Roman"/>
          <w:sz w:val="24"/>
          <w:szCs w:val="24"/>
          <w:lang w:eastAsia="ru-RU"/>
        </w:rPr>
      </w:pPr>
    </w:p>
    <w:tbl>
      <w:tblPr>
        <w:tblW w:w="14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1080"/>
        <w:gridCol w:w="4111"/>
        <w:gridCol w:w="540"/>
        <w:gridCol w:w="3420"/>
        <w:gridCol w:w="540"/>
        <w:gridCol w:w="3780"/>
        <w:gridCol w:w="540"/>
      </w:tblGrid>
      <w:tr w:rsidR="00A30160" w:rsidRPr="003A6CD0" w:rsidTr="00FD7907">
        <w:trPr>
          <w:cantSplit/>
          <w:trHeight w:val="622"/>
        </w:trPr>
        <w:tc>
          <w:tcPr>
            <w:tcW w:w="762" w:type="dxa"/>
          </w:tcPr>
          <w:p w:rsidR="00A30160" w:rsidRPr="003A6CD0" w:rsidRDefault="00A30160" w:rsidP="00FD7907">
            <w:pPr>
              <w:tabs>
                <w:tab w:val="left" w:pos="432"/>
              </w:tabs>
              <w:spacing w:after="0" w:line="240" w:lineRule="auto"/>
              <w:ind w:right="-108"/>
              <w:jc w:val="center"/>
              <w:rPr>
                <w:rFonts w:ascii="Times New Roman" w:hAnsi="Times New Roman"/>
                <w:sz w:val="20"/>
                <w:szCs w:val="20"/>
                <w:lang w:eastAsia="ru-RU"/>
              </w:rPr>
            </w:pPr>
            <w:r w:rsidRPr="003A6CD0">
              <w:rPr>
                <w:rFonts w:ascii="Times New Roman" w:hAnsi="Times New Roman"/>
                <w:sz w:val="20"/>
                <w:szCs w:val="20"/>
                <w:lang w:eastAsia="ru-RU"/>
              </w:rPr>
              <w:t>№ недели</w:t>
            </w:r>
          </w:p>
        </w:tc>
        <w:tc>
          <w:tcPr>
            <w:tcW w:w="1080" w:type="dxa"/>
          </w:tcPr>
          <w:p w:rsidR="00A30160" w:rsidRPr="003A6CD0" w:rsidRDefault="00A30160" w:rsidP="00FD7907">
            <w:pPr>
              <w:spacing w:after="0" w:line="240" w:lineRule="auto"/>
              <w:jc w:val="center"/>
              <w:rPr>
                <w:rFonts w:ascii="Times New Roman" w:hAnsi="Times New Roman"/>
                <w:color w:val="000000"/>
                <w:sz w:val="20"/>
                <w:szCs w:val="20"/>
                <w:lang w:eastAsia="ru-RU"/>
              </w:rPr>
            </w:pPr>
          </w:p>
          <w:p w:rsidR="00A30160" w:rsidRPr="003A6CD0" w:rsidRDefault="00A30160" w:rsidP="00FD7907">
            <w:pPr>
              <w:spacing w:after="0" w:line="240" w:lineRule="auto"/>
              <w:jc w:val="center"/>
              <w:rPr>
                <w:rFonts w:ascii="Times New Roman" w:hAnsi="Times New Roman"/>
                <w:color w:val="000000"/>
                <w:sz w:val="20"/>
                <w:szCs w:val="20"/>
                <w:lang w:eastAsia="ru-RU"/>
              </w:rPr>
            </w:pPr>
            <w:r w:rsidRPr="003A6CD0">
              <w:rPr>
                <w:rFonts w:ascii="Times New Roman" w:hAnsi="Times New Roman"/>
                <w:color w:val="000000"/>
                <w:sz w:val="20"/>
                <w:szCs w:val="20"/>
                <w:lang w:eastAsia="ru-RU"/>
              </w:rPr>
              <w:t>Модуль</w:t>
            </w:r>
          </w:p>
        </w:tc>
        <w:tc>
          <w:tcPr>
            <w:tcW w:w="4111" w:type="dxa"/>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Темы практических занятий,</w:t>
            </w:r>
          </w:p>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 xml:space="preserve"> виды контроля</w:t>
            </w:r>
          </w:p>
          <w:p w:rsidR="00A30160" w:rsidRPr="003A6CD0" w:rsidRDefault="00A30160" w:rsidP="00FD7907">
            <w:pPr>
              <w:spacing w:after="0" w:line="240" w:lineRule="auto"/>
              <w:jc w:val="center"/>
              <w:rPr>
                <w:rFonts w:ascii="Times New Roman" w:hAnsi="Times New Roman"/>
                <w:sz w:val="20"/>
                <w:szCs w:val="20"/>
                <w:lang w:eastAsia="ru-RU"/>
              </w:rPr>
            </w:pPr>
          </w:p>
        </w:tc>
        <w:tc>
          <w:tcPr>
            <w:tcW w:w="540" w:type="dxa"/>
            <w:textDirection w:val="btLr"/>
          </w:tcPr>
          <w:p w:rsidR="00A30160" w:rsidRPr="003A6CD0" w:rsidRDefault="00A30160" w:rsidP="00FD7907">
            <w:pPr>
              <w:spacing w:after="0" w:line="240" w:lineRule="auto"/>
              <w:ind w:left="113" w:right="113"/>
              <w:jc w:val="center"/>
              <w:rPr>
                <w:rFonts w:ascii="Times New Roman" w:hAnsi="Times New Roman"/>
                <w:sz w:val="24"/>
                <w:szCs w:val="20"/>
                <w:lang w:eastAsia="ru-RU"/>
              </w:rPr>
            </w:pPr>
            <w:r w:rsidRPr="003A6CD0">
              <w:rPr>
                <w:rFonts w:ascii="Times New Roman" w:hAnsi="Times New Roman"/>
                <w:sz w:val="24"/>
                <w:szCs w:val="20"/>
                <w:lang w:eastAsia="ru-RU"/>
              </w:rPr>
              <w:t>Часы</w:t>
            </w:r>
          </w:p>
        </w:tc>
        <w:tc>
          <w:tcPr>
            <w:tcW w:w="3420" w:type="dxa"/>
          </w:tcPr>
          <w:p w:rsidR="00A30160" w:rsidRPr="003A6CD0" w:rsidRDefault="00A30160" w:rsidP="00FD7907">
            <w:pPr>
              <w:spacing w:after="0" w:line="240" w:lineRule="auto"/>
              <w:ind w:left="83" w:hanging="83"/>
              <w:jc w:val="center"/>
              <w:rPr>
                <w:rFonts w:ascii="Times New Roman" w:hAnsi="Times New Roman"/>
                <w:sz w:val="24"/>
                <w:szCs w:val="20"/>
                <w:lang w:eastAsia="ru-RU"/>
              </w:rPr>
            </w:pPr>
            <w:r w:rsidRPr="003A6CD0">
              <w:rPr>
                <w:rFonts w:ascii="Times New Roman" w:hAnsi="Times New Roman"/>
                <w:sz w:val="20"/>
                <w:szCs w:val="20"/>
                <w:lang w:eastAsia="ru-RU"/>
              </w:rPr>
              <w:t>Темы СРОП (поточные</w:t>
            </w:r>
            <w:r w:rsidRPr="003A6CD0">
              <w:rPr>
                <w:rFonts w:ascii="Times New Roman" w:hAnsi="Times New Roman"/>
                <w:sz w:val="24"/>
                <w:szCs w:val="20"/>
                <w:lang w:eastAsia="ru-RU"/>
              </w:rPr>
              <w:t xml:space="preserve">) </w:t>
            </w:r>
          </w:p>
        </w:tc>
        <w:tc>
          <w:tcPr>
            <w:tcW w:w="540" w:type="dxa"/>
            <w:textDirection w:val="btLr"/>
          </w:tcPr>
          <w:p w:rsidR="00A30160" w:rsidRPr="003A6CD0" w:rsidRDefault="00A30160" w:rsidP="00FD7907">
            <w:pPr>
              <w:spacing w:after="0" w:line="240" w:lineRule="auto"/>
              <w:ind w:left="113" w:right="113"/>
              <w:jc w:val="center"/>
              <w:rPr>
                <w:rFonts w:ascii="Times New Roman" w:hAnsi="Times New Roman"/>
                <w:sz w:val="24"/>
                <w:szCs w:val="20"/>
                <w:lang w:eastAsia="ru-RU"/>
              </w:rPr>
            </w:pPr>
            <w:r w:rsidRPr="003A6CD0">
              <w:rPr>
                <w:rFonts w:ascii="Times New Roman" w:hAnsi="Times New Roman"/>
                <w:sz w:val="24"/>
                <w:szCs w:val="20"/>
                <w:lang w:eastAsia="ru-RU"/>
              </w:rPr>
              <w:t>Часы</w:t>
            </w:r>
          </w:p>
        </w:tc>
        <w:tc>
          <w:tcPr>
            <w:tcW w:w="3780" w:type="dxa"/>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 xml:space="preserve">Темы СРОП (групповые), </w:t>
            </w:r>
          </w:p>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 xml:space="preserve">виды контроля </w:t>
            </w:r>
          </w:p>
          <w:p w:rsidR="00A30160" w:rsidRPr="003A6CD0" w:rsidRDefault="00A30160" w:rsidP="00FD7907">
            <w:pPr>
              <w:spacing w:after="0" w:line="240" w:lineRule="auto"/>
              <w:jc w:val="center"/>
              <w:rPr>
                <w:rFonts w:ascii="Times New Roman" w:hAnsi="Times New Roman"/>
                <w:sz w:val="24"/>
                <w:szCs w:val="20"/>
                <w:lang w:eastAsia="ru-RU"/>
              </w:rPr>
            </w:pPr>
          </w:p>
        </w:tc>
        <w:tc>
          <w:tcPr>
            <w:tcW w:w="540" w:type="dxa"/>
            <w:textDirection w:val="btLr"/>
          </w:tcPr>
          <w:p w:rsidR="00A30160" w:rsidRPr="003A6CD0" w:rsidRDefault="00A30160" w:rsidP="00FD7907">
            <w:pPr>
              <w:spacing w:after="0" w:line="240" w:lineRule="auto"/>
              <w:ind w:left="113" w:right="113"/>
              <w:jc w:val="center"/>
              <w:rPr>
                <w:rFonts w:ascii="Times New Roman" w:hAnsi="Times New Roman"/>
                <w:sz w:val="24"/>
                <w:szCs w:val="20"/>
                <w:lang w:eastAsia="ru-RU"/>
              </w:rPr>
            </w:pPr>
            <w:r w:rsidRPr="003A6CD0">
              <w:rPr>
                <w:rFonts w:ascii="Times New Roman" w:hAnsi="Times New Roman"/>
                <w:sz w:val="24"/>
                <w:szCs w:val="20"/>
                <w:lang w:eastAsia="ru-RU"/>
              </w:rPr>
              <w:t>Часы</w:t>
            </w:r>
          </w:p>
        </w:tc>
      </w:tr>
      <w:tr w:rsidR="00A30160" w:rsidRPr="003A6CD0" w:rsidTr="00FD7907">
        <w:trPr>
          <w:trHeight w:val="13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sidRPr="003A6CD0">
              <w:rPr>
                <w:rFonts w:ascii="Times New Roman" w:hAnsi="Times New Roman"/>
                <w:sz w:val="18"/>
                <w:szCs w:val="20"/>
                <w:lang w:eastAsia="ru-RU"/>
              </w:rPr>
              <w:t>1</w:t>
            </w:r>
          </w:p>
        </w:tc>
        <w:tc>
          <w:tcPr>
            <w:tcW w:w="1080" w:type="dxa"/>
            <w:vMerge w:val="restart"/>
          </w:tcPr>
          <w:p w:rsidR="00A30160" w:rsidRPr="003A6CD0" w:rsidRDefault="00A30160" w:rsidP="00FD7907">
            <w:pPr>
              <w:spacing w:after="0" w:line="240" w:lineRule="auto"/>
              <w:rPr>
                <w:rFonts w:ascii="Times New Roman" w:hAnsi="Times New Roman"/>
                <w:color w:val="FF0000"/>
                <w:sz w:val="18"/>
                <w:szCs w:val="20"/>
                <w:lang w:eastAsia="ru-RU"/>
              </w:rPr>
            </w:pPr>
          </w:p>
          <w:p w:rsidR="00A30160" w:rsidRPr="003A6CD0" w:rsidRDefault="00A30160" w:rsidP="00FD7907">
            <w:pPr>
              <w:spacing w:after="0" w:line="240" w:lineRule="auto"/>
              <w:rPr>
                <w:rFonts w:ascii="Times New Roman" w:hAnsi="Times New Roman"/>
                <w:color w:val="FF0000"/>
                <w:sz w:val="18"/>
                <w:szCs w:val="20"/>
                <w:lang w:eastAsia="ru-RU"/>
              </w:rPr>
            </w:pPr>
          </w:p>
          <w:p w:rsidR="00A30160" w:rsidRPr="003A6CD0" w:rsidRDefault="00A30160" w:rsidP="00FD7907">
            <w:pPr>
              <w:spacing w:after="0" w:line="240" w:lineRule="auto"/>
              <w:rPr>
                <w:rFonts w:ascii="Times New Roman" w:hAnsi="Times New Roman"/>
                <w:color w:val="FF0000"/>
                <w:sz w:val="18"/>
                <w:szCs w:val="20"/>
                <w:lang w:eastAsia="ru-RU"/>
              </w:rPr>
            </w:pPr>
          </w:p>
          <w:p w:rsidR="00A30160" w:rsidRPr="003A6CD0" w:rsidRDefault="00A30160" w:rsidP="00FD7907">
            <w:pPr>
              <w:spacing w:after="0" w:line="240" w:lineRule="auto"/>
              <w:rPr>
                <w:rFonts w:ascii="Times New Roman" w:hAnsi="Times New Roman"/>
                <w:color w:val="FF0000"/>
                <w:sz w:val="18"/>
                <w:szCs w:val="20"/>
                <w:lang w:eastAsia="ru-RU"/>
              </w:rPr>
            </w:pPr>
          </w:p>
          <w:p w:rsidR="00A30160" w:rsidRPr="003A6CD0" w:rsidRDefault="00A30160" w:rsidP="00FD7907">
            <w:pPr>
              <w:spacing w:after="0" w:line="240" w:lineRule="auto"/>
              <w:rPr>
                <w:rFonts w:ascii="Times New Roman" w:hAnsi="Times New Roman"/>
                <w:color w:val="000000"/>
                <w:sz w:val="18"/>
                <w:szCs w:val="20"/>
                <w:lang w:eastAsia="ru-RU"/>
              </w:rPr>
            </w:pPr>
            <w:r w:rsidRPr="003A6CD0">
              <w:rPr>
                <w:rFonts w:ascii="Times New Roman" w:hAnsi="Times New Roman"/>
                <w:color w:val="000000"/>
                <w:sz w:val="18"/>
                <w:szCs w:val="20"/>
                <w:lang w:eastAsia="ru-RU"/>
              </w:rPr>
              <w:t>Модуль 1</w:t>
            </w:r>
          </w:p>
        </w:tc>
        <w:tc>
          <w:tcPr>
            <w:tcW w:w="4111"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Психология  как  наука.</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c>
          <w:tcPr>
            <w:tcW w:w="3420"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 xml:space="preserve"> Психология как наука</w:t>
            </w:r>
          </w:p>
        </w:tc>
        <w:tc>
          <w:tcPr>
            <w:tcW w:w="540" w:type="dxa"/>
            <w:vAlign w:val="center"/>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9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sidRPr="003A6CD0">
              <w:rPr>
                <w:rFonts w:ascii="Times New Roman" w:hAnsi="Times New Roman"/>
                <w:sz w:val="18"/>
                <w:szCs w:val="20"/>
                <w:lang w:eastAsia="ru-RU"/>
              </w:rPr>
              <w:t>2</w:t>
            </w:r>
          </w:p>
        </w:tc>
        <w:tc>
          <w:tcPr>
            <w:tcW w:w="1080" w:type="dxa"/>
            <w:vMerge/>
          </w:tcPr>
          <w:p w:rsidR="00A30160" w:rsidRPr="003A6CD0" w:rsidRDefault="00A30160" w:rsidP="00FD7907">
            <w:pPr>
              <w:spacing w:after="0" w:line="240" w:lineRule="auto"/>
              <w:rPr>
                <w:rFonts w:ascii="Times New Roman" w:hAnsi="Times New Roman"/>
                <w:color w:val="FF0000"/>
                <w:sz w:val="18"/>
                <w:szCs w:val="20"/>
                <w:lang w:eastAsia="ru-RU"/>
              </w:rPr>
            </w:pPr>
          </w:p>
        </w:tc>
        <w:tc>
          <w:tcPr>
            <w:tcW w:w="4111" w:type="dxa"/>
          </w:tcPr>
          <w:p w:rsidR="00A30160" w:rsidRPr="003A6CD0" w:rsidRDefault="00A30160" w:rsidP="00FD7907">
            <w:pPr>
              <w:spacing w:after="0" w:line="240" w:lineRule="auto"/>
              <w:rPr>
                <w:rFonts w:ascii="Times New Roman" w:hAnsi="Times New Roman"/>
                <w:sz w:val="18"/>
                <w:szCs w:val="20"/>
                <w:lang w:eastAsia="ru-RU"/>
              </w:rPr>
            </w:pPr>
            <w:r w:rsidRPr="003A6CD0">
              <w:rPr>
                <w:rFonts w:ascii="Times New Roman" w:hAnsi="Times New Roman"/>
                <w:sz w:val="18"/>
                <w:szCs w:val="20"/>
                <w:lang w:eastAsia="ru-RU"/>
              </w:rPr>
              <w:t>Методы  исследования  в психологии.</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20"/>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sidRPr="003A6CD0">
              <w:rPr>
                <w:rFonts w:ascii="Times New Roman" w:hAnsi="Times New Roman"/>
                <w:sz w:val="18"/>
                <w:szCs w:val="20"/>
                <w:lang w:eastAsia="ru-RU"/>
              </w:rPr>
              <w:t>3</w:t>
            </w:r>
          </w:p>
        </w:tc>
        <w:tc>
          <w:tcPr>
            <w:tcW w:w="1080" w:type="dxa"/>
            <w:vMerge/>
          </w:tcPr>
          <w:p w:rsidR="00A30160" w:rsidRPr="003A6CD0" w:rsidRDefault="00A30160" w:rsidP="00FD7907">
            <w:pPr>
              <w:spacing w:after="0" w:line="240" w:lineRule="auto"/>
              <w:rPr>
                <w:rFonts w:ascii="Times New Roman" w:hAnsi="Times New Roman"/>
                <w:color w:val="FF0000"/>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Естественнонаучные основы психологии</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Конспект. Анализ.</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4</w:t>
            </w:r>
          </w:p>
        </w:tc>
        <w:tc>
          <w:tcPr>
            <w:tcW w:w="1080" w:type="dxa"/>
            <w:vMerge/>
          </w:tcPr>
          <w:p w:rsidR="00A30160" w:rsidRPr="003A6CD0" w:rsidRDefault="00A30160" w:rsidP="00FD7907">
            <w:pPr>
              <w:spacing w:after="0" w:line="240" w:lineRule="auto"/>
              <w:rPr>
                <w:rFonts w:ascii="Times New Roman" w:hAnsi="Times New Roman"/>
                <w:color w:val="FF0000"/>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sidRPr="003A6CD0">
              <w:rPr>
                <w:rFonts w:ascii="Times New Roman" w:hAnsi="Times New Roman"/>
                <w:sz w:val="20"/>
                <w:szCs w:val="20"/>
                <w:lang w:eastAsia="ru-RU"/>
              </w:rPr>
              <w:t>Развитие психики в филогенезе.</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c>
          <w:tcPr>
            <w:tcW w:w="3420" w:type="dxa"/>
          </w:tcPr>
          <w:p w:rsidR="00A30160" w:rsidRPr="003A6CD0" w:rsidRDefault="00A30160" w:rsidP="00FD7907">
            <w:pPr>
              <w:spacing w:after="0" w:line="240" w:lineRule="auto"/>
              <w:rPr>
                <w:rFonts w:ascii="Times New Roman" w:hAnsi="Times New Roman"/>
                <w:sz w:val="18"/>
                <w:szCs w:val="20"/>
                <w:lang w:eastAsia="ru-RU"/>
              </w:rPr>
            </w:pPr>
            <w:r w:rsidRPr="003A6CD0">
              <w:rPr>
                <w:rFonts w:ascii="Times New Roman" w:hAnsi="Times New Roman"/>
                <w:sz w:val="18"/>
                <w:szCs w:val="20"/>
                <w:lang w:eastAsia="ru-RU"/>
              </w:rPr>
              <w:t>Проблема зарождения сознания</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5</w:t>
            </w:r>
          </w:p>
        </w:tc>
        <w:tc>
          <w:tcPr>
            <w:tcW w:w="1080" w:type="dxa"/>
            <w:vMerge/>
          </w:tcPr>
          <w:p w:rsidR="00A30160" w:rsidRPr="003A6CD0" w:rsidRDefault="00A30160" w:rsidP="00FD7907">
            <w:pPr>
              <w:spacing w:after="0" w:line="240" w:lineRule="auto"/>
              <w:rPr>
                <w:rFonts w:ascii="Times New Roman" w:hAnsi="Times New Roman"/>
                <w:color w:val="FF0000"/>
                <w:sz w:val="18"/>
                <w:szCs w:val="20"/>
                <w:lang w:val="kk-KZ" w:eastAsia="ru-RU"/>
              </w:rPr>
            </w:pPr>
          </w:p>
        </w:tc>
        <w:tc>
          <w:tcPr>
            <w:tcW w:w="4111" w:type="dxa"/>
          </w:tcPr>
          <w:p w:rsidR="00A3016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Проблема зарождения  сознания</w:t>
            </w:r>
            <w:r>
              <w:rPr>
                <w:rFonts w:ascii="Times New Roman" w:hAnsi="Times New Roman"/>
                <w:sz w:val="20"/>
                <w:szCs w:val="20"/>
                <w:lang w:eastAsia="ru-RU"/>
              </w:rPr>
              <w:t>.</w:t>
            </w:r>
          </w:p>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Деятельность.</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p>
        </w:tc>
        <w:tc>
          <w:tcPr>
            <w:tcW w:w="1080" w:type="dxa"/>
            <w:vMerge/>
          </w:tcPr>
          <w:p w:rsidR="00A30160" w:rsidRPr="003A6CD0" w:rsidRDefault="00A30160" w:rsidP="00FD7907">
            <w:pPr>
              <w:spacing w:after="0" w:line="240" w:lineRule="auto"/>
              <w:rPr>
                <w:rFonts w:ascii="Times New Roman" w:hAnsi="Times New Roman"/>
                <w:color w:val="FF0000"/>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sz w:val="20"/>
                <w:szCs w:val="20"/>
                <w:lang w:eastAsia="ru-RU"/>
              </w:rPr>
            </w:pPr>
            <w:r>
              <w:rPr>
                <w:rFonts w:ascii="Times New Roman" w:hAnsi="Times New Roman"/>
                <w:b/>
                <w:sz w:val="20"/>
                <w:szCs w:val="20"/>
                <w:lang w:eastAsia="ru-RU"/>
              </w:rPr>
              <w:t>Всего часов за 1</w:t>
            </w:r>
            <w:r w:rsidRPr="003A6CD0">
              <w:rPr>
                <w:rFonts w:ascii="Times New Roman" w:hAnsi="Times New Roman"/>
                <w:b/>
                <w:sz w:val="20"/>
                <w:szCs w:val="20"/>
                <w:lang w:eastAsia="ru-RU"/>
              </w:rPr>
              <w:t xml:space="preserve"> Аттестацию</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13</w:t>
            </w:r>
          </w:p>
        </w:tc>
        <w:tc>
          <w:tcPr>
            <w:tcW w:w="3420" w:type="dxa"/>
          </w:tcPr>
          <w:p w:rsidR="00A30160" w:rsidRPr="00D94802" w:rsidRDefault="00A30160" w:rsidP="00FD7907">
            <w:pPr>
              <w:spacing w:after="0" w:line="240" w:lineRule="auto"/>
              <w:rPr>
                <w:rFonts w:ascii="Times New Roman" w:hAnsi="Times New Roman"/>
                <w:b/>
                <w:sz w:val="18"/>
                <w:szCs w:val="20"/>
                <w:lang w:eastAsia="ru-RU"/>
              </w:rPr>
            </w:pPr>
            <w:r w:rsidRPr="00D94802">
              <w:rPr>
                <w:rFonts w:ascii="Times New Roman" w:hAnsi="Times New Roman"/>
                <w:b/>
                <w:sz w:val="18"/>
                <w:szCs w:val="20"/>
                <w:lang w:eastAsia="ru-RU"/>
              </w:rPr>
              <w:t>Всего за 1 Аттестацию</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2</w:t>
            </w:r>
          </w:p>
        </w:tc>
        <w:tc>
          <w:tcPr>
            <w:tcW w:w="3780" w:type="dxa"/>
          </w:tcPr>
          <w:p w:rsidR="00A30160" w:rsidRPr="00D94802" w:rsidRDefault="00A30160" w:rsidP="00FD7907">
            <w:pPr>
              <w:spacing w:after="0" w:line="240" w:lineRule="auto"/>
              <w:rPr>
                <w:rFonts w:ascii="Times New Roman" w:hAnsi="Times New Roman"/>
                <w:b/>
                <w:sz w:val="18"/>
                <w:szCs w:val="20"/>
                <w:lang w:val="kk-KZ" w:eastAsia="ru-RU"/>
              </w:rPr>
            </w:pPr>
            <w:r w:rsidRPr="00D94802">
              <w:rPr>
                <w:rFonts w:ascii="Times New Roman" w:hAnsi="Times New Roman"/>
                <w:b/>
                <w:sz w:val="18"/>
                <w:szCs w:val="20"/>
                <w:lang w:val="kk-KZ" w:eastAsia="ru-RU"/>
              </w:rPr>
              <w:t>Всего за 1 Аттестацию</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6</w:t>
            </w:r>
          </w:p>
        </w:tc>
        <w:tc>
          <w:tcPr>
            <w:tcW w:w="1080" w:type="dxa"/>
            <w:vMerge w:val="restart"/>
            <w:vAlign w:val="center"/>
          </w:tcPr>
          <w:p w:rsidR="00A30160" w:rsidRPr="003A6CD0" w:rsidRDefault="00A30160" w:rsidP="00FD7907">
            <w:pPr>
              <w:spacing w:after="0" w:line="240" w:lineRule="auto"/>
              <w:jc w:val="center"/>
              <w:rPr>
                <w:rFonts w:ascii="Times New Roman" w:hAnsi="Times New Roman"/>
                <w:color w:val="000000"/>
                <w:sz w:val="18"/>
                <w:szCs w:val="20"/>
                <w:lang w:val="kk-KZ" w:eastAsia="ru-RU"/>
              </w:rPr>
            </w:pPr>
            <w:r w:rsidRPr="003A6CD0">
              <w:rPr>
                <w:rFonts w:ascii="Times New Roman" w:hAnsi="Times New Roman"/>
                <w:color w:val="000000"/>
                <w:sz w:val="18"/>
                <w:szCs w:val="20"/>
                <w:lang w:val="kk-KZ" w:eastAsia="ru-RU"/>
              </w:rPr>
              <w:t>Модуль 2</w:t>
            </w:r>
          </w:p>
        </w:tc>
        <w:tc>
          <w:tcPr>
            <w:tcW w:w="4111"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Введение в психологию личности</w:t>
            </w:r>
            <w:r>
              <w:rPr>
                <w:rFonts w:ascii="Times New Roman" w:hAnsi="Times New Roman"/>
                <w:sz w:val="20"/>
                <w:szCs w:val="20"/>
                <w:lang w:eastAsia="ru-RU"/>
              </w:rPr>
              <w:t>.</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Работа с тестами</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7</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Типы В.Н.Д. и темпераменты.</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c>
          <w:tcPr>
            <w:tcW w:w="3420" w:type="dxa"/>
          </w:tcPr>
          <w:p w:rsidR="00A30160" w:rsidRPr="003A6CD0" w:rsidRDefault="00A30160" w:rsidP="00FD7907">
            <w:pPr>
              <w:spacing w:after="0" w:line="240" w:lineRule="auto"/>
              <w:rPr>
                <w:rFonts w:ascii="Times New Roman" w:hAnsi="Times New Roman"/>
                <w:b/>
                <w:sz w:val="20"/>
                <w:szCs w:val="20"/>
                <w:lang w:eastAsia="ru-RU"/>
              </w:rPr>
            </w:pPr>
            <w:r w:rsidRPr="003A6CD0">
              <w:rPr>
                <w:rFonts w:ascii="Times New Roman" w:hAnsi="Times New Roman"/>
                <w:sz w:val="20"/>
                <w:szCs w:val="20"/>
                <w:lang w:eastAsia="ru-RU"/>
              </w:rPr>
              <w:t>Введение в психологию личности</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8</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sidRPr="003A6CD0">
              <w:rPr>
                <w:rFonts w:ascii="Times New Roman" w:hAnsi="Times New Roman"/>
                <w:sz w:val="20"/>
                <w:szCs w:val="20"/>
                <w:lang w:eastAsia="ru-RU"/>
              </w:rPr>
              <w:t>Характер</w:t>
            </w:r>
            <w:r>
              <w:rPr>
                <w:rFonts w:ascii="Times New Roman" w:hAnsi="Times New Roman"/>
                <w:sz w:val="20"/>
                <w:szCs w:val="20"/>
                <w:lang w:eastAsia="ru-RU"/>
              </w:rPr>
              <w:t>. Способности.</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9</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sidRPr="003A6CD0">
              <w:rPr>
                <w:rFonts w:ascii="Times New Roman" w:hAnsi="Times New Roman"/>
                <w:sz w:val="20"/>
                <w:szCs w:val="20"/>
                <w:lang w:eastAsia="ru-RU"/>
              </w:rPr>
              <w:t>Мотивация.  Психология взаимоотношений</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Тестовый опрос.</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10</w:t>
            </w:r>
          </w:p>
        </w:tc>
        <w:tc>
          <w:tcPr>
            <w:tcW w:w="1080" w:type="dxa"/>
            <w:vMerge w:val="restart"/>
          </w:tcPr>
          <w:p w:rsidR="00A30160" w:rsidRPr="003A6CD0" w:rsidRDefault="00A30160" w:rsidP="00FD7907">
            <w:pPr>
              <w:spacing w:after="0" w:line="240" w:lineRule="auto"/>
              <w:rPr>
                <w:rFonts w:ascii="Times New Roman" w:hAnsi="Times New Roman"/>
                <w:sz w:val="18"/>
                <w:szCs w:val="20"/>
                <w:lang w:val="kk-KZ" w:eastAsia="ru-RU"/>
              </w:rPr>
            </w:pPr>
          </w:p>
          <w:p w:rsidR="00A30160" w:rsidRPr="003A6CD0" w:rsidRDefault="00A30160" w:rsidP="00FD7907">
            <w:pPr>
              <w:spacing w:after="0" w:line="240" w:lineRule="auto"/>
              <w:rPr>
                <w:rFonts w:ascii="Times New Roman" w:hAnsi="Times New Roman"/>
                <w:sz w:val="18"/>
                <w:szCs w:val="20"/>
                <w:lang w:val="kk-KZ" w:eastAsia="ru-RU"/>
              </w:rPr>
            </w:pPr>
          </w:p>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Модуль 3</w:t>
            </w:r>
          </w:p>
        </w:tc>
        <w:tc>
          <w:tcPr>
            <w:tcW w:w="4111"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Понятие об ощущении и восприятии</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c>
          <w:tcPr>
            <w:tcW w:w="342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Познавательные процессы</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b/>
                <w:sz w:val="20"/>
                <w:szCs w:val="20"/>
                <w:lang w:eastAsia="ru-RU"/>
              </w:rPr>
              <w:t>Всего часов за 2 Аттестацию</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13</w:t>
            </w:r>
          </w:p>
        </w:tc>
        <w:tc>
          <w:tcPr>
            <w:tcW w:w="3420" w:type="dxa"/>
          </w:tcPr>
          <w:p w:rsidR="00A30160" w:rsidRPr="00D94802" w:rsidRDefault="00A30160" w:rsidP="00FD7907">
            <w:pPr>
              <w:spacing w:after="0" w:line="240" w:lineRule="auto"/>
              <w:rPr>
                <w:rFonts w:ascii="Times New Roman" w:hAnsi="Times New Roman"/>
                <w:b/>
                <w:sz w:val="18"/>
                <w:szCs w:val="20"/>
                <w:lang w:eastAsia="ru-RU"/>
              </w:rPr>
            </w:pPr>
            <w:r w:rsidRPr="00D94802">
              <w:rPr>
                <w:rFonts w:ascii="Times New Roman" w:hAnsi="Times New Roman"/>
                <w:b/>
                <w:sz w:val="18"/>
                <w:szCs w:val="20"/>
                <w:lang w:eastAsia="ru-RU"/>
              </w:rPr>
              <w:t>Всего за 2 Аттестацию</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2</w:t>
            </w:r>
          </w:p>
        </w:tc>
        <w:tc>
          <w:tcPr>
            <w:tcW w:w="3780" w:type="dxa"/>
          </w:tcPr>
          <w:p w:rsidR="00A30160" w:rsidRPr="00D94802" w:rsidRDefault="00A30160" w:rsidP="00FD7907">
            <w:pPr>
              <w:spacing w:after="0" w:line="240" w:lineRule="auto"/>
              <w:rPr>
                <w:rFonts w:ascii="Times New Roman" w:hAnsi="Times New Roman"/>
                <w:b/>
                <w:sz w:val="18"/>
                <w:szCs w:val="20"/>
                <w:lang w:val="kk-KZ" w:eastAsia="ru-RU"/>
              </w:rPr>
            </w:pPr>
            <w:r w:rsidRPr="00D94802">
              <w:rPr>
                <w:rFonts w:ascii="Times New Roman" w:hAnsi="Times New Roman"/>
                <w:b/>
                <w:sz w:val="18"/>
                <w:szCs w:val="20"/>
                <w:lang w:val="kk-KZ" w:eastAsia="ru-RU"/>
              </w:rPr>
              <w:t>Всего за 2 Аттстацию</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11</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sz w:val="20"/>
                <w:szCs w:val="20"/>
                <w:lang w:eastAsia="ru-RU"/>
              </w:rPr>
            </w:pPr>
            <w:r>
              <w:rPr>
                <w:rFonts w:ascii="Times New Roman" w:hAnsi="Times New Roman"/>
                <w:sz w:val="20"/>
                <w:szCs w:val="20"/>
                <w:lang w:eastAsia="ru-RU"/>
              </w:rPr>
              <w:t>Мышление.</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12</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sz w:val="20"/>
                <w:szCs w:val="20"/>
                <w:lang w:eastAsia="ru-RU"/>
              </w:rPr>
              <w:t>Психологический анализ речи</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Решение задач</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13</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sz w:val="20"/>
                <w:szCs w:val="20"/>
                <w:lang w:eastAsia="ru-RU"/>
              </w:rPr>
              <w:t>Внимание и память.</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c>
          <w:tcPr>
            <w:tcW w:w="342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Эмоции  и  чувства</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14</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sz w:val="20"/>
                <w:szCs w:val="20"/>
                <w:lang w:eastAsia="ru-RU"/>
              </w:rPr>
              <w:t>Воображение. Воля.</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15</w:t>
            </w: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68090A" w:rsidRDefault="00A30160" w:rsidP="00FD7907">
            <w:pPr>
              <w:spacing w:after="0" w:line="240" w:lineRule="auto"/>
              <w:rPr>
                <w:rFonts w:ascii="Times New Roman" w:hAnsi="Times New Roman"/>
                <w:sz w:val="20"/>
                <w:szCs w:val="20"/>
                <w:lang w:eastAsia="ru-RU"/>
              </w:rPr>
            </w:pPr>
            <w:r w:rsidRPr="0068090A">
              <w:rPr>
                <w:rFonts w:ascii="Times New Roman" w:hAnsi="Times New Roman"/>
                <w:sz w:val="20"/>
                <w:szCs w:val="20"/>
                <w:lang w:eastAsia="ru-RU"/>
              </w:rPr>
              <w:t>Эмоции и чувства</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3</w:t>
            </w:r>
          </w:p>
        </w:tc>
        <w:tc>
          <w:tcPr>
            <w:tcW w:w="3420" w:type="dxa"/>
          </w:tcPr>
          <w:p w:rsidR="00A30160" w:rsidRPr="003A6CD0" w:rsidRDefault="00A30160" w:rsidP="00FD7907">
            <w:pPr>
              <w:spacing w:after="0" w:line="240" w:lineRule="auto"/>
              <w:rPr>
                <w:rFonts w:ascii="Times New Roman" w:hAnsi="Times New Roman"/>
                <w:sz w:val="18"/>
                <w:szCs w:val="20"/>
                <w:lang w:eastAsia="ru-RU"/>
              </w:rPr>
            </w:pPr>
          </w:p>
        </w:tc>
        <w:tc>
          <w:tcPr>
            <w:tcW w:w="540" w:type="dxa"/>
          </w:tcPr>
          <w:p w:rsidR="00A30160" w:rsidRPr="003A6CD0" w:rsidRDefault="00A30160" w:rsidP="00FD7907">
            <w:pPr>
              <w:spacing w:after="0" w:line="240" w:lineRule="auto"/>
              <w:rPr>
                <w:rFonts w:ascii="Times New Roman" w:hAnsi="Times New Roman"/>
                <w:sz w:val="18"/>
                <w:szCs w:val="20"/>
                <w:lang w:eastAsia="ru-RU"/>
              </w:rPr>
            </w:pPr>
          </w:p>
        </w:tc>
        <w:tc>
          <w:tcPr>
            <w:tcW w:w="3780" w:type="dxa"/>
          </w:tcPr>
          <w:p w:rsidR="00A30160" w:rsidRPr="003A6CD0" w:rsidRDefault="00A30160" w:rsidP="00FD7907">
            <w:pPr>
              <w:spacing w:after="0" w:line="240" w:lineRule="auto"/>
              <w:rPr>
                <w:rFonts w:ascii="Times New Roman" w:hAnsi="Times New Roman"/>
                <w:sz w:val="18"/>
                <w:szCs w:val="20"/>
                <w:lang w:val="kk-KZ" w:eastAsia="ru-RU"/>
              </w:rPr>
            </w:pPr>
            <w:r w:rsidRPr="003A6CD0">
              <w:rPr>
                <w:rFonts w:ascii="Times New Roman" w:hAnsi="Times New Roman"/>
                <w:sz w:val="18"/>
                <w:szCs w:val="20"/>
                <w:lang w:val="kk-KZ" w:eastAsia="ru-RU"/>
              </w:rPr>
              <w:t xml:space="preserve">   Коллоквиум.</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p>
        </w:tc>
        <w:tc>
          <w:tcPr>
            <w:tcW w:w="1080" w:type="dxa"/>
            <w:vMerge/>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b/>
                <w:sz w:val="20"/>
                <w:szCs w:val="20"/>
                <w:lang w:eastAsia="ru-RU"/>
              </w:rPr>
              <w:t>Всего часов за 3 Аттестацию</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14</w:t>
            </w:r>
          </w:p>
        </w:tc>
        <w:tc>
          <w:tcPr>
            <w:tcW w:w="3420" w:type="dxa"/>
          </w:tcPr>
          <w:p w:rsidR="00A30160" w:rsidRPr="006347EF" w:rsidRDefault="00A30160" w:rsidP="00FD7907">
            <w:pPr>
              <w:spacing w:after="0" w:line="240" w:lineRule="auto"/>
              <w:rPr>
                <w:rFonts w:ascii="Times New Roman" w:hAnsi="Times New Roman"/>
                <w:b/>
                <w:sz w:val="18"/>
                <w:szCs w:val="20"/>
                <w:lang w:eastAsia="ru-RU"/>
              </w:rPr>
            </w:pPr>
            <w:r w:rsidRPr="006347EF">
              <w:rPr>
                <w:rFonts w:ascii="Times New Roman" w:hAnsi="Times New Roman"/>
                <w:b/>
                <w:sz w:val="18"/>
                <w:szCs w:val="20"/>
                <w:lang w:eastAsia="ru-RU"/>
              </w:rPr>
              <w:t>Всего за 3 Аттестацию</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1</w:t>
            </w:r>
          </w:p>
        </w:tc>
        <w:tc>
          <w:tcPr>
            <w:tcW w:w="3780" w:type="dxa"/>
          </w:tcPr>
          <w:p w:rsidR="00A30160" w:rsidRPr="006347EF" w:rsidRDefault="00A30160" w:rsidP="00FD7907">
            <w:pPr>
              <w:spacing w:after="0" w:line="240" w:lineRule="auto"/>
              <w:rPr>
                <w:rFonts w:ascii="Times New Roman" w:hAnsi="Times New Roman"/>
                <w:b/>
                <w:sz w:val="18"/>
                <w:szCs w:val="20"/>
                <w:lang w:val="kk-KZ" w:eastAsia="ru-RU"/>
              </w:rPr>
            </w:pPr>
            <w:r w:rsidRPr="006347EF">
              <w:rPr>
                <w:rFonts w:ascii="Times New Roman" w:hAnsi="Times New Roman"/>
                <w:b/>
                <w:sz w:val="18"/>
                <w:szCs w:val="20"/>
                <w:lang w:val="kk-KZ" w:eastAsia="ru-RU"/>
              </w:rPr>
              <w:t>Всего за 3 Аттестацию</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2</w:t>
            </w:r>
          </w:p>
        </w:tc>
      </w:tr>
      <w:tr w:rsidR="00A30160" w:rsidRPr="003A6CD0" w:rsidTr="00FD7907">
        <w:trPr>
          <w:trHeight w:val="170"/>
        </w:trPr>
        <w:tc>
          <w:tcPr>
            <w:tcW w:w="762" w:type="dxa"/>
          </w:tcPr>
          <w:p w:rsidR="00A30160" w:rsidRPr="003A6CD0" w:rsidRDefault="00A30160" w:rsidP="00FD7907">
            <w:pPr>
              <w:spacing w:after="0" w:line="240" w:lineRule="auto"/>
              <w:jc w:val="center"/>
              <w:rPr>
                <w:rFonts w:ascii="Times New Roman" w:hAnsi="Times New Roman"/>
                <w:sz w:val="18"/>
                <w:szCs w:val="20"/>
                <w:lang w:eastAsia="ru-RU"/>
              </w:rPr>
            </w:pPr>
          </w:p>
        </w:tc>
        <w:tc>
          <w:tcPr>
            <w:tcW w:w="1080" w:type="dxa"/>
          </w:tcPr>
          <w:p w:rsidR="00A30160" w:rsidRPr="003A6CD0" w:rsidRDefault="00A30160" w:rsidP="00FD7907">
            <w:pPr>
              <w:spacing w:after="0" w:line="240" w:lineRule="auto"/>
              <w:rPr>
                <w:rFonts w:ascii="Times New Roman" w:hAnsi="Times New Roman"/>
                <w:sz w:val="18"/>
                <w:szCs w:val="20"/>
                <w:lang w:val="kk-KZ" w:eastAsia="ru-RU"/>
              </w:rPr>
            </w:pPr>
          </w:p>
        </w:tc>
        <w:tc>
          <w:tcPr>
            <w:tcW w:w="4111" w:type="dxa"/>
          </w:tcPr>
          <w:p w:rsidR="00A30160" w:rsidRPr="003A6CD0" w:rsidRDefault="00A30160" w:rsidP="00FD7907">
            <w:pPr>
              <w:spacing w:after="0" w:line="240" w:lineRule="auto"/>
              <w:rPr>
                <w:rFonts w:ascii="Times New Roman" w:hAnsi="Times New Roman"/>
                <w:b/>
                <w:sz w:val="20"/>
                <w:szCs w:val="20"/>
                <w:lang w:eastAsia="ru-RU"/>
              </w:rPr>
            </w:pPr>
            <w:r>
              <w:rPr>
                <w:rFonts w:ascii="Times New Roman" w:hAnsi="Times New Roman"/>
                <w:b/>
                <w:sz w:val="20"/>
                <w:szCs w:val="20"/>
                <w:lang w:eastAsia="ru-RU"/>
              </w:rPr>
              <w:t>Итого:</w:t>
            </w:r>
          </w:p>
        </w:tc>
        <w:tc>
          <w:tcPr>
            <w:tcW w:w="540" w:type="dxa"/>
            <w:vAlign w:val="center"/>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40</w:t>
            </w:r>
          </w:p>
        </w:tc>
        <w:tc>
          <w:tcPr>
            <w:tcW w:w="3420" w:type="dxa"/>
          </w:tcPr>
          <w:p w:rsidR="00A30160" w:rsidRPr="006347EF" w:rsidRDefault="00A30160" w:rsidP="00FD7907">
            <w:pPr>
              <w:spacing w:after="0" w:line="240" w:lineRule="auto"/>
              <w:rPr>
                <w:rFonts w:ascii="Times New Roman" w:hAnsi="Times New Roman"/>
                <w:b/>
                <w:sz w:val="18"/>
                <w:szCs w:val="20"/>
                <w:lang w:eastAsia="ru-RU"/>
              </w:rPr>
            </w:pPr>
            <w:r w:rsidRPr="006347EF">
              <w:rPr>
                <w:rFonts w:ascii="Times New Roman" w:hAnsi="Times New Roman"/>
                <w:b/>
                <w:sz w:val="18"/>
                <w:szCs w:val="20"/>
                <w:lang w:eastAsia="ru-RU"/>
              </w:rPr>
              <w:t>Итого:</w:t>
            </w:r>
          </w:p>
        </w:tc>
        <w:tc>
          <w:tcPr>
            <w:tcW w:w="540" w:type="dxa"/>
          </w:tcPr>
          <w:p w:rsidR="00A30160" w:rsidRPr="003A6CD0" w:rsidRDefault="00A30160" w:rsidP="00FD7907">
            <w:pPr>
              <w:spacing w:after="0" w:line="240" w:lineRule="auto"/>
              <w:rPr>
                <w:rFonts w:ascii="Times New Roman" w:hAnsi="Times New Roman"/>
                <w:sz w:val="18"/>
                <w:szCs w:val="20"/>
                <w:lang w:eastAsia="ru-RU"/>
              </w:rPr>
            </w:pPr>
            <w:r>
              <w:rPr>
                <w:rFonts w:ascii="Times New Roman" w:hAnsi="Times New Roman"/>
                <w:sz w:val="18"/>
                <w:szCs w:val="20"/>
                <w:lang w:eastAsia="ru-RU"/>
              </w:rPr>
              <w:t>5</w:t>
            </w:r>
          </w:p>
        </w:tc>
        <w:tc>
          <w:tcPr>
            <w:tcW w:w="3780" w:type="dxa"/>
          </w:tcPr>
          <w:p w:rsidR="00A30160" w:rsidRPr="006347EF" w:rsidRDefault="00A30160" w:rsidP="00FD7907">
            <w:pPr>
              <w:spacing w:after="0" w:line="240" w:lineRule="auto"/>
              <w:rPr>
                <w:rFonts w:ascii="Times New Roman" w:hAnsi="Times New Roman"/>
                <w:b/>
                <w:sz w:val="18"/>
                <w:szCs w:val="20"/>
                <w:lang w:val="kk-KZ" w:eastAsia="ru-RU"/>
              </w:rPr>
            </w:pPr>
            <w:r w:rsidRPr="006347EF">
              <w:rPr>
                <w:rFonts w:ascii="Times New Roman" w:hAnsi="Times New Roman"/>
                <w:b/>
                <w:sz w:val="18"/>
                <w:szCs w:val="20"/>
                <w:lang w:val="kk-KZ" w:eastAsia="ru-RU"/>
              </w:rPr>
              <w:t>Итого:</w:t>
            </w:r>
          </w:p>
        </w:tc>
        <w:tc>
          <w:tcPr>
            <w:tcW w:w="540" w:type="dxa"/>
          </w:tcPr>
          <w:p w:rsidR="00A30160" w:rsidRPr="003A6CD0" w:rsidRDefault="00A30160" w:rsidP="00FD7907">
            <w:pPr>
              <w:spacing w:after="0" w:line="240" w:lineRule="auto"/>
              <w:jc w:val="center"/>
              <w:rPr>
                <w:rFonts w:ascii="Times New Roman" w:hAnsi="Times New Roman"/>
                <w:sz w:val="18"/>
                <w:szCs w:val="20"/>
                <w:lang w:eastAsia="ru-RU"/>
              </w:rPr>
            </w:pPr>
            <w:r>
              <w:rPr>
                <w:rFonts w:ascii="Times New Roman" w:hAnsi="Times New Roman"/>
                <w:sz w:val="18"/>
                <w:szCs w:val="20"/>
                <w:lang w:eastAsia="ru-RU"/>
              </w:rPr>
              <w:t>5</w:t>
            </w:r>
          </w:p>
        </w:tc>
      </w:tr>
    </w:tbl>
    <w:p w:rsidR="00A30160" w:rsidRPr="003A6CD0" w:rsidRDefault="00A30160" w:rsidP="00C378B1">
      <w:pPr>
        <w:spacing w:after="0" w:line="240" w:lineRule="auto"/>
        <w:ind w:firstLine="540"/>
        <w:rPr>
          <w:rFonts w:ascii="Times New Roman" w:hAnsi="Times New Roman"/>
          <w:b/>
          <w:sz w:val="24"/>
          <w:szCs w:val="24"/>
          <w:lang w:eastAsia="ru-RU"/>
        </w:rPr>
      </w:pPr>
    </w:p>
    <w:p w:rsidR="00A30160" w:rsidRPr="003A6CD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rPr>
          <w:rFonts w:ascii="Times New Roman" w:hAnsi="Times New Roman"/>
          <w:sz w:val="24"/>
          <w:szCs w:val="24"/>
          <w:lang w:eastAsia="ru-RU"/>
        </w:rPr>
      </w:pPr>
    </w:p>
    <w:p w:rsidR="00A30160" w:rsidRDefault="00A30160" w:rsidP="00C378B1">
      <w:pPr>
        <w:spacing w:after="0" w:line="240" w:lineRule="auto"/>
        <w:jc w:val="both"/>
        <w:rPr>
          <w:rFonts w:ascii="Times New Roman" w:hAnsi="Times New Roman"/>
          <w:sz w:val="24"/>
          <w:szCs w:val="24"/>
          <w:lang w:eastAsia="ru-RU"/>
        </w:rPr>
      </w:pPr>
    </w:p>
    <w:p w:rsidR="00A30160" w:rsidRDefault="00A30160" w:rsidP="00C378B1">
      <w:pPr>
        <w:spacing w:after="0" w:line="240" w:lineRule="auto"/>
        <w:ind w:firstLine="540"/>
        <w:rPr>
          <w:rFonts w:ascii="Times New Roman" w:hAnsi="Times New Roman"/>
          <w:sz w:val="24"/>
          <w:szCs w:val="24"/>
          <w:lang w:eastAsia="ru-RU"/>
        </w:rPr>
      </w:pPr>
    </w:p>
    <w:p w:rsidR="00A30160" w:rsidRDefault="00A30160" w:rsidP="00C378B1">
      <w:pPr>
        <w:spacing w:after="0" w:line="240" w:lineRule="auto"/>
        <w:ind w:firstLine="540"/>
        <w:rPr>
          <w:rFonts w:ascii="Times New Roman" w:hAnsi="Times New Roman"/>
          <w:b/>
          <w:sz w:val="24"/>
          <w:szCs w:val="24"/>
          <w:lang w:eastAsia="ru-RU"/>
        </w:rPr>
      </w:pPr>
      <w:r>
        <w:rPr>
          <w:rFonts w:ascii="Times New Roman" w:hAnsi="Times New Roman"/>
          <w:b/>
          <w:sz w:val="24"/>
          <w:szCs w:val="24"/>
          <w:lang w:eastAsia="ru-RU"/>
        </w:rPr>
        <w:t xml:space="preserve">6. </w:t>
      </w:r>
      <w:r w:rsidRPr="003A6CD0">
        <w:rPr>
          <w:rFonts w:ascii="Times New Roman" w:hAnsi="Times New Roman"/>
          <w:b/>
          <w:sz w:val="24"/>
          <w:szCs w:val="24"/>
          <w:lang w:eastAsia="ru-RU"/>
        </w:rPr>
        <w:t xml:space="preserve"> График выполнения и сдачи заданий по дисциплине «Общая психология»</w:t>
      </w:r>
    </w:p>
    <w:p w:rsidR="00A30160" w:rsidRPr="003A6CD0" w:rsidRDefault="00A30160" w:rsidP="00C378B1">
      <w:pPr>
        <w:spacing w:after="0" w:line="240" w:lineRule="auto"/>
        <w:ind w:firstLine="540"/>
        <w:rPr>
          <w:rFonts w:ascii="Times New Roman" w:hAnsi="Times New Roman"/>
          <w:b/>
          <w:sz w:val="24"/>
          <w:szCs w:val="24"/>
          <w:lang w:eastAsia="ru-RU"/>
        </w:rPr>
      </w:pPr>
    </w:p>
    <w:tbl>
      <w:tblPr>
        <w:tblW w:w="13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2521"/>
        <w:gridCol w:w="762"/>
        <w:gridCol w:w="508"/>
        <w:gridCol w:w="509"/>
        <w:gridCol w:w="508"/>
        <w:gridCol w:w="509"/>
        <w:gridCol w:w="508"/>
        <w:gridCol w:w="509"/>
        <w:gridCol w:w="508"/>
        <w:gridCol w:w="567"/>
        <w:gridCol w:w="567"/>
        <w:gridCol w:w="615"/>
        <w:gridCol w:w="508"/>
        <w:gridCol w:w="509"/>
        <w:gridCol w:w="508"/>
        <w:gridCol w:w="509"/>
        <w:gridCol w:w="605"/>
        <w:gridCol w:w="665"/>
        <w:gridCol w:w="626"/>
        <w:gridCol w:w="628"/>
      </w:tblGrid>
      <w:tr w:rsidR="00A30160" w:rsidRPr="003A6CD0" w:rsidTr="00FD7907">
        <w:trPr>
          <w:cantSplit/>
          <w:trHeight w:val="162"/>
        </w:trPr>
        <w:tc>
          <w:tcPr>
            <w:tcW w:w="576" w:type="dxa"/>
            <w:vMerge w:val="restart"/>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sidRPr="003A6CD0">
              <w:rPr>
                <w:rFonts w:ascii="Times New Roman" w:hAnsi="Times New Roman"/>
                <w:sz w:val="20"/>
                <w:szCs w:val="20"/>
                <w:lang w:eastAsia="ru-RU"/>
              </w:rPr>
              <w:t>Виды контроля</w:t>
            </w:r>
          </w:p>
        </w:tc>
        <w:tc>
          <w:tcPr>
            <w:tcW w:w="2521" w:type="dxa"/>
            <w:vMerge w:val="restart"/>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Форма контроля</w:t>
            </w:r>
          </w:p>
        </w:tc>
        <w:tc>
          <w:tcPr>
            <w:tcW w:w="762" w:type="dxa"/>
            <w:vMerge w:val="restart"/>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sidRPr="003A6CD0">
              <w:rPr>
                <w:rFonts w:ascii="Times New Roman" w:hAnsi="Times New Roman"/>
                <w:sz w:val="20"/>
                <w:szCs w:val="20"/>
                <w:lang w:eastAsia="ru-RU"/>
              </w:rPr>
              <w:t>Баллы</w:t>
            </w:r>
          </w:p>
        </w:tc>
        <w:tc>
          <w:tcPr>
            <w:tcW w:w="7947" w:type="dxa"/>
            <w:gridSpan w:val="15"/>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Недели</w:t>
            </w:r>
          </w:p>
        </w:tc>
        <w:tc>
          <w:tcPr>
            <w:tcW w:w="1919" w:type="dxa"/>
            <w:gridSpan w:val="3"/>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Рейтинг</w:t>
            </w:r>
          </w:p>
        </w:tc>
      </w:tr>
      <w:tr w:rsidR="00A30160" w:rsidRPr="003A6CD0" w:rsidTr="00FD7907">
        <w:trPr>
          <w:cantSplit/>
          <w:trHeight w:val="1144"/>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762"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1</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2</w:t>
            </w: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r w:rsidRPr="003A6CD0">
              <w:rPr>
                <w:rFonts w:ascii="Times New Roman" w:hAnsi="Times New Roman"/>
                <w:sz w:val="20"/>
                <w:szCs w:val="20"/>
                <w:lang w:eastAsia="ru-RU"/>
              </w:rPr>
              <w:t>3</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4</w:t>
            </w:r>
          </w:p>
        </w:tc>
        <w:tc>
          <w:tcPr>
            <w:tcW w:w="508" w:type="dxa"/>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Pr>
                <w:rFonts w:ascii="Times New Roman" w:hAnsi="Times New Roman"/>
                <w:sz w:val="20"/>
                <w:szCs w:val="20"/>
                <w:lang w:eastAsia="ru-RU"/>
              </w:rPr>
              <w:t>Атт. 1</w:t>
            </w: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6</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7</w:t>
            </w:r>
          </w:p>
        </w:tc>
        <w:tc>
          <w:tcPr>
            <w:tcW w:w="567" w:type="dxa"/>
            <w:tcBorders>
              <w:right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8</w:t>
            </w:r>
          </w:p>
        </w:tc>
        <w:tc>
          <w:tcPr>
            <w:tcW w:w="567"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r w:rsidRPr="003A6CD0">
              <w:rPr>
                <w:rFonts w:ascii="Times New Roman" w:hAnsi="Times New Roman"/>
                <w:sz w:val="20"/>
                <w:szCs w:val="20"/>
                <w:highlight w:val="yellow"/>
                <w:lang w:eastAsia="ru-RU"/>
              </w:rPr>
              <w:t>9</w:t>
            </w:r>
          </w:p>
        </w:tc>
        <w:tc>
          <w:tcPr>
            <w:tcW w:w="615" w:type="dxa"/>
            <w:tcBorders>
              <w:left w:val="nil"/>
            </w:tcBorders>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Pr>
                <w:rFonts w:ascii="Times New Roman" w:hAnsi="Times New Roman"/>
                <w:sz w:val="20"/>
                <w:szCs w:val="20"/>
                <w:lang w:eastAsia="ru-RU"/>
              </w:rPr>
              <w:t>Атт. 2</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11</w:t>
            </w: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12</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13</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14</w:t>
            </w:r>
          </w:p>
        </w:tc>
        <w:tc>
          <w:tcPr>
            <w:tcW w:w="605" w:type="dxa"/>
            <w:shd w:val="clear" w:color="auto" w:fill="FFFFFF"/>
            <w:textDirection w:val="btLr"/>
            <w:vAlign w:val="center"/>
          </w:tcPr>
          <w:p w:rsidR="00A30160" w:rsidRPr="003A6CD0" w:rsidRDefault="00A30160" w:rsidP="00FD7907">
            <w:pPr>
              <w:spacing w:after="0" w:line="240" w:lineRule="auto"/>
              <w:ind w:left="113" w:right="113"/>
              <w:rPr>
                <w:rFonts w:ascii="Times New Roman" w:hAnsi="Times New Roman"/>
                <w:sz w:val="20"/>
                <w:szCs w:val="20"/>
                <w:lang w:eastAsia="ru-RU"/>
              </w:rPr>
            </w:pPr>
            <w:r>
              <w:rPr>
                <w:rFonts w:ascii="Times New Roman" w:hAnsi="Times New Roman"/>
                <w:sz w:val="20"/>
                <w:szCs w:val="20"/>
                <w:lang w:eastAsia="ru-RU"/>
              </w:rPr>
              <w:t>Атт. 3</w:t>
            </w:r>
          </w:p>
        </w:tc>
        <w:tc>
          <w:tcPr>
            <w:tcW w:w="665" w:type="dxa"/>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sidRPr="003A6CD0">
              <w:rPr>
                <w:rFonts w:ascii="Times New Roman" w:hAnsi="Times New Roman"/>
                <w:sz w:val="20"/>
                <w:szCs w:val="20"/>
                <w:lang w:eastAsia="ru-RU"/>
              </w:rPr>
              <w:t>семестр</w:t>
            </w:r>
          </w:p>
        </w:tc>
        <w:tc>
          <w:tcPr>
            <w:tcW w:w="626" w:type="dxa"/>
            <w:textDirection w:val="btLr"/>
            <w:vAlign w:val="center"/>
          </w:tcPr>
          <w:p w:rsidR="00A30160" w:rsidRPr="003A6CD0" w:rsidRDefault="00A30160" w:rsidP="00FD7907">
            <w:pPr>
              <w:spacing w:after="0" w:line="240" w:lineRule="auto"/>
              <w:ind w:left="113" w:right="113"/>
              <w:rPr>
                <w:rFonts w:ascii="Times New Roman" w:hAnsi="Times New Roman"/>
                <w:sz w:val="20"/>
                <w:szCs w:val="20"/>
                <w:lang w:eastAsia="ru-RU"/>
              </w:rPr>
            </w:pPr>
            <w:r w:rsidRPr="003A6CD0">
              <w:rPr>
                <w:rFonts w:ascii="Times New Roman" w:hAnsi="Times New Roman"/>
                <w:sz w:val="20"/>
                <w:szCs w:val="20"/>
                <w:lang w:eastAsia="ru-RU"/>
              </w:rPr>
              <w:t>итогов.</w:t>
            </w:r>
          </w:p>
        </w:tc>
        <w:tc>
          <w:tcPr>
            <w:tcW w:w="628" w:type="dxa"/>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r w:rsidRPr="003A6CD0">
              <w:rPr>
                <w:rFonts w:ascii="Times New Roman" w:hAnsi="Times New Roman"/>
                <w:sz w:val="20"/>
                <w:szCs w:val="20"/>
                <w:lang w:eastAsia="ru-RU"/>
              </w:rPr>
              <w:t>общий</w:t>
            </w:r>
          </w:p>
        </w:tc>
      </w:tr>
      <w:tr w:rsidR="00A30160" w:rsidRPr="003A6CD0" w:rsidTr="00FD7907">
        <w:trPr>
          <w:cantSplit/>
          <w:trHeight w:val="478"/>
        </w:trPr>
        <w:tc>
          <w:tcPr>
            <w:tcW w:w="576" w:type="dxa"/>
            <w:vMerge w:val="restart"/>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ТК</w:t>
            </w:r>
          </w:p>
          <w:p w:rsidR="00A30160" w:rsidRPr="003A6CD0" w:rsidRDefault="00A30160" w:rsidP="00FD7907">
            <w:pPr>
              <w:spacing w:after="0" w:line="240" w:lineRule="auto"/>
              <w:jc w:val="center"/>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 xml:space="preserve">Активность на занятии </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r w:rsidRPr="003A6CD0">
              <w:rPr>
                <w:rFonts w:ascii="Times New Roman" w:hAnsi="Times New Roman"/>
                <w:sz w:val="20"/>
                <w:szCs w:val="20"/>
                <w:highlight w:val="yellow"/>
                <w:lang w:eastAsia="ru-RU"/>
              </w:rPr>
              <w:t>*</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67" w:type="dxa"/>
            <w:tcBorders>
              <w:right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67"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615" w:type="dxa"/>
            <w:tcBorders>
              <w:left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605"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textDirection w:val="btLr"/>
            <w:vAlign w:val="center"/>
          </w:tcPr>
          <w:p w:rsidR="00A30160" w:rsidRPr="003A6CD0" w:rsidRDefault="00A30160" w:rsidP="00FD7907">
            <w:pPr>
              <w:spacing w:after="0" w:line="240" w:lineRule="auto"/>
              <w:ind w:left="113" w:right="113"/>
              <w:rPr>
                <w:rFonts w:ascii="Times New Roman" w:hAnsi="Times New Roman"/>
                <w:sz w:val="20"/>
                <w:szCs w:val="20"/>
                <w:lang w:eastAsia="ru-RU"/>
              </w:rPr>
            </w:pPr>
          </w:p>
        </w:tc>
        <w:tc>
          <w:tcPr>
            <w:tcW w:w="628" w:type="dxa"/>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r>
      <w:tr w:rsidR="00A30160" w:rsidRPr="003A6CD0" w:rsidTr="00FD7907">
        <w:trPr>
          <w:cantSplit/>
          <w:trHeight w:val="481"/>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Конспект первоисточника</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r w:rsidRPr="003A6CD0">
              <w:rPr>
                <w:rFonts w:ascii="Times New Roman" w:hAnsi="Times New Roman"/>
                <w:sz w:val="20"/>
                <w:szCs w:val="20"/>
                <w:highlight w:val="yellow"/>
                <w:lang w:eastAsia="ru-RU"/>
              </w:rPr>
              <w:t>*</w:t>
            </w: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70"/>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Контрольная работа</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r w:rsidRPr="003A6CD0">
              <w:rPr>
                <w:rFonts w:ascii="Times New Roman" w:hAnsi="Times New Roman"/>
                <w:sz w:val="20"/>
                <w:szCs w:val="20"/>
                <w:highlight w:val="yellow"/>
                <w:lang w:eastAsia="ru-RU"/>
              </w:rPr>
              <w:t>*</w:t>
            </w: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52"/>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Работа с тестами</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52"/>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Словарный диктант</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52"/>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FF0000"/>
                <w:sz w:val="20"/>
                <w:szCs w:val="20"/>
                <w:lang w:eastAsia="ru-RU"/>
              </w:rPr>
            </w:pPr>
            <w:r w:rsidRPr="003A6CD0">
              <w:rPr>
                <w:rFonts w:ascii="Times New Roman" w:hAnsi="Times New Roman"/>
                <w:sz w:val="20"/>
                <w:szCs w:val="20"/>
                <w:lang w:eastAsia="ru-RU"/>
              </w:rPr>
              <w:t xml:space="preserve">Реферат </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52"/>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Сочинение</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49"/>
        </w:trPr>
        <w:tc>
          <w:tcPr>
            <w:tcW w:w="576" w:type="dxa"/>
            <w:vMerge/>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color w:val="FF0000"/>
                <w:sz w:val="20"/>
                <w:szCs w:val="20"/>
                <w:lang w:eastAsia="ru-RU"/>
              </w:rPr>
            </w:pPr>
            <w:r w:rsidRPr="003A6CD0">
              <w:rPr>
                <w:rFonts w:ascii="Times New Roman" w:hAnsi="Times New Roman"/>
                <w:sz w:val="20"/>
                <w:szCs w:val="20"/>
                <w:lang w:eastAsia="ru-RU"/>
              </w:rPr>
              <w:t>Решение задач</w:t>
            </w:r>
          </w:p>
        </w:tc>
        <w:tc>
          <w:tcPr>
            <w:tcW w:w="762"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44"/>
        </w:trPr>
        <w:tc>
          <w:tcPr>
            <w:tcW w:w="576" w:type="dxa"/>
            <w:vMerge w:val="restart"/>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РК</w:t>
            </w:r>
          </w:p>
        </w:tc>
        <w:tc>
          <w:tcPr>
            <w:tcW w:w="2521" w:type="dxa"/>
            <w:tcBorders>
              <w:bottom w:val="nil"/>
            </w:tcBorders>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Тестовый опрос</w:t>
            </w:r>
          </w:p>
        </w:tc>
        <w:tc>
          <w:tcPr>
            <w:tcW w:w="762"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r w:rsidRPr="003A6CD0">
              <w:rPr>
                <w:rFonts w:ascii="Times New Roman" w:hAnsi="Times New Roman"/>
                <w:sz w:val="20"/>
                <w:szCs w:val="20"/>
                <w:highlight w:val="yellow"/>
                <w:lang w:eastAsia="ru-RU"/>
              </w:rPr>
              <w:t>*</w:t>
            </w: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535"/>
        </w:trPr>
        <w:tc>
          <w:tcPr>
            <w:tcW w:w="576" w:type="dxa"/>
            <w:vMerge/>
            <w:tcBorders>
              <w:bottom w:val="nil"/>
            </w:tcBorders>
            <w:vAlign w:val="center"/>
          </w:tcPr>
          <w:p w:rsidR="00A30160" w:rsidRPr="003A6CD0" w:rsidRDefault="00A30160" w:rsidP="00FD7907">
            <w:pPr>
              <w:spacing w:after="0" w:line="240" w:lineRule="auto"/>
              <w:rPr>
                <w:rFonts w:ascii="Times New Roman" w:hAnsi="Times New Roman"/>
                <w:sz w:val="20"/>
                <w:szCs w:val="20"/>
                <w:lang w:eastAsia="ru-RU"/>
              </w:rPr>
            </w:pPr>
          </w:p>
        </w:tc>
        <w:tc>
          <w:tcPr>
            <w:tcW w:w="2521" w:type="dxa"/>
            <w:tcBorders>
              <w:bottom w:val="nil"/>
            </w:tcBorders>
            <w:vAlign w:val="center"/>
          </w:tcPr>
          <w:p w:rsidR="00A30160" w:rsidRPr="003A6CD0" w:rsidRDefault="00A30160" w:rsidP="00FD7907">
            <w:pPr>
              <w:spacing w:after="0" w:line="240" w:lineRule="auto"/>
              <w:rPr>
                <w:rFonts w:ascii="Times New Roman" w:hAnsi="Times New Roman"/>
                <w:color w:val="000000"/>
                <w:sz w:val="20"/>
                <w:szCs w:val="20"/>
                <w:lang w:eastAsia="ru-RU"/>
              </w:rPr>
            </w:pPr>
            <w:r w:rsidRPr="003A6CD0">
              <w:rPr>
                <w:rFonts w:ascii="Times New Roman" w:hAnsi="Times New Roman"/>
                <w:color w:val="000000"/>
                <w:sz w:val="20"/>
                <w:szCs w:val="20"/>
                <w:lang w:eastAsia="ru-RU"/>
              </w:rPr>
              <w:t>Коллоквиум</w:t>
            </w:r>
          </w:p>
        </w:tc>
        <w:tc>
          <w:tcPr>
            <w:tcW w:w="762" w:type="dxa"/>
            <w:tcBorders>
              <w:bottom w:val="nil"/>
            </w:tcBorders>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 xml:space="preserve">  100</w:t>
            </w: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67" w:type="dxa"/>
            <w:tcBorders>
              <w:righ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67" w:type="dxa"/>
            <w:shd w:val="clear" w:color="auto" w:fill="FFFFFF"/>
          </w:tcPr>
          <w:p w:rsidR="00A30160" w:rsidRPr="003A6CD0" w:rsidRDefault="00A30160" w:rsidP="00FD7907">
            <w:pPr>
              <w:spacing w:after="0" w:line="240" w:lineRule="auto"/>
              <w:rPr>
                <w:rFonts w:ascii="Times New Roman" w:hAnsi="Times New Roman"/>
                <w:sz w:val="20"/>
                <w:szCs w:val="20"/>
                <w:highlight w:val="yellow"/>
                <w:lang w:eastAsia="ru-RU"/>
              </w:rPr>
            </w:pPr>
          </w:p>
        </w:tc>
        <w:tc>
          <w:tcPr>
            <w:tcW w:w="615" w:type="dxa"/>
            <w:tcBorders>
              <w:left w:val="nil"/>
            </w:tcBorders>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p>
        </w:tc>
        <w:tc>
          <w:tcPr>
            <w:tcW w:w="508" w:type="dxa"/>
          </w:tcPr>
          <w:p w:rsidR="00A30160" w:rsidRPr="003A6CD0" w:rsidRDefault="00A30160" w:rsidP="00FD7907">
            <w:pPr>
              <w:spacing w:after="0" w:line="240" w:lineRule="auto"/>
              <w:rPr>
                <w:rFonts w:ascii="Times New Roman" w:hAnsi="Times New Roman"/>
                <w:sz w:val="20"/>
                <w:szCs w:val="20"/>
                <w:lang w:eastAsia="ru-RU"/>
              </w:rPr>
            </w:pPr>
          </w:p>
        </w:tc>
        <w:tc>
          <w:tcPr>
            <w:tcW w:w="509" w:type="dxa"/>
          </w:tcPr>
          <w:p w:rsidR="00A30160" w:rsidRPr="003A6CD0" w:rsidRDefault="00A30160" w:rsidP="00FD7907">
            <w:pPr>
              <w:spacing w:after="0" w:line="240" w:lineRule="auto"/>
              <w:rPr>
                <w:rFonts w:ascii="Times New Roman" w:hAnsi="Times New Roman"/>
                <w:sz w:val="20"/>
                <w:szCs w:val="20"/>
                <w:lang w:eastAsia="ru-RU"/>
              </w:rPr>
            </w:pPr>
          </w:p>
        </w:tc>
        <w:tc>
          <w:tcPr>
            <w:tcW w:w="605" w:type="dxa"/>
            <w:shd w:val="clear" w:color="auto" w:fill="FFFFFF"/>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w:t>
            </w: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481"/>
        </w:trPr>
        <w:tc>
          <w:tcPr>
            <w:tcW w:w="576"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ИК</w:t>
            </w:r>
          </w:p>
        </w:tc>
        <w:tc>
          <w:tcPr>
            <w:tcW w:w="2521" w:type="dxa"/>
            <w:tcBorders>
              <w:bottom w:val="nil"/>
            </w:tcBorders>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Компьютерное тестирование</w:t>
            </w:r>
          </w:p>
        </w:tc>
        <w:tc>
          <w:tcPr>
            <w:tcW w:w="762"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40</w:t>
            </w:r>
          </w:p>
        </w:tc>
        <w:tc>
          <w:tcPr>
            <w:tcW w:w="508"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67" w:type="dxa"/>
            <w:tcBorders>
              <w:bottom w:val="nil"/>
              <w:right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67"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615" w:type="dxa"/>
            <w:tcBorders>
              <w:left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05" w:type="dxa"/>
            <w:shd w:val="clear" w:color="auto" w:fill="FFFFFF"/>
            <w:textDirection w:val="btLr"/>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c>
          <w:tcPr>
            <w:tcW w:w="665"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626"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40</w:t>
            </w:r>
          </w:p>
        </w:tc>
        <w:tc>
          <w:tcPr>
            <w:tcW w:w="628" w:type="dxa"/>
            <w:tcBorders>
              <w:bottom w:val="nil"/>
            </w:tcBorders>
            <w:vAlign w:val="center"/>
          </w:tcPr>
          <w:p w:rsidR="00A30160" w:rsidRPr="003A6CD0" w:rsidRDefault="00A30160" w:rsidP="00FD7907">
            <w:pPr>
              <w:spacing w:after="0" w:line="240" w:lineRule="auto"/>
              <w:jc w:val="center"/>
              <w:rPr>
                <w:rFonts w:ascii="Times New Roman" w:hAnsi="Times New Roman"/>
                <w:sz w:val="20"/>
                <w:szCs w:val="20"/>
                <w:lang w:eastAsia="ru-RU"/>
              </w:rPr>
            </w:pPr>
          </w:p>
        </w:tc>
      </w:tr>
      <w:tr w:rsidR="00A30160" w:rsidRPr="003A6CD0" w:rsidTr="00FD7907">
        <w:trPr>
          <w:cantSplit/>
          <w:trHeight w:val="345"/>
        </w:trPr>
        <w:tc>
          <w:tcPr>
            <w:tcW w:w="576" w:type="dxa"/>
          </w:tcPr>
          <w:p w:rsidR="00A30160" w:rsidRPr="003A6CD0" w:rsidRDefault="00A30160" w:rsidP="00FD7907">
            <w:pPr>
              <w:spacing w:after="0" w:line="240" w:lineRule="auto"/>
              <w:jc w:val="both"/>
              <w:rPr>
                <w:rFonts w:ascii="Times New Roman" w:hAnsi="Times New Roman"/>
                <w:sz w:val="20"/>
                <w:szCs w:val="20"/>
                <w:lang w:eastAsia="ru-RU"/>
              </w:rPr>
            </w:pPr>
          </w:p>
        </w:tc>
        <w:tc>
          <w:tcPr>
            <w:tcW w:w="2521" w:type="dxa"/>
            <w:vAlign w:val="center"/>
          </w:tcPr>
          <w:p w:rsidR="00A30160" w:rsidRPr="003A6CD0" w:rsidRDefault="00A30160" w:rsidP="00FD7907">
            <w:pPr>
              <w:spacing w:after="0" w:line="240" w:lineRule="auto"/>
              <w:rPr>
                <w:rFonts w:ascii="Times New Roman" w:hAnsi="Times New Roman"/>
                <w:sz w:val="20"/>
                <w:szCs w:val="20"/>
                <w:lang w:eastAsia="ru-RU"/>
              </w:rPr>
            </w:pPr>
            <w:r w:rsidRPr="003A6CD0">
              <w:rPr>
                <w:rFonts w:ascii="Times New Roman" w:hAnsi="Times New Roman"/>
                <w:sz w:val="20"/>
                <w:szCs w:val="20"/>
                <w:lang w:eastAsia="ru-RU"/>
              </w:rPr>
              <w:t>Всего</w:t>
            </w:r>
          </w:p>
        </w:tc>
        <w:tc>
          <w:tcPr>
            <w:tcW w:w="762" w:type="dxa"/>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509"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67"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67" w:type="dxa"/>
            <w:shd w:val="clear" w:color="auto" w:fill="FFFFFF"/>
            <w:vAlign w:val="center"/>
          </w:tcPr>
          <w:p w:rsidR="00A30160" w:rsidRPr="003A6CD0" w:rsidRDefault="00A30160" w:rsidP="00FD7907">
            <w:pPr>
              <w:spacing w:after="0" w:line="240" w:lineRule="auto"/>
              <w:jc w:val="center"/>
              <w:rPr>
                <w:rFonts w:ascii="Times New Roman" w:hAnsi="Times New Roman"/>
                <w:sz w:val="20"/>
                <w:szCs w:val="20"/>
                <w:highlight w:val="yellow"/>
                <w:lang w:eastAsia="ru-RU"/>
              </w:rPr>
            </w:pPr>
          </w:p>
        </w:tc>
        <w:tc>
          <w:tcPr>
            <w:tcW w:w="61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p>
        </w:tc>
        <w:tc>
          <w:tcPr>
            <w:tcW w:w="509" w:type="dxa"/>
            <w:tcBorders>
              <w:left w:val="nil"/>
            </w:tcBorders>
            <w:shd w:val="clear" w:color="auto" w:fill="FFFFFF"/>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c>
          <w:tcPr>
            <w:tcW w:w="508" w:type="dxa"/>
            <w:tcBorders>
              <w:left w:val="nil"/>
            </w:tcBorders>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c>
          <w:tcPr>
            <w:tcW w:w="509" w:type="dxa"/>
            <w:tcBorders>
              <w:left w:val="nil"/>
            </w:tcBorders>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c>
          <w:tcPr>
            <w:tcW w:w="605" w:type="dxa"/>
            <w:tcBorders>
              <w:left w:val="nil"/>
            </w:tcBorders>
            <w:shd w:val="clear" w:color="auto" w:fill="FFFFFF"/>
            <w:vAlign w:val="center"/>
          </w:tcPr>
          <w:p w:rsidR="00A30160" w:rsidRPr="003A6CD0" w:rsidRDefault="00A30160" w:rsidP="00FD7907">
            <w:pPr>
              <w:spacing w:after="0" w:line="240" w:lineRule="auto"/>
              <w:ind w:left="113" w:right="113"/>
              <w:jc w:val="center"/>
              <w:rPr>
                <w:rFonts w:ascii="Times New Roman" w:hAnsi="Times New Roman"/>
                <w:sz w:val="20"/>
                <w:szCs w:val="20"/>
                <w:lang w:eastAsia="ru-RU"/>
              </w:rPr>
            </w:pPr>
          </w:p>
        </w:tc>
        <w:tc>
          <w:tcPr>
            <w:tcW w:w="665"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60</w:t>
            </w:r>
          </w:p>
        </w:tc>
        <w:tc>
          <w:tcPr>
            <w:tcW w:w="626"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40</w:t>
            </w:r>
          </w:p>
        </w:tc>
        <w:tc>
          <w:tcPr>
            <w:tcW w:w="628" w:type="dxa"/>
            <w:vAlign w:val="center"/>
          </w:tcPr>
          <w:p w:rsidR="00A30160" w:rsidRPr="003A6CD0" w:rsidRDefault="00A30160" w:rsidP="00FD7907">
            <w:pPr>
              <w:spacing w:after="0" w:line="240" w:lineRule="auto"/>
              <w:jc w:val="center"/>
              <w:rPr>
                <w:rFonts w:ascii="Times New Roman" w:hAnsi="Times New Roman"/>
                <w:sz w:val="20"/>
                <w:szCs w:val="20"/>
                <w:lang w:eastAsia="ru-RU"/>
              </w:rPr>
            </w:pPr>
            <w:r w:rsidRPr="003A6CD0">
              <w:rPr>
                <w:rFonts w:ascii="Times New Roman" w:hAnsi="Times New Roman"/>
                <w:sz w:val="20"/>
                <w:szCs w:val="20"/>
                <w:lang w:eastAsia="ru-RU"/>
              </w:rPr>
              <w:t>100</w:t>
            </w:r>
          </w:p>
        </w:tc>
      </w:tr>
    </w:tbl>
    <w:p w:rsidR="00A30160" w:rsidRDefault="00A30160" w:rsidP="00C378B1">
      <w:pPr>
        <w:pStyle w:val="BodyTextIndent"/>
        <w:rPr>
          <w:b/>
          <w:sz w:val="16"/>
          <w:szCs w:val="16"/>
        </w:rPr>
      </w:pPr>
    </w:p>
    <w:p w:rsidR="00A30160" w:rsidRPr="00E123E8" w:rsidRDefault="00A30160" w:rsidP="00C378B1">
      <w:pPr>
        <w:pStyle w:val="BodyTextIndent"/>
        <w:rPr>
          <w:sz w:val="16"/>
          <w:szCs w:val="16"/>
        </w:rPr>
      </w:pPr>
      <w:r w:rsidRPr="00E123E8">
        <w:rPr>
          <w:b/>
          <w:sz w:val="16"/>
          <w:szCs w:val="16"/>
        </w:rPr>
        <w:t>Примечание 1</w:t>
      </w:r>
      <w:r w:rsidRPr="00E123E8">
        <w:rPr>
          <w:sz w:val="16"/>
          <w:szCs w:val="16"/>
        </w:rPr>
        <w:t xml:space="preserve">. </w:t>
      </w:r>
      <w:r w:rsidRPr="00E123E8">
        <w:rPr>
          <w:color w:val="000000"/>
          <w:sz w:val="16"/>
          <w:szCs w:val="16"/>
        </w:rPr>
        <w:t>Обучающийся, набравший по итогам семестра не менее 50% максимального семестрового рейтинга, допускается к сдаче экзамена</w:t>
      </w:r>
      <w:r w:rsidRPr="00E123E8">
        <w:rPr>
          <w:sz w:val="16"/>
          <w:szCs w:val="16"/>
        </w:rPr>
        <w:t>. Для получения положительной оценки необходимо на экзамене набрать не менее 50% максимального итогового рейтинга.</w:t>
      </w:r>
    </w:p>
    <w:p w:rsidR="00A30160" w:rsidRPr="00E123E8" w:rsidRDefault="00A30160" w:rsidP="00C378B1">
      <w:pPr>
        <w:pStyle w:val="BodyTextIndent"/>
        <w:rPr>
          <w:color w:val="000000"/>
          <w:sz w:val="16"/>
          <w:szCs w:val="16"/>
        </w:rPr>
      </w:pPr>
      <w:r w:rsidRPr="00E123E8">
        <w:rPr>
          <w:b/>
          <w:sz w:val="16"/>
          <w:szCs w:val="16"/>
        </w:rPr>
        <w:t xml:space="preserve">Примечание 2. </w:t>
      </w:r>
      <w:r w:rsidRPr="00E123E8">
        <w:rPr>
          <w:sz w:val="16"/>
          <w:szCs w:val="16"/>
        </w:rPr>
        <w:t xml:space="preserve">При наличии </w:t>
      </w:r>
      <w:r w:rsidRPr="00E123E8">
        <w:rPr>
          <w:color w:val="000000"/>
          <w:sz w:val="16"/>
          <w:szCs w:val="16"/>
        </w:rPr>
        <w:t>пропусков лабораторных, практических занятий действует система отработок через выполнение и защиту работ по пропущенным занятиям.</w:t>
      </w:r>
    </w:p>
    <w:p w:rsidR="00A30160" w:rsidRPr="00E123E8" w:rsidRDefault="00A30160" w:rsidP="00C378B1">
      <w:pPr>
        <w:rPr>
          <w:rFonts w:ascii="Times New Roman" w:hAnsi="Times New Roman"/>
          <w:b/>
          <w:sz w:val="16"/>
          <w:szCs w:val="16"/>
        </w:rPr>
      </w:pPr>
      <w:r w:rsidRPr="00E123E8">
        <w:rPr>
          <w:rFonts w:ascii="Times New Roman" w:hAnsi="Times New Roman"/>
          <w:b/>
          <w:sz w:val="16"/>
          <w:szCs w:val="16"/>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957"/>
        <w:gridCol w:w="2957"/>
        <w:gridCol w:w="2957"/>
        <w:gridCol w:w="2958"/>
      </w:tblGrid>
      <w:tr w:rsidR="00A30160" w:rsidRPr="00E123E8" w:rsidTr="00FD7907">
        <w:tc>
          <w:tcPr>
            <w:tcW w:w="2957" w:type="dxa"/>
          </w:tcPr>
          <w:p w:rsidR="00A30160" w:rsidRPr="00E123E8" w:rsidRDefault="00A30160" w:rsidP="00FD7907">
            <w:pPr>
              <w:rPr>
                <w:rFonts w:ascii="Times New Roman" w:hAnsi="Times New Roman"/>
                <w:sz w:val="16"/>
                <w:szCs w:val="16"/>
              </w:rPr>
            </w:pPr>
            <w:r w:rsidRPr="00E123E8">
              <w:rPr>
                <w:rFonts w:ascii="Times New Roman" w:hAnsi="Times New Roman"/>
                <w:sz w:val="16"/>
                <w:szCs w:val="16"/>
              </w:rPr>
              <w:t>Традиционная оценка</w:t>
            </w:r>
          </w:p>
        </w:tc>
        <w:tc>
          <w:tcPr>
            <w:tcW w:w="2957" w:type="dxa"/>
          </w:tcPr>
          <w:p w:rsidR="00A30160" w:rsidRPr="00E123E8" w:rsidRDefault="00A30160" w:rsidP="00FD7907">
            <w:pPr>
              <w:jc w:val="center"/>
              <w:rPr>
                <w:rFonts w:ascii="Times New Roman" w:hAnsi="Times New Roman"/>
                <w:b/>
                <w:sz w:val="16"/>
                <w:szCs w:val="16"/>
              </w:rPr>
            </w:pPr>
            <w:r w:rsidRPr="00E123E8">
              <w:rPr>
                <w:rFonts w:ascii="Times New Roman" w:hAnsi="Times New Roman"/>
                <w:b/>
                <w:sz w:val="16"/>
                <w:szCs w:val="16"/>
              </w:rPr>
              <w:t>Отлично</w:t>
            </w:r>
          </w:p>
        </w:tc>
        <w:tc>
          <w:tcPr>
            <w:tcW w:w="2957" w:type="dxa"/>
          </w:tcPr>
          <w:p w:rsidR="00A30160" w:rsidRPr="00E123E8" w:rsidRDefault="00A30160" w:rsidP="00FD7907">
            <w:pPr>
              <w:jc w:val="center"/>
              <w:rPr>
                <w:rFonts w:ascii="Times New Roman" w:hAnsi="Times New Roman"/>
                <w:b/>
                <w:sz w:val="16"/>
                <w:szCs w:val="16"/>
              </w:rPr>
            </w:pPr>
            <w:r w:rsidRPr="00E123E8">
              <w:rPr>
                <w:rFonts w:ascii="Times New Roman" w:hAnsi="Times New Roman"/>
                <w:b/>
                <w:sz w:val="16"/>
                <w:szCs w:val="16"/>
              </w:rPr>
              <w:t>Хорошо</w:t>
            </w:r>
          </w:p>
        </w:tc>
        <w:tc>
          <w:tcPr>
            <w:tcW w:w="2957" w:type="dxa"/>
          </w:tcPr>
          <w:p w:rsidR="00A30160" w:rsidRPr="00E123E8" w:rsidRDefault="00A30160" w:rsidP="00FD7907">
            <w:pPr>
              <w:jc w:val="center"/>
              <w:rPr>
                <w:rFonts w:ascii="Times New Roman" w:hAnsi="Times New Roman"/>
                <w:b/>
                <w:sz w:val="16"/>
                <w:szCs w:val="16"/>
              </w:rPr>
            </w:pPr>
            <w:r w:rsidRPr="00E123E8">
              <w:rPr>
                <w:rFonts w:ascii="Times New Roman" w:hAnsi="Times New Roman"/>
                <w:b/>
                <w:sz w:val="16"/>
                <w:szCs w:val="16"/>
              </w:rPr>
              <w:t>Удовлетворительно</w:t>
            </w:r>
          </w:p>
        </w:tc>
        <w:tc>
          <w:tcPr>
            <w:tcW w:w="2958" w:type="dxa"/>
          </w:tcPr>
          <w:p w:rsidR="00A30160" w:rsidRPr="00E123E8" w:rsidRDefault="00A30160" w:rsidP="00FD7907">
            <w:pPr>
              <w:jc w:val="center"/>
              <w:rPr>
                <w:rFonts w:ascii="Times New Roman" w:hAnsi="Times New Roman"/>
                <w:b/>
                <w:sz w:val="16"/>
                <w:szCs w:val="16"/>
              </w:rPr>
            </w:pPr>
            <w:r w:rsidRPr="00E123E8">
              <w:rPr>
                <w:rFonts w:ascii="Times New Roman" w:hAnsi="Times New Roman"/>
                <w:b/>
                <w:sz w:val="16"/>
                <w:szCs w:val="16"/>
              </w:rPr>
              <w:t>Неудовлетворительно</w:t>
            </w:r>
          </w:p>
        </w:tc>
      </w:tr>
      <w:tr w:rsidR="00A30160" w:rsidRPr="00E123E8" w:rsidTr="00FD7907">
        <w:tc>
          <w:tcPr>
            <w:tcW w:w="2957" w:type="dxa"/>
          </w:tcPr>
          <w:p w:rsidR="00A30160" w:rsidRPr="00E123E8" w:rsidRDefault="00A30160" w:rsidP="00FD7907">
            <w:pPr>
              <w:rPr>
                <w:rFonts w:ascii="Times New Roman" w:hAnsi="Times New Roman"/>
                <w:sz w:val="16"/>
                <w:szCs w:val="16"/>
              </w:rPr>
            </w:pPr>
            <w:r w:rsidRPr="00E123E8">
              <w:rPr>
                <w:rFonts w:ascii="Times New Roman" w:hAnsi="Times New Roman"/>
                <w:sz w:val="16"/>
                <w:szCs w:val="16"/>
              </w:rPr>
              <w:t>Баллы (</w:t>
            </w:r>
            <w:r w:rsidRPr="00E123E8">
              <w:rPr>
                <w:rFonts w:ascii="Times New Roman" w:hAnsi="Times New Roman"/>
                <w:sz w:val="16"/>
                <w:szCs w:val="16"/>
                <w:lang w:val="en-US"/>
              </w:rPr>
              <w:t xml:space="preserve">max = 100 </w:t>
            </w:r>
            <w:r w:rsidRPr="00E123E8">
              <w:rPr>
                <w:rFonts w:ascii="Times New Roman" w:hAnsi="Times New Roman"/>
                <w:sz w:val="16"/>
                <w:szCs w:val="16"/>
              </w:rPr>
              <w:t>баллов)</w:t>
            </w:r>
            <w:r w:rsidRPr="00E123E8">
              <w:rPr>
                <w:rFonts w:ascii="Times New Roman" w:hAnsi="Times New Roman"/>
                <w:sz w:val="16"/>
                <w:szCs w:val="16"/>
                <w:lang w:val="en-US"/>
              </w:rPr>
              <w:t>)</w:t>
            </w:r>
          </w:p>
        </w:tc>
        <w:tc>
          <w:tcPr>
            <w:tcW w:w="2957" w:type="dxa"/>
          </w:tcPr>
          <w:p w:rsidR="00A30160" w:rsidRPr="00E123E8" w:rsidRDefault="00A30160" w:rsidP="00FD7907">
            <w:pPr>
              <w:jc w:val="center"/>
              <w:rPr>
                <w:rFonts w:ascii="Times New Roman" w:hAnsi="Times New Roman"/>
                <w:sz w:val="16"/>
                <w:szCs w:val="16"/>
              </w:rPr>
            </w:pPr>
            <w:r w:rsidRPr="00E123E8">
              <w:rPr>
                <w:rFonts w:ascii="Times New Roman" w:hAnsi="Times New Roman"/>
                <w:sz w:val="16"/>
                <w:szCs w:val="16"/>
              </w:rPr>
              <w:t>90-100</w:t>
            </w:r>
          </w:p>
        </w:tc>
        <w:tc>
          <w:tcPr>
            <w:tcW w:w="2957" w:type="dxa"/>
          </w:tcPr>
          <w:p w:rsidR="00A30160" w:rsidRPr="00E123E8" w:rsidRDefault="00A30160" w:rsidP="00FD7907">
            <w:pPr>
              <w:jc w:val="center"/>
              <w:rPr>
                <w:rFonts w:ascii="Times New Roman" w:hAnsi="Times New Roman"/>
                <w:sz w:val="16"/>
                <w:szCs w:val="16"/>
              </w:rPr>
            </w:pPr>
            <w:r w:rsidRPr="00E123E8">
              <w:rPr>
                <w:rFonts w:ascii="Times New Roman" w:hAnsi="Times New Roman"/>
                <w:sz w:val="16"/>
                <w:szCs w:val="16"/>
              </w:rPr>
              <w:t>75-89</w:t>
            </w:r>
          </w:p>
        </w:tc>
        <w:tc>
          <w:tcPr>
            <w:tcW w:w="2957" w:type="dxa"/>
          </w:tcPr>
          <w:p w:rsidR="00A30160" w:rsidRPr="00E123E8" w:rsidRDefault="00A30160" w:rsidP="00FD7907">
            <w:pPr>
              <w:jc w:val="center"/>
              <w:rPr>
                <w:rFonts w:ascii="Times New Roman" w:hAnsi="Times New Roman"/>
                <w:sz w:val="16"/>
                <w:szCs w:val="16"/>
              </w:rPr>
            </w:pPr>
            <w:r w:rsidRPr="00E123E8">
              <w:rPr>
                <w:rFonts w:ascii="Times New Roman" w:hAnsi="Times New Roman"/>
                <w:sz w:val="16"/>
                <w:szCs w:val="16"/>
              </w:rPr>
              <w:t>50-74</w:t>
            </w:r>
          </w:p>
        </w:tc>
        <w:tc>
          <w:tcPr>
            <w:tcW w:w="2958" w:type="dxa"/>
          </w:tcPr>
          <w:p w:rsidR="00A30160" w:rsidRPr="00E123E8" w:rsidRDefault="00A30160" w:rsidP="00FD7907">
            <w:pPr>
              <w:jc w:val="center"/>
              <w:rPr>
                <w:rFonts w:ascii="Times New Roman" w:hAnsi="Times New Roman"/>
                <w:sz w:val="16"/>
                <w:szCs w:val="16"/>
              </w:rPr>
            </w:pPr>
            <w:r w:rsidRPr="00E123E8">
              <w:rPr>
                <w:rFonts w:ascii="Times New Roman" w:hAnsi="Times New Roman"/>
                <w:sz w:val="16"/>
                <w:szCs w:val="16"/>
              </w:rPr>
              <w:t>0-49</w:t>
            </w:r>
          </w:p>
        </w:tc>
      </w:tr>
    </w:tbl>
    <w:p w:rsidR="00A30160" w:rsidRPr="00E123E8" w:rsidRDefault="00A30160" w:rsidP="00C378B1">
      <w:pPr>
        <w:ind w:firstLine="360"/>
        <w:jc w:val="both"/>
        <w:rPr>
          <w:rFonts w:ascii="Times New Roman" w:hAnsi="Times New Roman"/>
          <w:sz w:val="16"/>
          <w:szCs w:val="16"/>
        </w:rPr>
      </w:pPr>
      <w:r w:rsidRPr="00E123E8">
        <w:rPr>
          <w:rFonts w:ascii="Times New Roman" w:hAnsi="Times New Roman"/>
          <w:sz w:val="16"/>
          <w:szCs w:val="16"/>
        </w:rPr>
        <w:t>**Все учебные достижения обучающегося оцениваются по 100 балльной шкале за каждое выполненное задание (ответ на занятиях, сдача домашнего задания, выполнение контрольной работы и др.), окончательный итог по аттестации подводится расчетом среднеарифметической суммы всех оценок по видам работы.</w:t>
      </w:r>
    </w:p>
    <w:p w:rsidR="00A30160" w:rsidRPr="00E123E8" w:rsidRDefault="00A30160" w:rsidP="00C378B1">
      <w:pPr>
        <w:shd w:val="clear" w:color="auto" w:fill="FFFFFF"/>
        <w:spacing w:line="285" w:lineRule="atLeast"/>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bCs/>
          <w:color w:val="000000"/>
          <w:spacing w:val="2"/>
          <w:sz w:val="16"/>
          <w:szCs w:val="16"/>
          <w:bdr w:val="none" w:sz="0" w:space="0" w:color="auto" w:frame="1"/>
        </w:rPr>
        <w:t>Таблица перевода оценок балльно-рейтинговой буквенной системы в оценки по ECTS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1450"/>
        <w:gridCol w:w="1527"/>
        <w:gridCol w:w="992"/>
        <w:gridCol w:w="851"/>
        <w:gridCol w:w="1134"/>
        <w:gridCol w:w="1069"/>
        <w:gridCol w:w="916"/>
        <w:gridCol w:w="992"/>
        <w:gridCol w:w="992"/>
        <w:gridCol w:w="1069"/>
        <w:gridCol w:w="915"/>
      </w:tblGrid>
      <w:tr w:rsidR="00A30160" w:rsidRPr="00E123E8" w:rsidTr="00FD7907">
        <w:trPr>
          <w:trHeight w:val="356"/>
        </w:trPr>
        <w:tc>
          <w:tcPr>
            <w:tcW w:w="2977" w:type="dxa"/>
          </w:tcPr>
          <w:p w:rsidR="00A30160" w:rsidRPr="00E123E8" w:rsidRDefault="00A30160" w:rsidP="00FD7907">
            <w:pPr>
              <w:spacing w:line="285" w:lineRule="atLeast"/>
              <w:ind w:firstLine="33"/>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Оценка по букв.системе</w:t>
            </w:r>
          </w:p>
        </w:tc>
        <w:tc>
          <w:tcPr>
            <w:tcW w:w="1450"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А</w:t>
            </w:r>
          </w:p>
        </w:tc>
        <w:tc>
          <w:tcPr>
            <w:tcW w:w="1527"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А-</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В+</w:t>
            </w:r>
          </w:p>
        </w:tc>
        <w:tc>
          <w:tcPr>
            <w:tcW w:w="851"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В</w:t>
            </w:r>
          </w:p>
        </w:tc>
        <w:tc>
          <w:tcPr>
            <w:tcW w:w="1134"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В-</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С+</w:t>
            </w:r>
          </w:p>
        </w:tc>
        <w:tc>
          <w:tcPr>
            <w:tcW w:w="916"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С</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С-</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D+</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D</w:t>
            </w:r>
          </w:p>
        </w:tc>
        <w:tc>
          <w:tcPr>
            <w:tcW w:w="915"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b/>
                <w:color w:val="000000"/>
                <w:spacing w:val="2"/>
                <w:sz w:val="16"/>
                <w:szCs w:val="16"/>
              </w:rPr>
              <w:t>F</w:t>
            </w:r>
          </w:p>
        </w:tc>
      </w:tr>
      <w:tr w:rsidR="00A30160" w:rsidRPr="00E123E8" w:rsidTr="00FD7907">
        <w:trPr>
          <w:trHeight w:val="524"/>
        </w:trPr>
        <w:tc>
          <w:tcPr>
            <w:tcW w:w="2977" w:type="dxa"/>
            <w:vAlign w:val="center"/>
          </w:tcPr>
          <w:p w:rsidR="00A30160" w:rsidRPr="00E123E8" w:rsidRDefault="00A30160" w:rsidP="00FD7907">
            <w:pPr>
              <w:spacing w:line="285" w:lineRule="atLeast"/>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%-ное содержание</w:t>
            </w:r>
          </w:p>
        </w:tc>
        <w:tc>
          <w:tcPr>
            <w:tcW w:w="1450"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95-100</w:t>
            </w:r>
          </w:p>
        </w:tc>
        <w:tc>
          <w:tcPr>
            <w:tcW w:w="1527"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90-94</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85-89</w:t>
            </w:r>
          </w:p>
        </w:tc>
        <w:tc>
          <w:tcPr>
            <w:tcW w:w="851"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80-84</w:t>
            </w:r>
          </w:p>
        </w:tc>
        <w:tc>
          <w:tcPr>
            <w:tcW w:w="1134"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75-79</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70-74</w:t>
            </w:r>
          </w:p>
        </w:tc>
        <w:tc>
          <w:tcPr>
            <w:tcW w:w="916"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65-69</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60-64</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55-59</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50-54</w:t>
            </w:r>
          </w:p>
        </w:tc>
        <w:tc>
          <w:tcPr>
            <w:tcW w:w="915"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0-49</w:t>
            </w:r>
          </w:p>
        </w:tc>
      </w:tr>
      <w:tr w:rsidR="00A30160" w:rsidRPr="00E123E8" w:rsidTr="00FD7907">
        <w:tc>
          <w:tcPr>
            <w:tcW w:w="2977" w:type="dxa"/>
            <w:vAlign w:val="center"/>
          </w:tcPr>
          <w:p w:rsidR="00A30160" w:rsidRPr="00E123E8" w:rsidRDefault="00A30160" w:rsidP="00FD7907">
            <w:pPr>
              <w:spacing w:line="285" w:lineRule="atLeast"/>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Оценка по традиц. системе</w:t>
            </w:r>
          </w:p>
        </w:tc>
        <w:tc>
          <w:tcPr>
            <w:tcW w:w="2977" w:type="dxa"/>
            <w:gridSpan w:val="2"/>
            <w:vAlign w:val="center"/>
          </w:tcPr>
          <w:p w:rsidR="00A30160" w:rsidRPr="00E123E8" w:rsidRDefault="00A30160" w:rsidP="00FD7907">
            <w:pPr>
              <w:spacing w:after="360" w:line="285" w:lineRule="atLeast"/>
              <w:jc w:val="center"/>
              <w:textAlignment w:val="baseline"/>
              <w:rPr>
                <w:rFonts w:ascii="Times New Roman" w:hAnsi="Times New Roman"/>
                <w:color w:val="000000"/>
                <w:spacing w:val="2"/>
                <w:sz w:val="16"/>
                <w:szCs w:val="16"/>
              </w:rPr>
            </w:pPr>
            <w:r w:rsidRPr="00E123E8">
              <w:rPr>
                <w:rFonts w:ascii="Times New Roman" w:hAnsi="Times New Roman"/>
                <w:color w:val="000000"/>
                <w:spacing w:val="2"/>
                <w:sz w:val="16"/>
                <w:szCs w:val="16"/>
              </w:rPr>
              <w:t>Отлично</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Хор</w:t>
            </w:r>
          </w:p>
        </w:tc>
        <w:tc>
          <w:tcPr>
            <w:tcW w:w="1985" w:type="dxa"/>
            <w:gridSpan w:val="2"/>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Хорошо</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Удовл</w:t>
            </w:r>
          </w:p>
        </w:tc>
        <w:tc>
          <w:tcPr>
            <w:tcW w:w="2900" w:type="dxa"/>
            <w:gridSpan w:val="3"/>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Удовл</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Удовл</w:t>
            </w:r>
          </w:p>
        </w:tc>
        <w:tc>
          <w:tcPr>
            <w:tcW w:w="915"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Неудовл</w:t>
            </w:r>
          </w:p>
        </w:tc>
      </w:tr>
      <w:tr w:rsidR="00A30160" w:rsidRPr="00E123E8" w:rsidTr="00FD7907">
        <w:trPr>
          <w:trHeight w:val="428"/>
        </w:trPr>
        <w:tc>
          <w:tcPr>
            <w:tcW w:w="2977" w:type="dxa"/>
            <w:vAlign w:val="center"/>
          </w:tcPr>
          <w:p w:rsidR="00A30160" w:rsidRPr="00E123E8" w:rsidRDefault="00A30160" w:rsidP="00FD7907">
            <w:pPr>
              <w:spacing w:line="285" w:lineRule="atLeast"/>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Оценка по ECTS</w:t>
            </w:r>
          </w:p>
        </w:tc>
        <w:tc>
          <w:tcPr>
            <w:tcW w:w="2977" w:type="dxa"/>
            <w:gridSpan w:val="2"/>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А</w:t>
            </w:r>
          </w:p>
        </w:tc>
        <w:tc>
          <w:tcPr>
            <w:tcW w:w="992"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В</w:t>
            </w:r>
          </w:p>
        </w:tc>
        <w:tc>
          <w:tcPr>
            <w:tcW w:w="3054" w:type="dxa"/>
            <w:gridSpan w:val="3"/>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С</w:t>
            </w:r>
          </w:p>
        </w:tc>
        <w:tc>
          <w:tcPr>
            <w:tcW w:w="2900" w:type="dxa"/>
            <w:gridSpan w:val="3"/>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D</w:t>
            </w:r>
          </w:p>
        </w:tc>
        <w:tc>
          <w:tcPr>
            <w:tcW w:w="1069" w:type="dxa"/>
            <w:vAlign w:val="center"/>
          </w:tcPr>
          <w:p w:rsidR="00A30160" w:rsidRPr="00E123E8" w:rsidRDefault="00A30160" w:rsidP="00FD7907">
            <w:pPr>
              <w:spacing w:line="285" w:lineRule="atLeast"/>
              <w:jc w:val="center"/>
              <w:textAlignment w:val="baseline"/>
              <w:rPr>
                <w:rFonts w:ascii="Times New Roman" w:hAnsi="Times New Roman"/>
                <w:b/>
                <w:bCs/>
                <w:color w:val="000000"/>
                <w:spacing w:val="2"/>
                <w:sz w:val="16"/>
                <w:szCs w:val="16"/>
                <w:bdr w:val="none" w:sz="0" w:space="0" w:color="auto" w:frame="1"/>
              </w:rPr>
            </w:pPr>
            <w:r w:rsidRPr="00E123E8">
              <w:rPr>
                <w:rFonts w:ascii="Times New Roman" w:hAnsi="Times New Roman"/>
                <w:color w:val="000000"/>
                <w:spacing w:val="2"/>
                <w:sz w:val="16"/>
                <w:szCs w:val="16"/>
              </w:rPr>
              <w:t>E</w:t>
            </w:r>
          </w:p>
        </w:tc>
        <w:tc>
          <w:tcPr>
            <w:tcW w:w="915" w:type="dxa"/>
            <w:vAlign w:val="center"/>
          </w:tcPr>
          <w:p w:rsidR="00A30160" w:rsidRPr="00E123E8" w:rsidRDefault="00A30160" w:rsidP="00FD7907">
            <w:pPr>
              <w:spacing w:after="360" w:line="90" w:lineRule="atLeast"/>
              <w:jc w:val="center"/>
              <w:textAlignment w:val="baseline"/>
              <w:rPr>
                <w:rFonts w:ascii="Times New Roman" w:hAnsi="Times New Roman"/>
                <w:color w:val="000000"/>
                <w:spacing w:val="2"/>
                <w:sz w:val="16"/>
                <w:szCs w:val="16"/>
              </w:rPr>
            </w:pPr>
            <w:r w:rsidRPr="00E123E8">
              <w:rPr>
                <w:rFonts w:ascii="Times New Roman" w:hAnsi="Times New Roman"/>
                <w:color w:val="000000"/>
                <w:spacing w:val="2"/>
                <w:sz w:val="16"/>
                <w:szCs w:val="16"/>
              </w:rPr>
              <w:t>FX, F</w:t>
            </w:r>
          </w:p>
        </w:tc>
      </w:tr>
    </w:tbl>
    <w:p w:rsidR="00A30160" w:rsidRPr="004731A3" w:rsidRDefault="00A30160" w:rsidP="00C378B1">
      <w:pPr>
        <w:pStyle w:val="BodyTextIndent"/>
        <w:rPr>
          <w:b/>
          <w:sz w:val="20"/>
          <w:szCs w:val="20"/>
        </w:rPr>
      </w:pPr>
    </w:p>
    <w:p w:rsidR="00A30160" w:rsidRPr="004731A3" w:rsidRDefault="00A30160" w:rsidP="00C378B1">
      <w:pPr>
        <w:pStyle w:val="BodyTextIndent"/>
        <w:rPr>
          <w:b/>
          <w:sz w:val="20"/>
          <w:szCs w:val="20"/>
        </w:rPr>
      </w:pPr>
    </w:p>
    <w:p w:rsidR="00A30160" w:rsidRPr="003A6CD0" w:rsidRDefault="00A30160" w:rsidP="00C378B1">
      <w:pPr>
        <w:spacing w:after="0" w:line="240" w:lineRule="auto"/>
        <w:ind w:firstLine="360"/>
        <w:jc w:val="both"/>
        <w:rPr>
          <w:rFonts w:ascii="Times New Roman" w:hAnsi="Times New Roman"/>
          <w:b/>
          <w:sz w:val="28"/>
          <w:szCs w:val="28"/>
          <w:lang w:eastAsia="ru-RU"/>
        </w:rPr>
        <w:sectPr w:rsidR="00A30160" w:rsidRPr="003A6CD0" w:rsidSect="00FD7907">
          <w:pgSz w:w="16838" w:h="11906" w:orient="landscape" w:code="9"/>
          <w:pgMar w:top="1701" w:right="1134" w:bottom="851" w:left="1134" w:header="709" w:footer="709" w:gutter="0"/>
          <w:cols w:space="708"/>
          <w:docGrid w:linePitch="360"/>
        </w:sectPr>
      </w:pPr>
    </w:p>
    <w:p w:rsidR="00A30160" w:rsidRDefault="00A30160" w:rsidP="000B6D64">
      <w:pPr>
        <w:numPr>
          <w:ilvl w:val="0"/>
          <w:numId w:val="75"/>
        </w:numPr>
        <w:spacing w:after="0" w:line="240" w:lineRule="auto"/>
        <w:rPr>
          <w:rFonts w:ascii="Times New Roman" w:hAnsi="Times New Roman"/>
          <w:b/>
          <w:sz w:val="24"/>
          <w:szCs w:val="24"/>
          <w:lang w:eastAsia="ru-RU"/>
        </w:rPr>
      </w:pPr>
      <w:r w:rsidRPr="000B6D64">
        <w:rPr>
          <w:rFonts w:ascii="Times New Roman" w:hAnsi="Times New Roman"/>
          <w:b/>
          <w:sz w:val="24"/>
          <w:szCs w:val="24"/>
          <w:lang w:eastAsia="ru-RU"/>
        </w:rPr>
        <w:t>Задания на СРО</w:t>
      </w:r>
    </w:p>
    <w:p w:rsidR="00A30160" w:rsidRPr="000B6D64" w:rsidRDefault="00A30160" w:rsidP="000B6D64">
      <w:pPr>
        <w:spacing w:after="0" w:line="240" w:lineRule="auto"/>
        <w:ind w:left="540"/>
        <w:rPr>
          <w:rFonts w:ascii="Times New Roman" w:hAnsi="Times New Roman"/>
          <w:b/>
          <w:sz w:val="24"/>
          <w:szCs w:val="24"/>
          <w:lang w:eastAsia="ru-RU"/>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060"/>
        <w:gridCol w:w="720"/>
        <w:gridCol w:w="900"/>
        <w:gridCol w:w="1260"/>
        <w:gridCol w:w="1204"/>
        <w:gridCol w:w="1260"/>
      </w:tblGrid>
      <w:tr w:rsidR="00A30160" w:rsidRPr="000B6D64" w:rsidTr="00FD7907">
        <w:trPr>
          <w:trHeight w:val="535"/>
        </w:trPr>
        <w:tc>
          <w:tcPr>
            <w:tcW w:w="648" w:type="dxa"/>
            <w:vMerge w:val="restart"/>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 п/п</w:t>
            </w:r>
          </w:p>
        </w:tc>
        <w:tc>
          <w:tcPr>
            <w:tcW w:w="3060" w:type="dxa"/>
            <w:vMerge w:val="restart"/>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 xml:space="preserve">Тема, задание, </w:t>
            </w:r>
          </w:p>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виды работ</w:t>
            </w:r>
          </w:p>
        </w:tc>
        <w:tc>
          <w:tcPr>
            <w:tcW w:w="1620" w:type="dxa"/>
            <w:gridSpan w:val="2"/>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Кол-во часов</w:t>
            </w:r>
          </w:p>
        </w:tc>
        <w:tc>
          <w:tcPr>
            <w:tcW w:w="1260" w:type="dxa"/>
            <w:vMerge w:val="restart"/>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Лит-ра</w:t>
            </w:r>
          </w:p>
        </w:tc>
        <w:tc>
          <w:tcPr>
            <w:tcW w:w="1204" w:type="dxa"/>
            <w:vMerge w:val="restart"/>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 xml:space="preserve">Форма отчетности </w:t>
            </w:r>
          </w:p>
        </w:tc>
        <w:tc>
          <w:tcPr>
            <w:tcW w:w="1260" w:type="dxa"/>
            <w:vMerge w:val="restart"/>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Сроки сдачи, неделя</w:t>
            </w:r>
          </w:p>
        </w:tc>
      </w:tr>
      <w:tr w:rsidR="00A30160" w:rsidRPr="000B6D64" w:rsidTr="00FD7907">
        <w:trPr>
          <w:cantSplit/>
          <w:trHeight w:val="357"/>
        </w:trPr>
        <w:tc>
          <w:tcPr>
            <w:tcW w:w="648" w:type="dxa"/>
            <w:vMerge/>
          </w:tcPr>
          <w:p w:rsidR="00A30160" w:rsidRPr="000B6D64" w:rsidRDefault="00A30160" w:rsidP="00FD7907">
            <w:pPr>
              <w:spacing w:after="0" w:line="240" w:lineRule="auto"/>
              <w:rPr>
                <w:rFonts w:ascii="Times New Roman" w:hAnsi="Times New Roman"/>
                <w:sz w:val="24"/>
                <w:szCs w:val="24"/>
                <w:lang w:eastAsia="ru-RU"/>
              </w:rPr>
            </w:pPr>
          </w:p>
        </w:tc>
        <w:tc>
          <w:tcPr>
            <w:tcW w:w="3060" w:type="dxa"/>
            <w:vMerge/>
          </w:tcPr>
          <w:p w:rsidR="00A30160" w:rsidRPr="000B6D64" w:rsidRDefault="00A30160" w:rsidP="00FD7907">
            <w:pPr>
              <w:spacing w:after="0" w:line="240" w:lineRule="auto"/>
              <w:rPr>
                <w:rFonts w:ascii="Times New Roman" w:hAnsi="Times New Roman"/>
                <w:sz w:val="24"/>
                <w:szCs w:val="24"/>
                <w:lang w:eastAsia="ru-RU"/>
              </w:rPr>
            </w:pPr>
          </w:p>
        </w:tc>
        <w:tc>
          <w:tcPr>
            <w:tcW w:w="72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Осн.</w:t>
            </w:r>
          </w:p>
        </w:tc>
        <w:tc>
          <w:tcPr>
            <w:tcW w:w="90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Сокр.</w:t>
            </w:r>
          </w:p>
        </w:tc>
        <w:tc>
          <w:tcPr>
            <w:tcW w:w="1260" w:type="dxa"/>
            <w:vMerge/>
          </w:tcPr>
          <w:p w:rsidR="00A30160" w:rsidRPr="000B6D64" w:rsidRDefault="00A30160" w:rsidP="00FD7907">
            <w:pPr>
              <w:spacing w:after="0" w:line="240" w:lineRule="auto"/>
              <w:rPr>
                <w:rFonts w:ascii="Times New Roman" w:hAnsi="Times New Roman"/>
                <w:sz w:val="24"/>
                <w:szCs w:val="24"/>
                <w:lang w:eastAsia="ru-RU"/>
              </w:rPr>
            </w:pPr>
          </w:p>
        </w:tc>
        <w:tc>
          <w:tcPr>
            <w:tcW w:w="1204" w:type="dxa"/>
            <w:vMerge/>
          </w:tcPr>
          <w:p w:rsidR="00A30160" w:rsidRPr="000B6D64" w:rsidRDefault="00A30160" w:rsidP="00FD7907">
            <w:pPr>
              <w:spacing w:after="0" w:line="240" w:lineRule="auto"/>
              <w:rPr>
                <w:rFonts w:ascii="Times New Roman" w:hAnsi="Times New Roman"/>
                <w:sz w:val="24"/>
                <w:szCs w:val="24"/>
                <w:lang w:eastAsia="ru-RU"/>
              </w:rPr>
            </w:pPr>
          </w:p>
        </w:tc>
        <w:tc>
          <w:tcPr>
            <w:tcW w:w="1260" w:type="dxa"/>
            <w:vMerge/>
          </w:tcPr>
          <w:p w:rsidR="00A30160" w:rsidRPr="000B6D64" w:rsidRDefault="00A30160" w:rsidP="00FD7907">
            <w:pPr>
              <w:spacing w:after="0" w:line="240" w:lineRule="auto"/>
              <w:jc w:val="center"/>
              <w:rPr>
                <w:rFonts w:ascii="Times New Roman" w:hAnsi="Times New Roman"/>
                <w:sz w:val="24"/>
                <w:szCs w:val="24"/>
                <w:lang w:eastAsia="ru-RU"/>
              </w:rPr>
            </w:pP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1</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Л.С. Выготский «Генетические корни мышления и речи»</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2;</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Конспект</w:t>
            </w:r>
          </w:p>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на СРОП</w:t>
            </w: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3;</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2</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Физиологические механизмы внимания</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7, 8; 9; </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Конспект</w:t>
            </w: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8;</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3</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Теории и законы памяти.</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7, 8; 9</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Конспект</w:t>
            </w: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12;</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4</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Психологические теории эмоций</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7, 8; 9</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Конспект</w:t>
            </w: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14;</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5</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Подготовить реферат</w:t>
            </w:r>
            <w:r w:rsidRPr="000B6D64">
              <w:rPr>
                <w:rFonts w:ascii="Times New Roman" w:hAnsi="Times New Roman"/>
                <w:color w:val="000000"/>
                <w:sz w:val="24"/>
                <w:szCs w:val="24"/>
                <w:lang w:eastAsia="ru-RU"/>
              </w:rPr>
              <w:t xml:space="preserve"> (тема по выбору)</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6,7,8, 9.</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Реферат</w:t>
            </w: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7;</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6</w:t>
            </w:r>
          </w:p>
        </w:tc>
        <w:tc>
          <w:tcPr>
            <w:tcW w:w="3060" w:type="dxa"/>
          </w:tcPr>
          <w:p w:rsidR="00A30160" w:rsidRPr="000B6D64" w:rsidRDefault="00A30160" w:rsidP="00FD7907">
            <w:pPr>
              <w:spacing w:after="0" w:line="240" w:lineRule="auto"/>
              <w:rPr>
                <w:rFonts w:ascii="Times New Roman" w:hAnsi="Times New Roman"/>
                <w:color w:val="000000"/>
                <w:sz w:val="24"/>
                <w:szCs w:val="24"/>
                <w:lang w:eastAsia="ru-RU"/>
              </w:rPr>
            </w:pPr>
            <w:r w:rsidRPr="000B6D64">
              <w:rPr>
                <w:rFonts w:ascii="Times New Roman" w:hAnsi="Times New Roman"/>
                <w:sz w:val="24"/>
                <w:szCs w:val="24"/>
                <w:lang w:eastAsia="ru-RU"/>
              </w:rPr>
              <w:t>Решение  задач</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5;</w:t>
            </w: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На занят.</w:t>
            </w:r>
          </w:p>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и СРОП</w:t>
            </w: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2; 12; 15;     </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7</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Сочинение  на тему: «В чем я вижу смысл жизни».</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3</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На занят.</w:t>
            </w:r>
          </w:p>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СРОП</w:t>
            </w: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4;</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8</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Словарный диктант (работа с понятиями)</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4</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На занят.</w:t>
            </w:r>
          </w:p>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2; 5; 8;</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9</w:t>
            </w:r>
          </w:p>
        </w:tc>
        <w:tc>
          <w:tcPr>
            <w:tcW w:w="30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Работа с тестами</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На занят.</w:t>
            </w:r>
          </w:p>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 xml:space="preserve"> и СРОП</w:t>
            </w:r>
          </w:p>
        </w:tc>
        <w:tc>
          <w:tcPr>
            <w:tcW w:w="126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6;  11; 13;</w:t>
            </w:r>
          </w:p>
        </w:tc>
      </w:tr>
      <w:tr w:rsidR="00A30160" w:rsidRPr="000B6D64" w:rsidTr="00FD7907">
        <w:trPr>
          <w:cantSplit/>
          <w:trHeight w:val="357"/>
        </w:trPr>
        <w:tc>
          <w:tcPr>
            <w:tcW w:w="9052" w:type="dxa"/>
            <w:gridSpan w:val="7"/>
          </w:tcPr>
          <w:p w:rsidR="00A30160" w:rsidRPr="000B6D64" w:rsidRDefault="00A30160" w:rsidP="00FD7907">
            <w:pPr>
              <w:spacing w:after="0" w:line="240" w:lineRule="auto"/>
              <w:jc w:val="center"/>
              <w:rPr>
                <w:rFonts w:ascii="Times New Roman" w:hAnsi="Times New Roman"/>
                <w:b/>
                <w:sz w:val="24"/>
                <w:szCs w:val="24"/>
                <w:lang w:eastAsia="ru-RU"/>
              </w:rPr>
            </w:pPr>
            <w:r w:rsidRPr="000B6D64">
              <w:rPr>
                <w:rFonts w:ascii="Times New Roman" w:hAnsi="Times New Roman"/>
                <w:b/>
                <w:sz w:val="24"/>
                <w:szCs w:val="24"/>
                <w:lang w:eastAsia="ru-RU"/>
              </w:rPr>
              <w:t>Другие виды работ по СРО</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1</w:t>
            </w:r>
          </w:p>
        </w:tc>
        <w:tc>
          <w:tcPr>
            <w:tcW w:w="3060" w:type="dxa"/>
          </w:tcPr>
          <w:p w:rsidR="00A30160" w:rsidRPr="000B6D64" w:rsidRDefault="00A30160" w:rsidP="00FD7907">
            <w:pPr>
              <w:spacing w:after="0" w:line="240" w:lineRule="auto"/>
              <w:rPr>
                <w:rFonts w:ascii="Times New Roman" w:hAnsi="Times New Roman"/>
                <w:color w:val="000000"/>
                <w:sz w:val="24"/>
                <w:szCs w:val="24"/>
                <w:lang w:eastAsia="ru-RU"/>
              </w:rPr>
            </w:pPr>
            <w:r w:rsidRPr="000B6D64">
              <w:rPr>
                <w:rFonts w:ascii="Times New Roman" w:hAnsi="Times New Roman"/>
                <w:color w:val="000000"/>
                <w:sz w:val="24"/>
                <w:szCs w:val="24"/>
                <w:lang w:eastAsia="ru-RU"/>
              </w:rPr>
              <w:t xml:space="preserve">Подготовка к практическим занятиям </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Каждую неделю</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2</w:t>
            </w:r>
          </w:p>
        </w:tc>
        <w:tc>
          <w:tcPr>
            <w:tcW w:w="3060" w:type="dxa"/>
          </w:tcPr>
          <w:p w:rsidR="00A30160" w:rsidRPr="000B6D64" w:rsidRDefault="00A30160" w:rsidP="00FD7907">
            <w:pPr>
              <w:spacing w:after="0" w:line="240" w:lineRule="auto"/>
              <w:rPr>
                <w:rFonts w:ascii="Times New Roman" w:hAnsi="Times New Roman"/>
                <w:color w:val="000000"/>
                <w:sz w:val="24"/>
                <w:szCs w:val="24"/>
                <w:lang w:eastAsia="ru-RU"/>
              </w:rPr>
            </w:pPr>
            <w:r w:rsidRPr="000B6D64">
              <w:rPr>
                <w:rFonts w:ascii="Times New Roman" w:hAnsi="Times New Roman"/>
                <w:color w:val="000000"/>
                <w:sz w:val="24"/>
                <w:szCs w:val="24"/>
                <w:lang w:eastAsia="ru-RU"/>
              </w:rPr>
              <w:t xml:space="preserve">Подготовка к текущим контрольным мероприятиям </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6</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3; 6; 9;12;</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3</w:t>
            </w:r>
          </w:p>
        </w:tc>
        <w:tc>
          <w:tcPr>
            <w:tcW w:w="3060" w:type="dxa"/>
          </w:tcPr>
          <w:p w:rsidR="00A30160" w:rsidRPr="000B6D64" w:rsidRDefault="00A30160" w:rsidP="00FD7907">
            <w:pPr>
              <w:spacing w:after="0" w:line="240" w:lineRule="auto"/>
              <w:rPr>
                <w:rFonts w:ascii="Times New Roman" w:hAnsi="Times New Roman"/>
                <w:color w:val="000000"/>
                <w:sz w:val="24"/>
                <w:szCs w:val="24"/>
                <w:lang w:eastAsia="ru-RU"/>
              </w:rPr>
            </w:pPr>
            <w:r w:rsidRPr="000B6D64">
              <w:rPr>
                <w:rFonts w:ascii="Times New Roman" w:hAnsi="Times New Roman"/>
                <w:color w:val="000000"/>
                <w:sz w:val="24"/>
                <w:szCs w:val="24"/>
                <w:lang w:eastAsia="ru-RU"/>
              </w:rPr>
              <w:t xml:space="preserve">Подготовка к рубежному контролю </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sidRPr="000B6D64">
              <w:rPr>
                <w:rFonts w:ascii="Times New Roman" w:hAnsi="Times New Roman"/>
                <w:sz w:val="24"/>
                <w:szCs w:val="24"/>
                <w:lang w:eastAsia="ru-RU"/>
              </w:rPr>
              <w:t>4</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jc w:val="center"/>
              <w:rPr>
                <w:rFonts w:ascii="Times New Roman" w:hAnsi="Times New Roman"/>
                <w:sz w:val="24"/>
                <w:szCs w:val="24"/>
                <w:lang w:eastAsia="ru-RU"/>
              </w:rPr>
            </w:pPr>
            <w:r w:rsidRPr="000B6D64">
              <w:rPr>
                <w:rFonts w:ascii="Times New Roman" w:hAnsi="Times New Roman"/>
                <w:sz w:val="24"/>
                <w:szCs w:val="24"/>
                <w:lang w:eastAsia="ru-RU"/>
              </w:rPr>
              <w:t>9; 15;</w:t>
            </w:r>
          </w:p>
        </w:tc>
      </w:tr>
      <w:tr w:rsidR="00A30160" w:rsidRPr="000B6D64" w:rsidTr="00FD7907">
        <w:trPr>
          <w:cantSplit/>
          <w:trHeight w:val="357"/>
        </w:trPr>
        <w:tc>
          <w:tcPr>
            <w:tcW w:w="648" w:type="dxa"/>
          </w:tcPr>
          <w:p w:rsidR="00A30160" w:rsidRPr="000B6D64" w:rsidRDefault="00A30160" w:rsidP="00FD7907">
            <w:pPr>
              <w:spacing w:after="0" w:line="240" w:lineRule="auto"/>
              <w:rPr>
                <w:rFonts w:ascii="Times New Roman" w:hAnsi="Times New Roman"/>
                <w:sz w:val="24"/>
                <w:szCs w:val="24"/>
                <w:lang w:eastAsia="ru-RU"/>
              </w:rPr>
            </w:pPr>
          </w:p>
        </w:tc>
        <w:tc>
          <w:tcPr>
            <w:tcW w:w="3060" w:type="dxa"/>
          </w:tcPr>
          <w:p w:rsidR="00A30160" w:rsidRPr="000B6D64" w:rsidRDefault="00A30160" w:rsidP="00FD7907">
            <w:pPr>
              <w:spacing w:after="0" w:line="240" w:lineRule="auto"/>
              <w:rPr>
                <w:rFonts w:ascii="Times New Roman" w:hAnsi="Times New Roman"/>
                <w:b/>
                <w:sz w:val="24"/>
                <w:szCs w:val="24"/>
                <w:lang w:eastAsia="ru-RU"/>
              </w:rPr>
            </w:pPr>
            <w:r w:rsidRPr="000B6D64">
              <w:rPr>
                <w:rFonts w:ascii="Times New Roman" w:hAnsi="Times New Roman"/>
                <w:b/>
                <w:sz w:val="24"/>
                <w:szCs w:val="24"/>
                <w:lang w:eastAsia="ru-RU"/>
              </w:rPr>
              <w:t>Итого часов по СРС</w:t>
            </w:r>
          </w:p>
        </w:tc>
        <w:tc>
          <w:tcPr>
            <w:tcW w:w="720" w:type="dxa"/>
          </w:tcPr>
          <w:p w:rsidR="00A30160" w:rsidRPr="000B6D64" w:rsidRDefault="00A30160" w:rsidP="00FD7907">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900"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c>
          <w:tcPr>
            <w:tcW w:w="1204" w:type="dxa"/>
          </w:tcPr>
          <w:p w:rsidR="00A30160" w:rsidRPr="000B6D64" w:rsidRDefault="00A30160" w:rsidP="00FD7907">
            <w:pPr>
              <w:spacing w:after="0" w:line="240" w:lineRule="auto"/>
              <w:rPr>
                <w:rFonts w:ascii="Times New Roman" w:hAnsi="Times New Roman"/>
                <w:sz w:val="24"/>
                <w:szCs w:val="24"/>
                <w:lang w:eastAsia="ru-RU"/>
              </w:rPr>
            </w:pPr>
          </w:p>
        </w:tc>
        <w:tc>
          <w:tcPr>
            <w:tcW w:w="1260" w:type="dxa"/>
          </w:tcPr>
          <w:p w:rsidR="00A30160" w:rsidRPr="000B6D64" w:rsidRDefault="00A30160" w:rsidP="00FD7907">
            <w:pPr>
              <w:spacing w:after="0" w:line="240" w:lineRule="auto"/>
              <w:rPr>
                <w:rFonts w:ascii="Times New Roman" w:hAnsi="Times New Roman"/>
                <w:sz w:val="24"/>
                <w:szCs w:val="24"/>
                <w:lang w:eastAsia="ru-RU"/>
              </w:rPr>
            </w:pPr>
          </w:p>
        </w:tc>
      </w:tr>
    </w:tbl>
    <w:p w:rsidR="00A30160" w:rsidRPr="003A6CD0" w:rsidRDefault="00A30160" w:rsidP="00C378B1">
      <w:pPr>
        <w:spacing w:after="0" w:line="240" w:lineRule="auto"/>
        <w:rPr>
          <w:rFonts w:ascii="Times New Roman" w:hAnsi="Times New Roman"/>
          <w:b/>
          <w:sz w:val="24"/>
          <w:szCs w:val="24"/>
          <w:lang w:eastAsia="ru-RU"/>
        </w:rPr>
      </w:pPr>
    </w:p>
    <w:p w:rsidR="00A30160" w:rsidRPr="003A6CD0" w:rsidRDefault="00A30160" w:rsidP="00C378B1">
      <w:pPr>
        <w:spacing w:after="0" w:line="240" w:lineRule="auto"/>
        <w:rPr>
          <w:rFonts w:ascii="Times New Roman" w:hAnsi="Times New Roman"/>
          <w:color w:val="FF0000"/>
          <w:sz w:val="24"/>
          <w:szCs w:val="24"/>
          <w:lang w:eastAsia="ru-RU"/>
        </w:rPr>
      </w:pPr>
    </w:p>
    <w:p w:rsidR="00A30160" w:rsidRPr="003A6CD0" w:rsidRDefault="00A30160" w:rsidP="00C378B1">
      <w:pPr>
        <w:spacing w:after="0" w:line="240" w:lineRule="auto"/>
        <w:rPr>
          <w:rFonts w:ascii="Times New Roman" w:hAnsi="Times New Roman"/>
          <w:sz w:val="24"/>
          <w:szCs w:val="24"/>
          <w:lang w:eastAsia="ru-RU"/>
        </w:rPr>
      </w:pPr>
      <w:r w:rsidRPr="003A6CD0">
        <w:rPr>
          <w:rFonts w:ascii="Times New Roman" w:hAnsi="Times New Roman"/>
          <w:sz w:val="24"/>
          <w:szCs w:val="24"/>
          <w:lang w:eastAsia="ru-RU"/>
        </w:rPr>
        <w:t>Программа составлена Клименко А.И., канд. психол. наук, доцент</w:t>
      </w:r>
    </w:p>
    <w:p w:rsidR="00A30160" w:rsidRPr="003A6CD0" w:rsidRDefault="00A30160" w:rsidP="00C378B1">
      <w:pPr>
        <w:spacing w:after="0" w:line="240" w:lineRule="auto"/>
        <w:rPr>
          <w:rFonts w:ascii="Times New Roman" w:hAnsi="Times New Roman"/>
          <w:sz w:val="24"/>
          <w:szCs w:val="24"/>
          <w:lang w:eastAsia="ru-RU"/>
        </w:rPr>
      </w:pPr>
      <w:r w:rsidRPr="003A6CD0">
        <w:rPr>
          <w:rFonts w:ascii="Times New Roman" w:hAnsi="Times New Roman"/>
          <w:sz w:val="24"/>
          <w:szCs w:val="24"/>
          <w:lang w:eastAsia="ru-RU"/>
        </w:rPr>
        <w:t>_</w:t>
      </w:r>
      <w:r>
        <w:rPr>
          <w:rFonts w:ascii="Times New Roman" w:hAnsi="Times New Roman"/>
          <w:sz w:val="24"/>
          <w:szCs w:val="24"/>
          <w:lang w:eastAsia="ru-RU"/>
        </w:rPr>
        <w:t>10. 06.</w:t>
      </w:r>
      <w:r w:rsidRPr="003A6CD0">
        <w:rPr>
          <w:rFonts w:ascii="Times New Roman" w:hAnsi="Times New Roman"/>
          <w:sz w:val="24"/>
          <w:szCs w:val="24"/>
          <w:lang w:eastAsia="ru-RU"/>
        </w:rPr>
        <w:t>201</w:t>
      </w:r>
      <w:r>
        <w:rPr>
          <w:rFonts w:ascii="Times New Roman" w:hAnsi="Times New Roman"/>
          <w:sz w:val="24"/>
          <w:szCs w:val="24"/>
          <w:lang w:eastAsia="ru-RU"/>
        </w:rPr>
        <w:t>8</w:t>
      </w:r>
      <w:r w:rsidRPr="003A6CD0">
        <w:rPr>
          <w:rFonts w:ascii="Times New Roman" w:hAnsi="Times New Roman"/>
          <w:sz w:val="24"/>
          <w:szCs w:val="24"/>
          <w:lang w:eastAsia="ru-RU"/>
        </w:rPr>
        <w:t xml:space="preserve"> г.__________</w:t>
      </w:r>
    </w:p>
    <w:p w:rsidR="00A30160" w:rsidRPr="003A6CD0" w:rsidRDefault="00A30160" w:rsidP="00C378B1">
      <w:pPr>
        <w:spacing w:after="0" w:line="240" w:lineRule="auto"/>
        <w:rPr>
          <w:rFonts w:ascii="Times New Roman" w:hAnsi="Times New Roman"/>
          <w:sz w:val="24"/>
          <w:szCs w:val="24"/>
          <w:lang w:eastAsia="ru-RU"/>
        </w:rPr>
      </w:pPr>
    </w:p>
    <w:p w:rsidR="00A30160" w:rsidRPr="003A6CD0" w:rsidRDefault="00A30160" w:rsidP="00C378B1">
      <w:pPr>
        <w:spacing w:after="0" w:line="240" w:lineRule="auto"/>
        <w:rPr>
          <w:rFonts w:ascii="Times New Roman" w:hAnsi="Times New Roman"/>
          <w:color w:val="FF0000"/>
          <w:sz w:val="24"/>
          <w:szCs w:val="24"/>
          <w:lang w:eastAsia="ru-RU"/>
        </w:rPr>
      </w:pPr>
      <w:r w:rsidRPr="003A6CD0">
        <w:rPr>
          <w:rFonts w:ascii="Times New Roman" w:hAnsi="Times New Roman"/>
          <w:sz w:val="24"/>
          <w:szCs w:val="24"/>
          <w:lang w:eastAsia="ru-RU"/>
        </w:rPr>
        <w:t xml:space="preserve">Рассмотрена и утверждена на заседании кафедры </w:t>
      </w:r>
    </w:p>
    <w:p w:rsidR="00A30160" w:rsidRPr="003A6CD0" w:rsidRDefault="00A30160" w:rsidP="00C378B1">
      <w:pPr>
        <w:spacing w:after="0" w:line="240" w:lineRule="auto"/>
        <w:rPr>
          <w:rFonts w:ascii="Times New Roman" w:hAnsi="Times New Roman"/>
          <w:sz w:val="24"/>
          <w:szCs w:val="24"/>
          <w:lang w:eastAsia="ru-RU"/>
        </w:rPr>
      </w:pPr>
      <w:r>
        <w:rPr>
          <w:rFonts w:ascii="Times New Roman" w:hAnsi="Times New Roman"/>
          <w:sz w:val="24"/>
          <w:szCs w:val="24"/>
          <w:lang w:eastAsia="ru-RU"/>
        </w:rPr>
        <w:t>протокол от                2018</w:t>
      </w:r>
      <w:r w:rsidRPr="003A6CD0">
        <w:rPr>
          <w:rFonts w:ascii="Times New Roman" w:hAnsi="Times New Roman"/>
          <w:sz w:val="24"/>
          <w:szCs w:val="24"/>
          <w:lang w:eastAsia="ru-RU"/>
        </w:rPr>
        <w:t>_ г. №_.__</w:t>
      </w:r>
    </w:p>
    <w:p w:rsidR="00A30160" w:rsidRPr="003A6CD0" w:rsidRDefault="00A30160" w:rsidP="00C378B1">
      <w:pPr>
        <w:spacing w:after="0" w:line="240" w:lineRule="auto"/>
        <w:ind w:firstLine="540"/>
        <w:jc w:val="both"/>
        <w:rPr>
          <w:rFonts w:ascii="Times New Roman" w:hAnsi="Times New Roman"/>
          <w:sz w:val="24"/>
          <w:szCs w:val="24"/>
          <w:lang w:eastAsia="ru-RU"/>
        </w:rPr>
      </w:pPr>
    </w:p>
    <w:p w:rsidR="00A30160" w:rsidRPr="00093ACA" w:rsidRDefault="00A30160" w:rsidP="00C378B1">
      <w:pPr>
        <w:spacing w:after="0" w:line="240" w:lineRule="auto"/>
        <w:ind w:firstLine="540"/>
        <w:jc w:val="both"/>
        <w:rPr>
          <w:rFonts w:ascii="Times New Roman" w:hAnsi="Times New Roman"/>
          <w:sz w:val="24"/>
          <w:szCs w:val="24"/>
          <w:lang w:eastAsia="ru-RU"/>
        </w:rPr>
      </w:pPr>
      <w:r w:rsidRPr="003A6CD0">
        <w:rPr>
          <w:rFonts w:ascii="Times New Roman" w:hAnsi="Times New Roman"/>
          <w:sz w:val="24"/>
          <w:szCs w:val="24"/>
          <w:lang w:eastAsia="ru-RU"/>
        </w:rPr>
        <w:t xml:space="preserve">Зав. кафедрой              </w:t>
      </w:r>
      <w:r>
        <w:rPr>
          <w:rFonts w:ascii="Times New Roman" w:hAnsi="Times New Roman"/>
          <w:sz w:val="24"/>
          <w:szCs w:val="24"/>
          <w:lang w:eastAsia="ru-RU"/>
        </w:rPr>
        <w:t xml:space="preserve">Ж. Ж. </w:t>
      </w:r>
      <w:bookmarkStart w:id="0" w:name="_GoBack"/>
      <w:bookmarkEnd w:id="0"/>
      <w:r>
        <w:rPr>
          <w:rFonts w:ascii="Times New Roman" w:hAnsi="Times New Roman"/>
          <w:sz w:val="24"/>
          <w:szCs w:val="24"/>
          <w:lang w:eastAsia="ru-RU"/>
        </w:rPr>
        <w:t>Ромашева</w:t>
      </w:r>
    </w:p>
    <w:p w:rsidR="00A30160" w:rsidRPr="00266E17" w:rsidRDefault="00A30160" w:rsidP="00093ACA">
      <w:pPr>
        <w:tabs>
          <w:tab w:val="left" w:pos="2700"/>
        </w:tabs>
        <w:spacing w:after="0" w:line="240" w:lineRule="auto"/>
        <w:jc w:val="center"/>
        <w:rPr>
          <w:rFonts w:ascii="Times New Roman" w:hAnsi="Times New Roman"/>
          <w:sz w:val="20"/>
          <w:szCs w:val="20"/>
          <w:lang w:eastAsia="ru-RU"/>
        </w:rPr>
      </w:pPr>
      <w:r w:rsidRPr="006010D4">
        <w:rPr>
          <w:rFonts w:ascii="Times New Roman" w:hAnsi="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75pt;height:1330.5pt">
            <v:imagedata r:id="rId5" o:title=""/>
          </v:shape>
        </w:pict>
      </w: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8 Лекционный комплекс</w:t>
      </w:r>
    </w:p>
    <w:p w:rsidR="00A30160" w:rsidRPr="00207E57" w:rsidRDefault="00A30160" w:rsidP="00391159">
      <w:pPr>
        <w:spacing w:after="0" w:line="240" w:lineRule="auto"/>
        <w:rPr>
          <w:rFonts w:ascii="Times New Roman" w:hAnsi="Times New Roman"/>
          <w:sz w:val="24"/>
          <w:szCs w:val="24"/>
          <w:lang w:eastAsia="ru-RU"/>
        </w:rPr>
      </w:pP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 xml:space="preserve">Тема 1: </w:t>
      </w:r>
      <w:r>
        <w:rPr>
          <w:rFonts w:ascii="Times New Roman" w:hAnsi="Times New Roman"/>
          <w:b/>
          <w:sz w:val="24"/>
          <w:szCs w:val="24"/>
        </w:rPr>
        <w:t>Психология как наука</w:t>
      </w: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План:</w:t>
      </w:r>
    </w:p>
    <w:p w:rsidR="00A30160" w:rsidRPr="00207E57" w:rsidRDefault="00A30160" w:rsidP="00207E57">
      <w:pPr>
        <w:numPr>
          <w:ilvl w:val="0"/>
          <w:numId w:val="43"/>
        </w:numPr>
        <w:spacing w:after="0" w:line="240" w:lineRule="auto"/>
        <w:rPr>
          <w:rFonts w:ascii="Times New Roman" w:hAnsi="Times New Roman"/>
          <w:sz w:val="24"/>
          <w:szCs w:val="24"/>
        </w:rPr>
      </w:pPr>
      <w:r w:rsidRPr="00207E57">
        <w:rPr>
          <w:rFonts w:ascii="Times New Roman" w:hAnsi="Times New Roman"/>
          <w:sz w:val="24"/>
          <w:szCs w:val="24"/>
        </w:rPr>
        <w:t xml:space="preserve">Психология как наука. </w:t>
      </w:r>
    </w:p>
    <w:p w:rsidR="00A30160" w:rsidRPr="00207E57" w:rsidRDefault="00A30160" w:rsidP="00207E57">
      <w:pPr>
        <w:numPr>
          <w:ilvl w:val="0"/>
          <w:numId w:val="43"/>
        </w:numPr>
        <w:spacing w:after="0" w:line="240" w:lineRule="auto"/>
        <w:rPr>
          <w:rFonts w:ascii="Times New Roman" w:hAnsi="Times New Roman"/>
          <w:sz w:val="24"/>
          <w:szCs w:val="24"/>
        </w:rPr>
      </w:pPr>
      <w:r w:rsidRPr="00207E57">
        <w:rPr>
          <w:rFonts w:ascii="Times New Roman" w:hAnsi="Times New Roman"/>
          <w:sz w:val="24"/>
          <w:szCs w:val="24"/>
        </w:rPr>
        <w:t>Предмет и задачи психологии.</w:t>
      </w:r>
    </w:p>
    <w:p w:rsidR="00A30160" w:rsidRPr="00207E57" w:rsidRDefault="00A30160" w:rsidP="00207E57">
      <w:pPr>
        <w:numPr>
          <w:ilvl w:val="0"/>
          <w:numId w:val="43"/>
        </w:numPr>
        <w:spacing w:after="0" w:line="240" w:lineRule="auto"/>
        <w:rPr>
          <w:rFonts w:ascii="Times New Roman" w:hAnsi="Times New Roman"/>
          <w:sz w:val="24"/>
          <w:szCs w:val="24"/>
        </w:rPr>
      </w:pPr>
      <w:r w:rsidRPr="00207E57">
        <w:rPr>
          <w:rFonts w:ascii="Times New Roman" w:hAnsi="Times New Roman"/>
          <w:sz w:val="24"/>
          <w:szCs w:val="24"/>
        </w:rPr>
        <w:t>Принципы психологии.</w:t>
      </w:r>
    </w:p>
    <w:p w:rsidR="00A30160" w:rsidRPr="00207E57" w:rsidRDefault="00A30160" w:rsidP="00207E57">
      <w:pPr>
        <w:numPr>
          <w:ilvl w:val="0"/>
          <w:numId w:val="43"/>
        </w:numPr>
        <w:spacing w:after="0" w:line="240" w:lineRule="auto"/>
        <w:rPr>
          <w:rFonts w:ascii="Times New Roman" w:hAnsi="Times New Roman"/>
          <w:sz w:val="24"/>
          <w:szCs w:val="24"/>
        </w:rPr>
      </w:pPr>
      <w:r w:rsidRPr="00207E57">
        <w:rPr>
          <w:rFonts w:ascii="Times New Roman" w:hAnsi="Times New Roman"/>
          <w:sz w:val="24"/>
          <w:szCs w:val="24"/>
        </w:rPr>
        <w:t>Основные отрасли психологии.</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Литература:</w:t>
      </w:r>
    </w:p>
    <w:p w:rsidR="00A30160" w:rsidRPr="00207E57" w:rsidRDefault="00A30160" w:rsidP="00207E57">
      <w:pPr>
        <w:numPr>
          <w:ilvl w:val="0"/>
          <w:numId w:val="44"/>
        </w:numPr>
        <w:spacing w:after="0" w:line="240" w:lineRule="auto"/>
        <w:rPr>
          <w:rFonts w:ascii="Times New Roman" w:hAnsi="Times New Roman"/>
          <w:sz w:val="24"/>
          <w:szCs w:val="24"/>
        </w:rPr>
      </w:pPr>
      <w:r w:rsidRPr="00207E57">
        <w:rPr>
          <w:rFonts w:ascii="Times New Roman" w:hAnsi="Times New Roman"/>
          <w:sz w:val="24"/>
          <w:szCs w:val="24"/>
        </w:rPr>
        <w:t>Столяренко Л.Д. Основы психологии. – Ростов н/Д: 2005, с.7-10</w:t>
      </w:r>
    </w:p>
    <w:p w:rsidR="00A30160" w:rsidRPr="00207E57" w:rsidRDefault="00A30160" w:rsidP="00207E57">
      <w:pPr>
        <w:numPr>
          <w:ilvl w:val="0"/>
          <w:numId w:val="44"/>
        </w:numPr>
        <w:spacing w:after="0" w:line="240" w:lineRule="auto"/>
        <w:rPr>
          <w:rFonts w:ascii="Times New Roman" w:hAnsi="Times New Roman"/>
          <w:sz w:val="24"/>
          <w:szCs w:val="24"/>
        </w:rPr>
      </w:pPr>
      <w:r w:rsidRPr="00207E57">
        <w:rPr>
          <w:rFonts w:ascii="Times New Roman" w:hAnsi="Times New Roman"/>
          <w:sz w:val="24"/>
          <w:szCs w:val="24"/>
        </w:rPr>
        <w:t>Немов Р.С. Психология. – М., 2005, с. 5-12</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 xml:space="preserve">      «Много есть чудес на свете. Человек их всех чудесней»  (Софокл).</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1.</w:t>
      </w:r>
      <w:r w:rsidRPr="00207E57">
        <w:rPr>
          <w:rFonts w:ascii="Times New Roman" w:hAnsi="Times New Roman"/>
          <w:sz w:val="24"/>
          <w:szCs w:val="24"/>
        </w:rPr>
        <w:t xml:space="preserve"> Человек живёт и действует в окружающей его социальной среде. Он испытывает потребности и пытается их удовлетворить, получает информацию от окружающей среды и ориентируется в ней, формирует сознательные образы действительности, создает планы и программы действий, сличает результаты своей деятельности с исходными намерениями, переживает эмоциональные состояния и корригирует допускаемые ошибки.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Всё это является </w:t>
      </w:r>
      <w:r w:rsidRPr="00207E57">
        <w:rPr>
          <w:rFonts w:ascii="Times New Roman" w:hAnsi="Times New Roman"/>
          <w:b/>
          <w:sz w:val="24"/>
          <w:szCs w:val="24"/>
        </w:rPr>
        <w:t>психической деятельностью</w:t>
      </w:r>
      <w:r w:rsidRPr="00207E57">
        <w:rPr>
          <w:rFonts w:ascii="Times New Roman" w:hAnsi="Times New Roman"/>
          <w:sz w:val="24"/>
          <w:szCs w:val="24"/>
        </w:rPr>
        <w:t xml:space="preserve"> человека, а наука, изучающая психическую деятельность, называется </w:t>
      </w:r>
      <w:r w:rsidRPr="00207E57">
        <w:rPr>
          <w:rFonts w:ascii="Times New Roman" w:hAnsi="Times New Roman"/>
          <w:b/>
          <w:sz w:val="24"/>
          <w:szCs w:val="24"/>
        </w:rPr>
        <w:t>психологией</w:t>
      </w:r>
      <w:r w:rsidRPr="00207E57">
        <w:rPr>
          <w:rFonts w:ascii="Times New Roman" w:hAnsi="Times New Roman"/>
          <w:sz w:val="24"/>
          <w:szCs w:val="24"/>
        </w:rPr>
        <w:t>.</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Как наука, психология имеет очень короткую историю, и в то же время, она относится к числу древнейших наук:  она возникла примерно две с половиной тысячи лет назад.</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Само слово </w:t>
      </w:r>
      <w:r w:rsidRPr="00207E57">
        <w:rPr>
          <w:rFonts w:ascii="Times New Roman" w:hAnsi="Times New Roman"/>
          <w:b/>
          <w:sz w:val="24"/>
          <w:szCs w:val="24"/>
        </w:rPr>
        <w:t>«психология»</w:t>
      </w:r>
      <w:r w:rsidRPr="00207E57">
        <w:rPr>
          <w:rFonts w:ascii="Times New Roman" w:hAnsi="Times New Roman"/>
          <w:sz w:val="24"/>
          <w:szCs w:val="24"/>
        </w:rPr>
        <w:t xml:space="preserve"> - греческое.  Оно образовано из двух греческих слов: </w:t>
      </w:r>
      <w:r w:rsidRPr="00207E57">
        <w:rPr>
          <w:rFonts w:ascii="Times New Roman" w:hAnsi="Times New Roman"/>
          <w:b/>
          <w:sz w:val="24"/>
          <w:szCs w:val="24"/>
        </w:rPr>
        <w:t>«псюхе»</w:t>
      </w:r>
      <w:r w:rsidRPr="00207E57">
        <w:rPr>
          <w:rFonts w:ascii="Times New Roman" w:hAnsi="Times New Roman"/>
          <w:sz w:val="24"/>
          <w:szCs w:val="24"/>
        </w:rPr>
        <w:t xml:space="preserve"> - душа, </w:t>
      </w:r>
      <w:r w:rsidRPr="00207E57">
        <w:rPr>
          <w:rFonts w:ascii="Times New Roman" w:hAnsi="Times New Roman"/>
          <w:b/>
          <w:sz w:val="24"/>
          <w:szCs w:val="24"/>
        </w:rPr>
        <w:t>«логос»</w:t>
      </w:r>
      <w:r w:rsidRPr="00207E57">
        <w:rPr>
          <w:rFonts w:ascii="Times New Roman" w:hAnsi="Times New Roman"/>
          <w:sz w:val="24"/>
          <w:szCs w:val="24"/>
        </w:rPr>
        <w:t xml:space="preserve"> - слово, учение. В буквальном переводе </w:t>
      </w:r>
      <w:r w:rsidRPr="00207E57">
        <w:rPr>
          <w:rFonts w:ascii="Times New Roman" w:hAnsi="Times New Roman"/>
          <w:b/>
          <w:sz w:val="24"/>
          <w:szCs w:val="24"/>
        </w:rPr>
        <w:t>«Психология»</w:t>
      </w:r>
      <w:r w:rsidRPr="00207E57">
        <w:rPr>
          <w:rFonts w:ascii="Times New Roman" w:hAnsi="Times New Roman"/>
          <w:sz w:val="24"/>
          <w:szCs w:val="24"/>
        </w:rPr>
        <w:t xml:space="preserve"> - наука о душе.</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Психология прошла длинный путь развития, происходило изменение понимания объекта, предмета и целей психологии. </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Термин </w:t>
      </w:r>
      <w:r w:rsidRPr="00207E57">
        <w:rPr>
          <w:rFonts w:ascii="Times New Roman" w:hAnsi="Times New Roman"/>
          <w:b/>
          <w:sz w:val="24"/>
          <w:szCs w:val="24"/>
        </w:rPr>
        <w:t>«психология»</w:t>
      </w:r>
      <w:r w:rsidRPr="00207E57">
        <w:rPr>
          <w:rFonts w:ascii="Times New Roman" w:hAnsi="Times New Roman"/>
          <w:sz w:val="24"/>
          <w:szCs w:val="24"/>
        </w:rPr>
        <w:t xml:space="preserve"> в научном употреблении появился еще в 16 веке и употреблялся как наука, занимающаяся изучением душевных или психических явлений.</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Первое определение предмета психологии – наука о душе -  было дано греческим философом </w:t>
      </w:r>
      <w:r w:rsidRPr="00207E57">
        <w:rPr>
          <w:rFonts w:ascii="Times New Roman" w:hAnsi="Times New Roman"/>
          <w:b/>
          <w:sz w:val="24"/>
          <w:szCs w:val="24"/>
        </w:rPr>
        <w:t>Платоном</w:t>
      </w:r>
      <w:r w:rsidRPr="00207E57">
        <w:rPr>
          <w:rFonts w:ascii="Times New Roman" w:hAnsi="Times New Roman"/>
          <w:sz w:val="24"/>
          <w:szCs w:val="24"/>
        </w:rPr>
        <w:t xml:space="preserve"> (более 2-х тыс. лет назад). Учение о психике человека впервые было изложено </w:t>
      </w:r>
      <w:r w:rsidRPr="00207E57">
        <w:rPr>
          <w:rFonts w:ascii="Times New Roman" w:hAnsi="Times New Roman"/>
          <w:b/>
          <w:sz w:val="24"/>
          <w:szCs w:val="24"/>
        </w:rPr>
        <w:t>Аристотелем</w:t>
      </w:r>
      <w:r w:rsidRPr="00207E57">
        <w:rPr>
          <w:rFonts w:ascii="Times New Roman" w:hAnsi="Times New Roman"/>
          <w:sz w:val="24"/>
          <w:szCs w:val="24"/>
        </w:rPr>
        <w:t xml:space="preserve"> в книге </w:t>
      </w:r>
      <w:r w:rsidRPr="00207E57">
        <w:rPr>
          <w:rFonts w:ascii="Times New Roman" w:hAnsi="Times New Roman"/>
          <w:b/>
          <w:sz w:val="24"/>
          <w:szCs w:val="24"/>
        </w:rPr>
        <w:t>«О душе»</w:t>
      </w:r>
      <w:r w:rsidRPr="00207E57">
        <w:rPr>
          <w:rFonts w:ascii="Times New Roman" w:hAnsi="Times New Roman"/>
          <w:sz w:val="24"/>
          <w:szCs w:val="24"/>
        </w:rPr>
        <w:t xml:space="preserve"> (384 – 322 гг. до н.э.).</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Аристотель считается отцом психологии как науки.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Сначала наука «психология» входила в состав философии и только в конце 18 – начале 19 века она стала самостоятельной.</w:t>
      </w: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Основные этапы развития психологии: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1 этап – </w:t>
      </w:r>
      <w:r w:rsidRPr="00207E57">
        <w:rPr>
          <w:rFonts w:ascii="Times New Roman" w:hAnsi="Times New Roman"/>
          <w:b/>
          <w:sz w:val="24"/>
          <w:szCs w:val="24"/>
        </w:rPr>
        <w:t xml:space="preserve">психология как наука о душе. </w:t>
      </w:r>
      <w:r w:rsidRPr="00207E57">
        <w:rPr>
          <w:rFonts w:ascii="Times New Roman" w:hAnsi="Times New Roman"/>
          <w:sz w:val="24"/>
          <w:szCs w:val="24"/>
        </w:rPr>
        <w:t>Такое определение психологии было дано более двух тысяч лет назад. Наличием души пытались объяснить все непонятные явления в жизни человека.</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2 этап – </w:t>
      </w:r>
      <w:r w:rsidRPr="00207E57">
        <w:rPr>
          <w:rFonts w:ascii="Times New Roman" w:hAnsi="Times New Roman"/>
          <w:b/>
          <w:sz w:val="24"/>
          <w:szCs w:val="24"/>
        </w:rPr>
        <w:t xml:space="preserve">психология как наука о сознании. </w:t>
      </w:r>
      <w:r w:rsidRPr="00207E57">
        <w:rPr>
          <w:rFonts w:ascii="Times New Roman" w:hAnsi="Times New Roman"/>
          <w:sz w:val="24"/>
          <w:szCs w:val="24"/>
        </w:rPr>
        <w:t>Возникает в 17 веке в связи с развитием естественных наук. Способность думать, чувствовать, желать назвали сознанием. Основным методом изучения считалось наблюдение человека за самим собой и описание фактов.</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3 этап – </w:t>
      </w:r>
      <w:r w:rsidRPr="00207E57">
        <w:rPr>
          <w:rFonts w:ascii="Times New Roman" w:hAnsi="Times New Roman"/>
          <w:b/>
          <w:sz w:val="24"/>
          <w:szCs w:val="24"/>
        </w:rPr>
        <w:t xml:space="preserve">психология как наука о поведении. </w:t>
      </w:r>
      <w:r w:rsidRPr="00207E57">
        <w:rPr>
          <w:rFonts w:ascii="Times New Roman" w:hAnsi="Times New Roman"/>
          <w:sz w:val="24"/>
          <w:szCs w:val="24"/>
        </w:rPr>
        <w:t>Возникает в 20 веке. Задача психологии – ставить эксперименты и наблюдать за тем, что можно непосредственно увидеть, а именно: поведение, поступки, реакции человека (мотивы, вызывающие поступки не учитывались).</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b/>
          <w:sz w:val="24"/>
          <w:szCs w:val="24"/>
        </w:rPr>
      </w:pPr>
      <w:r w:rsidRPr="00207E57">
        <w:rPr>
          <w:rFonts w:ascii="Times New Roman" w:hAnsi="Times New Roman"/>
          <w:sz w:val="24"/>
          <w:szCs w:val="24"/>
        </w:rPr>
        <w:t xml:space="preserve">4 этап – </w:t>
      </w:r>
      <w:r w:rsidRPr="00207E57">
        <w:rPr>
          <w:rFonts w:ascii="Times New Roman" w:hAnsi="Times New Roman"/>
          <w:b/>
          <w:sz w:val="24"/>
          <w:szCs w:val="24"/>
        </w:rPr>
        <w:t>психология -  наука о закономерностях психической жизни и деятельности отдельного человека, а также больших и малых групп людей.</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Объектом психологии являются не только люди, но и высокоорганизованные животные. Особенности их психической жизни изучает зоопсихология, как отрасль психологической науки.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Основным объектом психологии является конкретный, отдельный человек, а также различные социальные группы  (большие и малые, коллективы, массы).</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2. Предметом изучения психологии является </w:t>
      </w:r>
      <w:r w:rsidRPr="00207E57">
        <w:rPr>
          <w:rFonts w:ascii="Times New Roman" w:hAnsi="Times New Roman"/>
          <w:b/>
          <w:sz w:val="24"/>
          <w:szCs w:val="24"/>
        </w:rPr>
        <w:t xml:space="preserve">психика </w:t>
      </w:r>
      <w:r w:rsidRPr="00207E57">
        <w:rPr>
          <w:rFonts w:ascii="Times New Roman" w:hAnsi="Times New Roman"/>
          <w:sz w:val="24"/>
          <w:szCs w:val="24"/>
        </w:rPr>
        <w:t xml:space="preserve">человека и животных.  </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Психика </w:t>
      </w:r>
      <w:r w:rsidRPr="00207E57">
        <w:rPr>
          <w:rFonts w:ascii="Times New Roman" w:hAnsi="Times New Roman"/>
          <w:sz w:val="24"/>
          <w:szCs w:val="24"/>
        </w:rPr>
        <w:t xml:space="preserve">– свойство высокоорганизованной живой материи (мозга) объективно отражать окружающую действительность. Психическое отражение характеризуется рядом особенностей: </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оно дает возможность правильно отражать окружающую действительность;</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сам психический образ формируется в процессе активной деятельности человека;</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психическое отражение углубляется и совершенствуется;</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обеспечивает целесообразность поведения и деятельности;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преломляется через индивидуальность человека;</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носит опережающий характер.</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Основные функции психики: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1) отражение;</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2) регуляция поведения и деятельности.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Психическая жизнь человека складывается из психических процессов, психических состояний, свойств личности, общения и деятельности. Все это психические явления, они исследуются отдельно, но составляют единое неразложимое целое – психику. Все они взаимосвязаны, условно их выделяют, чтобы облегчить задачу – их изучения.</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К психическим явлениям относятся:</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Психические познавательные процессы </w:t>
      </w:r>
      <w:r w:rsidRPr="00207E57">
        <w:rPr>
          <w:rFonts w:ascii="Times New Roman" w:hAnsi="Times New Roman"/>
          <w:sz w:val="24"/>
          <w:szCs w:val="24"/>
        </w:rPr>
        <w:t>– с их помощью   человек познаёт мир (ощущения, восприятие, память, мышление, воображение, представление, речь, внимание).</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Психические состояния </w:t>
      </w:r>
      <w:r w:rsidRPr="00207E57">
        <w:rPr>
          <w:rFonts w:ascii="Times New Roman" w:hAnsi="Times New Roman"/>
          <w:sz w:val="24"/>
          <w:szCs w:val="24"/>
        </w:rPr>
        <w:t>– регулируют общение человека с людьми, непосредственно управляют действиями и поступками (эмоции, воля, мотивация).</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Психические свойства </w:t>
      </w:r>
      <w:r w:rsidRPr="00207E57">
        <w:rPr>
          <w:rFonts w:ascii="Times New Roman" w:hAnsi="Times New Roman"/>
          <w:sz w:val="24"/>
          <w:szCs w:val="24"/>
        </w:rPr>
        <w:t>– индивидуально-психологические особенности человека (темперамент, характер, способности, направленность)</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Кроме того, психология изучает человеческое общение и поведение, их зависимость от психических явлений и, в свою очередь, зависимость формирования и развития психических явлений от них.</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Психические процессы, свойства и состояния человека, его общение и деятельность разделяются и исследуются отдельно, хотя в действительности они тесно связаны друг с другом и составляют единое целое, называемое жизнедеятельностью человека.</w:t>
      </w: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 xml:space="preserve">          Предметом психологии, как науки, являются закономерности возникновения, формирования, развития, функционирования и проявления индивидуальной и групповой психики в различных условиях и на разных этапах жизни и деятельности людей.</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Психология, как наука выполняет две основные функции: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как фундаментальная наука, психология призвана разрабатывать психологическую теорию, выявлять закономерности индивидуальной и групповой психики людей и ее отдельных феноменов;</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как прикладная область знаний, психология призвана формулировать рекомендации по совершенствованию,  как профессиональной деятельности, так и обыденной жизни людей.</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Задачи психологии: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познание особенностей психики людей, закономерностей ее возникновения, формирования;</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познание возможностей психики человека, ее влияния на поведение и деятельность человека;</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выработка рекомендаций людям по повышению их стрессовой устойчивости и психологической надежности при решении профессиональных и других задач в различных ситуациях жизни и деятельности человека;</w:t>
      </w:r>
    </w:p>
    <w:p w:rsidR="00A30160" w:rsidRDefault="00A30160" w:rsidP="00207E57">
      <w:pPr>
        <w:rPr>
          <w:rFonts w:ascii="Times New Roman" w:hAnsi="Times New Roman"/>
          <w:sz w:val="24"/>
          <w:szCs w:val="24"/>
        </w:rPr>
      </w:pPr>
      <w:r w:rsidRPr="00207E57">
        <w:rPr>
          <w:rFonts w:ascii="Times New Roman" w:hAnsi="Times New Roman"/>
          <w:sz w:val="24"/>
          <w:szCs w:val="24"/>
        </w:rPr>
        <w:t>- установить основные законы психической деятельности, проследить пути ее развития, вскрыть лежащие в ее основе механизмы.</w:t>
      </w:r>
    </w:p>
    <w:p w:rsidR="00A30160" w:rsidRPr="00893A93" w:rsidRDefault="00A30160" w:rsidP="00207E57">
      <w:pPr>
        <w:rPr>
          <w:rFonts w:ascii="Times New Roman" w:hAnsi="Times New Roman"/>
          <w:b/>
          <w:sz w:val="24"/>
          <w:szCs w:val="24"/>
        </w:rPr>
      </w:pPr>
      <w:r w:rsidRPr="00893A93">
        <w:rPr>
          <w:rFonts w:ascii="Times New Roman" w:hAnsi="Times New Roman"/>
          <w:b/>
          <w:sz w:val="24"/>
          <w:szCs w:val="24"/>
        </w:rPr>
        <w:t xml:space="preserve">     Современная психология занимает особое место в системе научного знания. Она занимает промежуточное положение между философскими, естественными, социальными и техническими науками.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Развитие науки психологии происходит в тесной связи с другими науками. Особенно в тесной  связи наука психология находится с философией, физиологией в.н.д. человека, с естествознанием. Они являются теоретической основой, базой для психологии.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Только та наука, которая способна изучить законы психической деятельности с возможной точностью, может обеспечить не только познание этой деятельности, но и управление ею на научных основах. Именно поэтому научная психология становится одной из самых важных дисциплин, значение которой будет всё более возрастать с развитием общества и с дальнейшим совершенствованием её методов.</w:t>
      </w:r>
    </w:p>
    <w:p w:rsidR="00A30160" w:rsidRPr="00207E57" w:rsidRDefault="00A30160" w:rsidP="00207E57">
      <w:pPr>
        <w:rPr>
          <w:rFonts w:ascii="Times New Roman" w:hAnsi="Times New Roman"/>
          <w:b/>
          <w:sz w:val="24"/>
          <w:szCs w:val="24"/>
        </w:rPr>
      </w:pP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3. </w:t>
      </w:r>
      <w:r w:rsidRPr="00207E57">
        <w:rPr>
          <w:rFonts w:ascii="Times New Roman" w:hAnsi="Times New Roman"/>
          <w:sz w:val="24"/>
          <w:szCs w:val="24"/>
        </w:rPr>
        <w:t xml:space="preserve"> В основе построения каждой науки лежат некоторые принципы, которые определяют методологию этой науки, соответственно её лицо. </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Принцип развития </w:t>
      </w:r>
      <w:r w:rsidRPr="00207E57">
        <w:rPr>
          <w:rFonts w:ascii="Times New Roman" w:hAnsi="Times New Roman"/>
          <w:sz w:val="24"/>
          <w:szCs w:val="24"/>
        </w:rPr>
        <w:t>(принцип историзма, генетический принцип). Психические явления постоянно качественно и количественно изменяются. Психика формировалась под воздействием исторических или социально-экономических условий.</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Развитие индивидуальных организмов (</w:t>
      </w:r>
      <w:r w:rsidRPr="00207E57">
        <w:rPr>
          <w:rFonts w:ascii="Times New Roman" w:hAnsi="Times New Roman"/>
          <w:b/>
          <w:sz w:val="24"/>
          <w:szCs w:val="24"/>
        </w:rPr>
        <w:t>онтогенез</w:t>
      </w:r>
      <w:r w:rsidRPr="00207E57">
        <w:rPr>
          <w:rFonts w:ascii="Times New Roman" w:hAnsi="Times New Roman"/>
          <w:sz w:val="24"/>
          <w:szCs w:val="24"/>
        </w:rPr>
        <w:t>) находится в определенном отношении с эволюцией биологических видов (</w:t>
      </w:r>
      <w:r w:rsidRPr="00207E57">
        <w:rPr>
          <w:rFonts w:ascii="Times New Roman" w:hAnsi="Times New Roman"/>
          <w:b/>
          <w:sz w:val="24"/>
          <w:szCs w:val="24"/>
        </w:rPr>
        <w:t>филогенез</w:t>
      </w:r>
      <w:r w:rsidRPr="00207E57">
        <w:rPr>
          <w:rFonts w:ascii="Times New Roman" w:hAnsi="Times New Roman"/>
          <w:sz w:val="24"/>
          <w:szCs w:val="24"/>
        </w:rPr>
        <w:t>). Это соответствие сформулировано в виде биогенетического закона: онтогенез всякого организма есть краткое и сжатое повторение (рекапитуляция) филогенеза данного вида.</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Рассматриваемые далее принципы непосредственно вытекают из принципа развития и являются различными формами его конкретизации.</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Принцип детерминизма </w:t>
      </w:r>
      <w:r w:rsidRPr="00207E57">
        <w:rPr>
          <w:rFonts w:ascii="Times New Roman" w:hAnsi="Times New Roman"/>
          <w:sz w:val="24"/>
          <w:szCs w:val="24"/>
        </w:rPr>
        <w:t>– психологические явления предопределены взаимодействием организма с внешней средой. Психические явления не могут формироваться в отрыве от внешней среды. Ничто без причины не возникает, на все есть причины.</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Согласно этому принципу, всё существующее возникает, видоизменяется и прекращает существование закономерно. </w:t>
      </w:r>
      <w:r w:rsidRPr="00207E57">
        <w:rPr>
          <w:rFonts w:ascii="Times New Roman" w:hAnsi="Times New Roman"/>
          <w:b/>
          <w:sz w:val="24"/>
          <w:szCs w:val="24"/>
        </w:rPr>
        <w:t xml:space="preserve">Детерминация </w:t>
      </w:r>
      <w:r w:rsidRPr="00207E57">
        <w:rPr>
          <w:rFonts w:ascii="Times New Roman" w:hAnsi="Times New Roman"/>
          <w:sz w:val="24"/>
          <w:szCs w:val="24"/>
        </w:rPr>
        <w:t xml:space="preserve">или </w:t>
      </w:r>
      <w:r w:rsidRPr="00207E57">
        <w:rPr>
          <w:rFonts w:ascii="Times New Roman" w:hAnsi="Times New Roman"/>
          <w:b/>
          <w:sz w:val="24"/>
          <w:szCs w:val="24"/>
        </w:rPr>
        <w:t xml:space="preserve">причинность </w:t>
      </w:r>
      <w:r w:rsidRPr="00207E57">
        <w:rPr>
          <w:rFonts w:ascii="Times New Roman" w:hAnsi="Times New Roman"/>
          <w:sz w:val="24"/>
          <w:szCs w:val="24"/>
        </w:rPr>
        <w:t>– это генетическая связь явлений, порождение предшествующим (причиной) последующего (следствия).</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Причинная (каузальная) связь ассиметрична – она приводит к порождению нового и как процесс развития необратима. Важно отметить, что причинно-следственные отношения могут быть установлены лишь в эксперименте.</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Д.Н. Узнадзе вывел постулат непосредственности. Согласно этому постулату, психические явления, включая феномены сознания, являются следствием воздействий объективного мира.</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Принцип единства сознания и деятельности </w:t>
      </w:r>
      <w:r w:rsidRPr="00207E57">
        <w:rPr>
          <w:rFonts w:ascii="Times New Roman" w:hAnsi="Times New Roman"/>
          <w:sz w:val="24"/>
          <w:szCs w:val="24"/>
        </w:rPr>
        <w:t>– сознание деятельно, а деятельность сознательна. Сознание есть регулятор нашего поведения и формируется в деятельности.</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Личность влияет на ситуацию, последняя, в свою очередь, влияет на личность.</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Принцип единства физиологического и психического</w:t>
      </w:r>
      <w:r w:rsidRPr="00207E57">
        <w:rPr>
          <w:rFonts w:ascii="Times New Roman" w:hAnsi="Times New Roman"/>
          <w:sz w:val="24"/>
          <w:szCs w:val="24"/>
        </w:rPr>
        <w:t xml:space="preserve"> – нервная система обеспечивает возникновение и протекание психических процессов. Психическое и физиологическое едины, но не тождественны. Нормальное протекание психических процессов, явлений требует нормального состояния физиологических процессов (возбуждения, торможения). Психика, психическая деятельность, имеет условно-рефлекторную природу. </w:t>
      </w:r>
    </w:p>
    <w:p w:rsidR="00A30160" w:rsidRPr="00207E57" w:rsidRDefault="00A30160" w:rsidP="00207E57">
      <w:pPr>
        <w:rPr>
          <w:rFonts w:ascii="Times New Roman" w:hAnsi="Times New Roman"/>
          <w:sz w:val="24"/>
          <w:szCs w:val="24"/>
        </w:rPr>
      </w:pP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4. </w:t>
      </w:r>
      <w:r w:rsidRPr="00207E57">
        <w:rPr>
          <w:rFonts w:ascii="Times New Roman" w:hAnsi="Times New Roman"/>
          <w:sz w:val="24"/>
          <w:szCs w:val="24"/>
        </w:rPr>
        <w:t>В настоящее время психология представляет собой весьма разветвленную систему наук. В ней выделяется много отраслей, представляющих собой относительно самостоятельно развивающиеся направления научных исследований. Имея в виду этот факт, а также то обстоятельство, что в настоящее время система психологических наук продолжает активно развиваться, правильнее было бы говорить не об одной науке психологии, а о комплексе развивающихся психологических наук.</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Их в свою очередь можно разделить на фундаментальные и прикладные, общие и специальные. Фундаментальные, или базовые, отрасли психологических наук имеют общее значение для понимания и объяснения психологии и поведения людей не зависимо от того, кто они и какой конкретной деятельностью занимаются. Эти области призваны давать знания, одинаково необходимые всем, кого интересуют психология и поведение людей. В силу такой универсальности эти знания иногда объединяют термином «общая психология».</w:t>
      </w:r>
    </w:p>
    <w:p w:rsidR="00A30160" w:rsidRPr="00207E57" w:rsidRDefault="00A30160" w:rsidP="00207E57">
      <w:pPr>
        <w:rPr>
          <w:rFonts w:ascii="Times New Roman" w:hAnsi="Times New Roman"/>
          <w:sz w:val="24"/>
          <w:szCs w:val="24"/>
        </w:rPr>
      </w:pPr>
      <w:r w:rsidRPr="00207E57">
        <w:rPr>
          <w:rFonts w:ascii="Times New Roman" w:hAnsi="Times New Roman"/>
          <w:sz w:val="24"/>
          <w:szCs w:val="24"/>
        </w:rPr>
        <w:t xml:space="preserve">     Прикладными называют отрасли науки, достижения которых используются на практике. Общие отрасли ставят и решают проблемы, одинаково важные для развития всех без исключений научных направлений, а специальные – выделяют вопросы, представляющие особые интересы, для познания какой-либо одной или нескольких групп явлений.</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Общая психология </w:t>
      </w:r>
      <w:r w:rsidRPr="00207E57">
        <w:rPr>
          <w:rFonts w:ascii="Times New Roman" w:hAnsi="Times New Roman"/>
          <w:sz w:val="24"/>
          <w:szCs w:val="24"/>
        </w:rPr>
        <w:t xml:space="preserve">исследует </w:t>
      </w:r>
      <w:r w:rsidRPr="00207E57">
        <w:rPr>
          <w:rFonts w:ascii="Times New Roman" w:hAnsi="Times New Roman"/>
          <w:b/>
          <w:sz w:val="24"/>
          <w:szCs w:val="24"/>
        </w:rPr>
        <w:t>индивида</w:t>
      </w:r>
      <w:r w:rsidRPr="00207E57">
        <w:rPr>
          <w:rFonts w:ascii="Times New Roman" w:hAnsi="Times New Roman"/>
          <w:sz w:val="24"/>
          <w:szCs w:val="24"/>
        </w:rPr>
        <w:t>, выделяя в нем познавательные процессы и личность.</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Специальные отрасли психологии</w:t>
      </w:r>
      <w:r w:rsidRPr="00207E57">
        <w:rPr>
          <w:rFonts w:ascii="Times New Roman" w:hAnsi="Times New Roman"/>
          <w:sz w:val="24"/>
          <w:szCs w:val="24"/>
        </w:rPr>
        <w:t>:</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Генетическая психология </w:t>
      </w:r>
      <w:r w:rsidRPr="00207E57">
        <w:rPr>
          <w:rFonts w:ascii="Times New Roman" w:hAnsi="Times New Roman"/>
          <w:sz w:val="24"/>
          <w:szCs w:val="24"/>
        </w:rPr>
        <w:t>изучает наследственные механизмы психики и поведения, их зависимость от генотипа.</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Дифференциальная психология </w:t>
      </w:r>
      <w:r w:rsidRPr="00207E57">
        <w:rPr>
          <w:rFonts w:ascii="Times New Roman" w:hAnsi="Times New Roman"/>
          <w:sz w:val="24"/>
          <w:szCs w:val="24"/>
        </w:rPr>
        <w:t>выявляет и описывает индивидуальные различия людей, их предпосылки и процесс формирования.</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Возрастная психология </w:t>
      </w:r>
      <w:r w:rsidRPr="00207E57">
        <w:rPr>
          <w:rFonts w:ascii="Times New Roman" w:hAnsi="Times New Roman"/>
          <w:sz w:val="24"/>
          <w:szCs w:val="24"/>
        </w:rPr>
        <w:t>изучает изменения, происходящие при переходе от одного возраста в другой.</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Социальная психология </w:t>
      </w:r>
      <w:r w:rsidRPr="00207E57">
        <w:rPr>
          <w:rFonts w:ascii="Times New Roman" w:hAnsi="Times New Roman"/>
          <w:sz w:val="24"/>
          <w:szCs w:val="24"/>
        </w:rPr>
        <w:t>изучает человеческие взаимоотношения, явления, возникающие в процессе общения и взаимодействия людей друг с другом вразного рода группах.</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Педагогическая психология </w:t>
      </w:r>
      <w:r w:rsidRPr="00207E57">
        <w:rPr>
          <w:rFonts w:ascii="Times New Roman" w:hAnsi="Times New Roman"/>
          <w:sz w:val="24"/>
          <w:szCs w:val="24"/>
        </w:rPr>
        <w:t>объединяет информацию, связанную с обучением и воспитанием. Особое внимание здесь обращается на обоснование и разработку методов обучения и воспитания людей разного возраста.</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Медицинская, патопсихология и психотерапия </w:t>
      </w:r>
      <w:r w:rsidRPr="00207E57">
        <w:rPr>
          <w:rFonts w:ascii="Times New Roman" w:hAnsi="Times New Roman"/>
          <w:sz w:val="24"/>
          <w:szCs w:val="24"/>
        </w:rPr>
        <w:t>имеют дело с отклонениями от нормы в психике и поведении человека. Задача этих отраслей психологической науки – объяснить причины возможных психических нарушений и обосновать методы их предупреждения и лечения.</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Юридическая психология </w:t>
      </w:r>
      <w:r w:rsidRPr="00207E57">
        <w:rPr>
          <w:rFonts w:ascii="Times New Roman" w:hAnsi="Times New Roman"/>
          <w:sz w:val="24"/>
          <w:szCs w:val="24"/>
        </w:rPr>
        <w:t>рассматривает усвоение человеком правовых норм и правил поведения.</w:t>
      </w:r>
    </w:p>
    <w:p w:rsidR="00A30160" w:rsidRPr="00207E57" w:rsidRDefault="00A30160" w:rsidP="00207E57">
      <w:pPr>
        <w:rPr>
          <w:rFonts w:ascii="Times New Roman" w:hAnsi="Times New Roman"/>
          <w:sz w:val="24"/>
          <w:szCs w:val="24"/>
        </w:rPr>
      </w:pPr>
      <w:r w:rsidRPr="00207E57">
        <w:rPr>
          <w:rFonts w:ascii="Times New Roman" w:hAnsi="Times New Roman"/>
          <w:b/>
          <w:sz w:val="24"/>
          <w:szCs w:val="24"/>
        </w:rPr>
        <w:t xml:space="preserve">Психодиагностика </w:t>
      </w:r>
      <w:r w:rsidRPr="00207E57">
        <w:rPr>
          <w:rFonts w:ascii="Times New Roman" w:hAnsi="Times New Roman"/>
          <w:sz w:val="24"/>
          <w:szCs w:val="24"/>
        </w:rPr>
        <w:t>ставит и решает проблемы психологической оценки уровня развития людей и их дифференциации.</w:t>
      </w:r>
    </w:p>
    <w:p w:rsidR="00A30160" w:rsidRPr="00B17C81" w:rsidRDefault="00A30160" w:rsidP="00207E57">
      <w:pPr>
        <w:rPr>
          <w:rFonts w:ascii="Times New Roman" w:hAnsi="Times New Roman"/>
          <w:sz w:val="24"/>
          <w:szCs w:val="24"/>
        </w:rPr>
      </w:pPr>
      <w:r w:rsidRPr="00207E57">
        <w:rPr>
          <w:rFonts w:ascii="Times New Roman" w:hAnsi="Times New Roman"/>
          <w:sz w:val="24"/>
          <w:szCs w:val="24"/>
        </w:rPr>
        <w:t xml:space="preserve">     Изучение психологических наук начинается с общей психологии, так как без достаточно глубокого знания основных понятий, вводимых в курсе общей психологии, невозможно будет разобраться в том материале, который содержитс</w:t>
      </w:r>
      <w:r>
        <w:rPr>
          <w:rFonts w:ascii="Times New Roman" w:hAnsi="Times New Roman"/>
          <w:sz w:val="24"/>
          <w:szCs w:val="24"/>
        </w:rPr>
        <w:t>я в специальных разделах курса.</w:t>
      </w:r>
    </w:p>
    <w:p w:rsidR="00A30160" w:rsidRPr="00207E57" w:rsidRDefault="00A30160" w:rsidP="00B17C81">
      <w:pPr>
        <w:rPr>
          <w:rFonts w:ascii="Times New Roman" w:hAnsi="Times New Roman"/>
          <w:b/>
          <w:sz w:val="24"/>
          <w:szCs w:val="24"/>
        </w:rPr>
      </w:pPr>
      <w:r w:rsidRPr="00207E57">
        <w:rPr>
          <w:rFonts w:ascii="Times New Roman" w:hAnsi="Times New Roman"/>
          <w:b/>
          <w:sz w:val="24"/>
          <w:szCs w:val="24"/>
        </w:rPr>
        <w:t>Контрольные вопросы:</w:t>
      </w:r>
    </w:p>
    <w:p w:rsidR="00A30160" w:rsidRPr="00207E57" w:rsidRDefault="00A30160" w:rsidP="00B17C81">
      <w:pPr>
        <w:numPr>
          <w:ilvl w:val="0"/>
          <w:numId w:val="45"/>
        </w:numPr>
        <w:spacing w:after="0" w:line="240" w:lineRule="auto"/>
        <w:rPr>
          <w:rFonts w:ascii="Times New Roman" w:hAnsi="Times New Roman"/>
          <w:sz w:val="24"/>
          <w:szCs w:val="24"/>
        </w:rPr>
      </w:pPr>
      <w:r w:rsidRPr="00207E57">
        <w:rPr>
          <w:rFonts w:ascii="Times New Roman" w:hAnsi="Times New Roman"/>
          <w:sz w:val="24"/>
          <w:szCs w:val="24"/>
        </w:rPr>
        <w:t>Что изучает современная психология?</w:t>
      </w:r>
    </w:p>
    <w:p w:rsidR="00A30160" w:rsidRPr="00207E57" w:rsidRDefault="00A30160" w:rsidP="00B17C81">
      <w:pPr>
        <w:numPr>
          <w:ilvl w:val="0"/>
          <w:numId w:val="45"/>
        </w:numPr>
        <w:spacing w:after="0" w:line="240" w:lineRule="auto"/>
        <w:rPr>
          <w:rFonts w:ascii="Times New Roman" w:hAnsi="Times New Roman"/>
          <w:sz w:val="24"/>
          <w:szCs w:val="24"/>
        </w:rPr>
      </w:pPr>
      <w:r w:rsidRPr="00207E57">
        <w:rPr>
          <w:rFonts w:ascii="Times New Roman" w:hAnsi="Times New Roman"/>
          <w:sz w:val="24"/>
          <w:szCs w:val="24"/>
        </w:rPr>
        <w:t>Расскажите об основных задачах психологии. В чем значение психологии?</w:t>
      </w:r>
    </w:p>
    <w:p w:rsidR="00A30160" w:rsidRPr="00207E57" w:rsidRDefault="00A30160" w:rsidP="00B17C81">
      <w:pPr>
        <w:numPr>
          <w:ilvl w:val="0"/>
          <w:numId w:val="45"/>
        </w:numPr>
        <w:spacing w:after="0" w:line="240" w:lineRule="auto"/>
        <w:rPr>
          <w:rFonts w:ascii="Times New Roman" w:hAnsi="Times New Roman"/>
          <w:sz w:val="24"/>
          <w:szCs w:val="24"/>
        </w:rPr>
      </w:pPr>
      <w:r w:rsidRPr="00207E57">
        <w:rPr>
          <w:rFonts w:ascii="Times New Roman" w:hAnsi="Times New Roman"/>
          <w:sz w:val="24"/>
          <w:szCs w:val="24"/>
        </w:rPr>
        <w:t>Основные этапы развития психологии.</w:t>
      </w:r>
    </w:p>
    <w:p w:rsidR="00A30160" w:rsidRPr="00207E57" w:rsidRDefault="00A30160" w:rsidP="00B17C81">
      <w:pPr>
        <w:numPr>
          <w:ilvl w:val="0"/>
          <w:numId w:val="45"/>
        </w:numPr>
        <w:spacing w:after="0" w:line="240" w:lineRule="auto"/>
        <w:rPr>
          <w:rFonts w:ascii="Times New Roman" w:hAnsi="Times New Roman"/>
          <w:sz w:val="24"/>
          <w:szCs w:val="24"/>
        </w:rPr>
      </w:pPr>
      <w:r w:rsidRPr="00207E57">
        <w:rPr>
          <w:rFonts w:ascii="Times New Roman" w:hAnsi="Times New Roman"/>
          <w:sz w:val="24"/>
          <w:szCs w:val="24"/>
        </w:rPr>
        <w:t>Какие отрасли можно выделить в современной</w:t>
      </w:r>
      <w:r w:rsidRPr="00207E57">
        <w:rPr>
          <w:rFonts w:ascii="Times New Roman" w:hAnsi="Times New Roman"/>
          <w:sz w:val="24"/>
          <w:szCs w:val="24"/>
        </w:rPr>
        <w:tab/>
        <w:t>психологической науке?</w:t>
      </w:r>
    </w:p>
    <w:p w:rsidR="00A30160" w:rsidRPr="00207E57" w:rsidRDefault="00A30160" w:rsidP="00B17C81">
      <w:pPr>
        <w:numPr>
          <w:ilvl w:val="0"/>
          <w:numId w:val="45"/>
        </w:numPr>
        <w:spacing w:after="0" w:line="240" w:lineRule="auto"/>
        <w:rPr>
          <w:rFonts w:ascii="Times New Roman" w:hAnsi="Times New Roman"/>
          <w:sz w:val="24"/>
          <w:szCs w:val="24"/>
        </w:rPr>
      </w:pPr>
      <w:r w:rsidRPr="00207E57">
        <w:rPr>
          <w:rFonts w:ascii="Times New Roman" w:hAnsi="Times New Roman"/>
          <w:sz w:val="24"/>
          <w:szCs w:val="24"/>
        </w:rPr>
        <w:t>Расскажите о принципах психологии.</w:t>
      </w:r>
    </w:p>
    <w:p w:rsidR="00A30160" w:rsidRDefault="00A30160" w:rsidP="00207E57">
      <w:pPr>
        <w:rPr>
          <w:rFonts w:ascii="Times New Roman" w:hAnsi="Times New Roman"/>
          <w:b/>
          <w:sz w:val="24"/>
          <w:szCs w:val="24"/>
        </w:rPr>
      </w:pPr>
    </w:p>
    <w:p w:rsidR="00A30160" w:rsidRPr="00207E57" w:rsidRDefault="00A30160" w:rsidP="00207E57">
      <w:pPr>
        <w:rPr>
          <w:rFonts w:ascii="Times New Roman" w:hAnsi="Times New Roman"/>
          <w:b/>
          <w:sz w:val="24"/>
          <w:szCs w:val="24"/>
        </w:rPr>
      </w:pPr>
      <w:r w:rsidRPr="00207E57">
        <w:rPr>
          <w:rFonts w:ascii="Times New Roman" w:hAnsi="Times New Roman"/>
          <w:b/>
          <w:sz w:val="24"/>
          <w:szCs w:val="24"/>
        </w:rPr>
        <w:t>Литература:</w:t>
      </w:r>
    </w:p>
    <w:p w:rsidR="00A30160" w:rsidRPr="00207E57" w:rsidRDefault="00A30160" w:rsidP="00207E57">
      <w:pPr>
        <w:spacing w:after="0" w:line="240" w:lineRule="auto"/>
        <w:ind w:left="360"/>
        <w:rPr>
          <w:rFonts w:ascii="Times New Roman" w:hAnsi="Times New Roman"/>
          <w:sz w:val="24"/>
          <w:szCs w:val="24"/>
        </w:rPr>
      </w:pPr>
      <w:r>
        <w:rPr>
          <w:rFonts w:ascii="Times New Roman" w:hAnsi="Times New Roman"/>
          <w:sz w:val="24"/>
          <w:szCs w:val="24"/>
        </w:rPr>
        <w:t xml:space="preserve">1. </w:t>
      </w:r>
      <w:r w:rsidRPr="00207E57">
        <w:rPr>
          <w:rFonts w:ascii="Times New Roman" w:hAnsi="Times New Roman"/>
          <w:sz w:val="24"/>
          <w:szCs w:val="24"/>
        </w:rPr>
        <w:t>Столяренко Л.Д. Основы психологии. – Ростов н/Д: 2005, с.7-10</w:t>
      </w:r>
    </w:p>
    <w:p w:rsidR="00A30160" w:rsidRPr="00207E57" w:rsidRDefault="00A30160" w:rsidP="00207E57">
      <w:pPr>
        <w:spacing w:after="0" w:line="240" w:lineRule="auto"/>
        <w:ind w:left="360"/>
        <w:rPr>
          <w:rFonts w:ascii="Times New Roman" w:hAnsi="Times New Roman"/>
          <w:sz w:val="24"/>
          <w:szCs w:val="24"/>
        </w:rPr>
      </w:pPr>
      <w:r>
        <w:rPr>
          <w:rFonts w:ascii="Times New Roman" w:hAnsi="Times New Roman"/>
          <w:sz w:val="24"/>
          <w:szCs w:val="24"/>
        </w:rPr>
        <w:t>2.</w:t>
      </w:r>
      <w:r w:rsidRPr="00207E57">
        <w:rPr>
          <w:rFonts w:ascii="Times New Roman" w:hAnsi="Times New Roman"/>
          <w:sz w:val="24"/>
          <w:szCs w:val="24"/>
        </w:rPr>
        <w:t>Немов Р.С. Психология. – М., 2005, с. 5-12</w:t>
      </w:r>
    </w:p>
    <w:p w:rsidR="00A30160" w:rsidRDefault="00A30160" w:rsidP="00207E57">
      <w:pPr>
        <w:numPr>
          <w:ilvl w:val="0"/>
          <w:numId w:val="44"/>
        </w:numPr>
        <w:spacing w:after="0" w:line="240" w:lineRule="auto"/>
        <w:rPr>
          <w:rFonts w:ascii="Times New Roman" w:hAnsi="Times New Roman"/>
          <w:sz w:val="24"/>
          <w:szCs w:val="24"/>
        </w:rPr>
      </w:pPr>
      <w:r w:rsidRPr="00207E57">
        <w:rPr>
          <w:rFonts w:ascii="Times New Roman" w:hAnsi="Times New Roman"/>
          <w:sz w:val="24"/>
          <w:szCs w:val="24"/>
        </w:rPr>
        <w:t>Гамезо М.В., Домашенко И.А. Атлас по психологии: Информ.-метод. материалы к курсу «Общ. психология» - М., 1986. – с. 12-43</w:t>
      </w:r>
    </w:p>
    <w:p w:rsidR="00A30160" w:rsidRPr="00207E57" w:rsidRDefault="00A30160" w:rsidP="00207E57">
      <w:pPr>
        <w:spacing w:after="0" w:line="240" w:lineRule="auto"/>
        <w:ind w:left="360"/>
        <w:rPr>
          <w:rFonts w:ascii="Times New Roman" w:hAnsi="Times New Roman"/>
          <w:sz w:val="24"/>
          <w:szCs w:val="24"/>
        </w:rPr>
      </w:pPr>
    </w:p>
    <w:p w:rsidR="00A30160" w:rsidRDefault="00A30160" w:rsidP="00207E57">
      <w:pPr>
        <w:rPr>
          <w:b/>
        </w:rPr>
      </w:pP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№2: Методы психологии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numPr>
          <w:ilvl w:val="0"/>
          <w:numId w:val="46"/>
        </w:numPr>
        <w:spacing w:after="0" w:line="240" w:lineRule="auto"/>
        <w:rPr>
          <w:rFonts w:ascii="Times New Roman" w:hAnsi="Times New Roman"/>
          <w:sz w:val="24"/>
          <w:szCs w:val="24"/>
          <w:lang w:eastAsia="ru-RU"/>
        </w:rPr>
      </w:pPr>
      <w:r>
        <w:rPr>
          <w:rFonts w:ascii="Times New Roman" w:hAnsi="Times New Roman"/>
          <w:sz w:val="24"/>
          <w:szCs w:val="24"/>
          <w:lang w:eastAsia="ru-RU"/>
        </w:rPr>
        <w:t>Общее представление о методологии науки.</w:t>
      </w:r>
    </w:p>
    <w:p w:rsidR="00A30160" w:rsidRDefault="00A30160" w:rsidP="00391159">
      <w:pPr>
        <w:numPr>
          <w:ilvl w:val="0"/>
          <w:numId w:val="46"/>
        </w:numPr>
        <w:spacing w:after="0" w:line="240" w:lineRule="auto"/>
        <w:rPr>
          <w:rFonts w:ascii="Times New Roman" w:hAnsi="Times New Roman"/>
          <w:sz w:val="24"/>
          <w:szCs w:val="24"/>
          <w:lang w:eastAsia="ru-RU"/>
        </w:rPr>
      </w:pPr>
      <w:r>
        <w:rPr>
          <w:rFonts w:ascii="Times New Roman" w:hAnsi="Times New Roman"/>
          <w:sz w:val="24"/>
          <w:szCs w:val="24"/>
          <w:lang w:eastAsia="ru-RU"/>
        </w:rPr>
        <w:t>Основные методы исследования в психологии.</w:t>
      </w:r>
    </w:p>
    <w:p w:rsidR="00A30160" w:rsidRDefault="00A30160" w:rsidP="00391159">
      <w:pPr>
        <w:numPr>
          <w:ilvl w:val="0"/>
          <w:numId w:val="46"/>
        </w:numPr>
        <w:spacing w:after="0" w:line="240" w:lineRule="auto"/>
        <w:rPr>
          <w:rFonts w:ascii="Times New Roman" w:hAnsi="Times New Roman"/>
          <w:sz w:val="24"/>
          <w:szCs w:val="24"/>
          <w:lang w:eastAsia="ru-RU"/>
        </w:rPr>
      </w:pPr>
      <w:r>
        <w:rPr>
          <w:rFonts w:ascii="Times New Roman" w:hAnsi="Times New Roman"/>
          <w:sz w:val="24"/>
          <w:szCs w:val="24"/>
          <w:lang w:eastAsia="ru-RU"/>
        </w:rPr>
        <w:t>Требования, предъявляемые к организации психологического исследования.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sidRPr="00021B9C">
        <w:rPr>
          <w:rFonts w:ascii="Times New Roman" w:hAnsi="Times New Roman"/>
          <w:b/>
          <w:sz w:val="24"/>
          <w:szCs w:val="24"/>
          <w:lang w:eastAsia="ru-RU"/>
        </w:rPr>
        <w:t>1</w:t>
      </w:r>
      <w:r>
        <w:rPr>
          <w:rFonts w:ascii="Times New Roman" w:hAnsi="Times New Roman"/>
          <w:sz w:val="24"/>
          <w:szCs w:val="24"/>
          <w:lang w:eastAsia="ru-RU"/>
        </w:rPr>
        <w:t>. Любая наука развивается, если она пополняется новыми фактами.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Основные категории теории и методологии психологии, с которыми приходится иметь дело, когда мы проводим исследования, это:</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методология,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принцип,</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подход,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теория,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метод,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методика.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Для накопления и интерпретации фактических данных нужны научно обоснованные методы исследования. Методы исследования зависят от системы теоретических принципов, которые в науковедении получили название методологических. Любое исследование опирается на определенные принципы, т.е. имеет методологическую основу.</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Что такое </w:t>
      </w:r>
      <w:r w:rsidRPr="00C47690">
        <w:rPr>
          <w:rFonts w:ascii="Times New Roman" w:hAnsi="Times New Roman"/>
          <w:b/>
          <w:sz w:val="24"/>
          <w:szCs w:val="24"/>
          <w:lang w:eastAsia="ru-RU"/>
        </w:rPr>
        <w:t>«методология»?</w:t>
      </w:r>
    </w:p>
    <w:p w:rsidR="00A30160" w:rsidRDefault="00A30160" w:rsidP="00391159">
      <w:pPr>
        <w:spacing w:after="0" w:line="240" w:lineRule="auto"/>
        <w:rPr>
          <w:rFonts w:ascii="Times New Roman" w:hAnsi="Times New Roman"/>
          <w:sz w:val="24"/>
          <w:szCs w:val="24"/>
          <w:lang w:eastAsia="ru-RU"/>
        </w:rPr>
      </w:pPr>
      <w:r w:rsidRPr="00C47690">
        <w:rPr>
          <w:rFonts w:ascii="Times New Roman" w:hAnsi="Times New Roman"/>
          <w:sz w:val="24"/>
          <w:szCs w:val="24"/>
          <w:lang w:eastAsia="ru-RU"/>
        </w:rPr>
        <w:t>Под</w:t>
      </w:r>
      <w:r>
        <w:rPr>
          <w:rFonts w:ascii="Times New Roman" w:hAnsi="Times New Roman"/>
          <w:b/>
          <w:sz w:val="24"/>
          <w:szCs w:val="24"/>
          <w:lang w:eastAsia="ru-RU"/>
        </w:rPr>
        <w:t xml:space="preserve"> методологией </w:t>
      </w:r>
      <w:r w:rsidRPr="00C47690">
        <w:rPr>
          <w:rFonts w:ascii="Times New Roman" w:hAnsi="Times New Roman"/>
          <w:sz w:val="24"/>
          <w:szCs w:val="24"/>
          <w:lang w:eastAsia="ru-RU"/>
        </w:rPr>
        <w:t>понимают учение о принципах построения, формах и способах научно-познавательной деятельности.</w:t>
      </w:r>
      <w:r>
        <w:rPr>
          <w:rFonts w:ascii="Times New Roman" w:hAnsi="Times New Roman"/>
          <w:sz w:val="24"/>
          <w:szCs w:val="24"/>
          <w:lang w:eastAsia="ru-RU"/>
        </w:rPr>
        <w:t xml:space="preserve"> Методология науки дает характеристику основным компонентам исследования: объект, предмет, задачи исследования, исследовательские средства, необходимые для решения задач. Исходя из этого, методологию рассматривают как совокупность теоретических положений о познании и преобразовании действительности.</w:t>
      </w:r>
    </w:p>
    <w:p w:rsidR="00A30160" w:rsidRDefault="00A30160" w:rsidP="00391159">
      <w:pPr>
        <w:spacing w:after="0" w:line="240" w:lineRule="auto"/>
        <w:rPr>
          <w:rFonts w:ascii="Times New Roman" w:hAnsi="Times New Roman"/>
          <w:sz w:val="24"/>
          <w:szCs w:val="24"/>
          <w:lang w:eastAsia="ru-RU"/>
        </w:rPr>
      </w:pPr>
      <w:r w:rsidRPr="00DE2CB4">
        <w:rPr>
          <w:rFonts w:ascii="Times New Roman" w:hAnsi="Times New Roman"/>
          <w:b/>
          <w:sz w:val="24"/>
          <w:szCs w:val="24"/>
          <w:lang w:eastAsia="ru-RU"/>
        </w:rPr>
        <w:t>Принцип (</w:t>
      </w:r>
      <w:r>
        <w:rPr>
          <w:rFonts w:ascii="Times New Roman" w:hAnsi="Times New Roman"/>
          <w:sz w:val="24"/>
          <w:szCs w:val="24"/>
          <w:lang w:eastAsia="ru-RU"/>
        </w:rPr>
        <w:t>теоретический, методологический) – это общее методологическое положение, которое является определяющим для ряда крупных направлений (принцип детерминизма; принцип системности; принцип развития и т.д.).</w:t>
      </w:r>
    </w:p>
    <w:p w:rsidR="00A30160" w:rsidRDefault="00A30160" w:rsidP="00391159">
      <w:pPr>
        <w:spacing w:after="0" w:line="240" w:lineRule="auto"/>
        <w:rPr>
          <w:rFonts w:ascii="Times New Roman" w:hAnsi="Times New Roman"/>
          <w:sz w:val="24"/>
          <w:szCs w:val="24"/>
          <w:lang w:eastAsia="ru-RU"/>
        </w:rPr>
      </w:pPr>
      <w:r w:rsidRPr="00DE2CB4">
        <w:rPr>
          <w:rFonts w:ascii="Times New Roman" w:hAnsi="Times New Roman"/>
          <w:b/>
          <w:sz w:val="24"/>
          <w:szCs w:val="24"/>
          <w:lang w:eastAsia="ru-RU"/>
        </w:rPr>
        <w:t xml:space="preserve">     Подход</w:t>
      </w:r>
      <w:r>
        <w:rPr>
          <w:rFonts w:ascii="Times New Roman" w:hAnsi="Times New Roman"/>
          <w:sz w:val="24"/>
          <w:szCs w:val="24"/>
          <w:lang w:eastAsia="ru-RU"/>
        </w:rPr>
        <w:t xml:space="preserve"> – это вопросы, которые задают направление изучению проблемы, исследованию (личностно - деятельностный подход;  системный подход).</w:t>
      </w:r>
    </w:p>
    <w:p w:rsidR="00A30160" w:rsidRDefault="00A30160" w:rsidP="00391159">
      <w:pPr>
        <w:spacing w:after="0" w:line="240" w:lineRule="auto"/>
        <w:rPr>
          <w:rFonts w:ascii="Times New Roman" w:hAnsi="Times New Roman"/>
          <w:sz w:val="24"/>
          <w:szCs w:val="24"/>
          <w:lang w:eastAsia="ru-RU"/>
        </w:rPr>
      </w:pPr>
      <w:r w:rsidRPr="004D4058">
        <w:rPr>
          <w:rFonts w:ascii="Times New Roman" w:hAnsi="Times New Roman"/>
          <w:b/>
          <w:sz w:val="24"/>
          <w:szCs w:val="24"/>
          <w:lang w:eastAsia="ru-RU"/>
        </w:rPr>
        <w:t>Теория –</w:t>
      </w:r>
      <w:r>
        <w:rPr>
          <w:rFonts w:ascii="Times New Roman" w:hAnsi="Times New Roman"/>
          <w:sz w:val="24"/>
          <w:szCs w:val="24"/>
          <w:lang w:eastAsia="ru-RU"/>
        </w:rPr>
        <w:t xml:space="preserve"> это набор гипотетических ответов на какие – то вопросы.</w:t>
      </w:r>
    </w:p>
    <w:p w:rsidR="00A30160" w:rsidRPr="00C4769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Каждая наука имеет свой предмет и использует определенные методы, которые позволяют познать закономерности изучаемых ею явлений.</w:t>
      </w:r>
    </w:p>
    <w:p w:rsidR="00A30160" w:rsidRDefault="00A30160" w:rsidP="00391159">
      <w:pPr>
        <w:spacing w:after="0" w:line="240" w:lineRule="auto"/>
        <w:rPr>
          <w:rFonts w:ascii="Times New Roman" w:hAnsi="Times New Roman"/>
          <w:sz w:val="24"/>
          <w:szCs w:val="24"/>
          <w:lang w:eastAsia="ru-RU"/>
        </w:rPr>
      </w:pPr>
      <w:r w:rsidRPr="00E128D2">
        <w:rPr>
          <w:rFonts w:ascii="Times New Roman" w:hAnsi="Times New Roman"/>
          <w:b/>
          <w:sz w:val="24"/>
          <w:szCs w:val="24"/>
          <w:lang w:eastAsia="ru-RU"/>
        </w:rPr>
        <w:t xml:space="preserve">     Метод</w:t>
      </w:r>
      <w:r>
        <w:rPr>
          <w:rFonts w:ascii="Times New Roman" w:hAnsi="Times New Roman"/>
          <w:sz w:val="24"/>
          <w:szCs w:val="24"/>
          <w:lang w:eastAsia="ru-RU"/>
        </w:rPr>
        <w:t xml:space="preserve"> (с греческого) – это путь, способ познавательной и практической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отличии от методологии, это сами способы изучения психических явлений, получения научной информации о них, с целью установления закономерных связей, отношений и построения научных теорий.</w:t>
      </w:r>
      <w:r w:rsidRPr="00F72262">
        <w:rPr>
          <w:rFonts w:ascii="Times New Roman" w:hAnsi="Times New Roman"/>
          <w:b/>
          <w:sz w:val="24"/>
          <w:szCs w:val="24"/>
          <w:lang w:eastAsia="ru-RU"/>
        </w:rPr>
        <w:t>М</w:t>
      </w:r>
      <w:r>
        <w:rPr>
          <w:rFonts w:ascii="Times New Roman" w:hAnsi="Times New Roman"/>
          <w:b/>
          <w:sz w:val="24"/>
          <w:szCs w:val="24"/>
          <w:lang w:eastAsia="ru-RU"/>
        </w:rPr>
        <w:t xml:space="preserve">етод </w:t>
      </w:r>
      <w:r>
        <w:rPr>
          <w:rFonts w:ascii="Times New Roman" w:hAnsi="Times New Roman"/>
          <w:sz w:val="24"/>
          <w:szCs w:val="24"/>
          <w:lang w:eastAsia="ru-RU"/>
        </w:rPr>
        <w:t>– это путь познания, это способ, посредством которого познаётся предмет науки (С.Л. Рубинштейн).</w:t>
      </w:r>
    </w:p>
    <w:p w:rsidR="00A30160" w:rsidRDefault="00A30160" w:rsidP="00391159">
      <w:pPr>
        <w:spacing w:after="0" w:line="240" w:lineRule="auto"/>
        <w:rPr>
          <w:rFonts w:ascii="Times New Roman" w:hAnsi="Times New Roman"/>
          <w:sz w:val="24"/>
          <w:szCs w:val="24"/>
          <w:lang w:eastAsia="ru-RU"/>
        </w:rPr>
      </w:pPr>
      <w:r w:rsidRPr="00E128D2">
        <w:rPr>
          <w:rFonts w:ascii="Times New Roman" w:hAnsi="Times New Roman"/>
          <w:b/>
          <w:sz w:val="24"/>
          <w:szCs w:val="24"/>
          <w:lang w:eastAsia="ru-RU"/>
        </w:rPr>
        <w:t xml:space="preserve">     Методика</w:t>
      </w:r>
      <w:r>
        <w:rPr>
          <w:rFonts w:ascii="Times New Roman" w:hAnsi="Times New Roman"/>
          <w:sz w:val="24"/>
          <w:szCs w:val="24"/>
          <w:lang w:eastAsia="ru-RU"/>
        </w:rPr>
        <w:t xml:space="preserve"> – это приемы, способы исследования какого – то конкретного явления или процесса (как, методика КОТ по исследованию общих способностей, уровня интеллекта;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методика Торренса по исследованию креативности и т.д.).</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sidRPr="00015A20">
        <w:rPr>
          <w:rFonts w:ascii="Times New Roman" w:hAnsi="Times New Roman"/>
          <w:b/>
          <w:sz w:val="24"/>
          <w:szCs w:val="24"/>
          <w:lang w:eastAsia="ru-RU"/>
        </w:rPr>
        <w:t>2</w:t>
      </w:r>
      <w:r>
        <w:rPr>
          <w:rFonts w:ascii="Times New Roman" w:hAnsi="Times New Roman"/>
          <w:sz w:val="24"/>
          <w:szCs w:val="24"/>
          <w:lang w:eastAsia="ru-RU"/>
        </w:rPr>
        <w:t xml:space="preserve">. В современных психологических исследованияхне утратили своего значения традиционные методы сбора научной информации, в том числе такие, как </w:t>
      </w:r>
      <w:r>
        <w:rPr>
          <w:rFonts w:ascii="Times New Roman" w:hAnsi="Times New Roman"/>
          <w:b/>
          <w:sz w:val="24"/>
          <w:szCs w:val="24"/>
          <w:lang w:eastAsia="ru-RU"/>
        </w:rPr>
        <w:t>наблюдение, самонаблюдение и опрос.</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Причин сохранения их значения несколько. Первая состоит в том, что явления, изучаемые в психологии, сложны и уникальны, их не всегда можно изучить с помощью методов, заимствованных из других наук Наблюдение и самонаблюдение позволяют уловить многое из того, что практически недоступно приборам, неописуемо с помощью точных математических формул. Самонаблюдение нередко применяется в тех случаях, когда исследователь хочет непосредственно сам, а не со слов других лиц или по показаниям бездушных приборов получить сведения об ощущениях, эмоциональных переживаниях, образах, представлениях, мыслях, сопровождающих тот или иной поведенческий акт.</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Однако данные наблюдения, и особенно самонаблюдения, почти всегда требуют проверки на достоверность и надежность. Там, где это возможно, эти данные необходимо контролировать при помощи иных, более объективных методов, в частности математических расчетов.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Наблюдение</w:t>
      </w:r>
      <w:r>
        <w:rPr>
          <w:rFonts w:ascii="Times New Roman" w:hAnsi="Times New Roman"/>
          <w:sz w:val="24"/>
          <w:szCs w:val="24"/>
          <w:lang w:eastAsia="ru-RU"/>
        </w:rPr>
        <w:t xml:space="preserve"> имеет несколько вариантов. Внешнее наблюдение – это способ сбора данных о психологии и поведении человека путем прямого наблюдения за ним со стороны. Внутренне наблюдение, или самонаблюдение, применяется тогда, когда психолог-исследователь ставит пред собой задачу изучить интересующее его явление в том виде, в каком оно непосредственно представлено в его сознании.</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Психологическое наблюдение должно быть целенаправленным: наблюдатель должен отчетливо представлять и понимать, что наблюдать и для чего наблюдать. Иначе наблюдение превращается в собирание случайных фактов.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Психологическое наблюдение должно проводится по определенному плану или программе. Программа наблюдения обеспечивает наблюдателю изучение тех вопросов и фактов, которые он заранее наметил. Без определенного плана или программы теряется основная линия наблюдения – в результате можно упустить главное и существенное в психической деятельности человека.</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Наблюдение следует проводить систематически, а не от случая к случаю. Систематичность наблюдения позволяет сохранить постоянные условия наблюдения и тем самым дает возможность установить тесные связи между наблюдаемыми фактами.</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Эксперимент.</w:t>
      </w:r>
      <w:r>
        <w:rPr>
          <w:rFonts w:ascii="Times New Roman" w:hAnsi="Times New Roman"/>
          <w:sz w:val="24"/>
          <w:szCs w:val="24"/>
          <w:lang w:eastAsia="ru-RU"/>
        </w:rPr>
        <w:t xml:space="preserve"> В эксперименте исследователь сам создает необходимые условия, чтобы вызвать необходимые процессы у испытуемого, т.е. человека, с которым проводится опыт (испытание). Создавая необходимость условия, экспериментатор может установить индивидуальные особенности протекания психических процессов у каждого из них.</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Экспериментатор по своему усмотрению меняет условия проведения опыта. Меняя условия заучивания того или иного учебного материала, можно установить, при каких условиях запоминание будет наиболее быстрым, точным, длительным и прочным. В процессе эксперимента с помощью специальных приборов и аппаратов можно очень точно измерить время протекания психических процессов, например быстроту реакций, скорость формирования учебных, трудовых навыков.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В психологии применяются два вида эксперимента: </w:t>
      </w:r>
      <w:r>
        <w:rPr>
          <w:rFonts w:ascii="Times New Roman" w:hAnsi="Times New Roman"/>
          <w:b/>
          <w:sz w:val="24"/>
          <w:szCs w:val="24"/>
          <w:lang w:eastAsia="ru-RU"/>
        </w:rPr>
        <w:t>лабораторный и естественный.</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Лабораторный эксперимент</w:t>
      </w:r>
      <w:r>
        <w:rPr>
          <w:rFonts w:ascii="Times New Roman" w:hAnsi="Times New Roman"/>
          <w:sz w:val="24"/>
          <w:szCs w:val="24"/>
          <w:lang w:eastAsia="ru-RU"/>
        </w:rPr>
        <w:t xml:space="preserve"> проводится в специально организованных условиях, часто с применением различных регистрирующих приборов. Примером такого исследования может служить исследования восприятия при помощи электронной установки.</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Лабораторный эксперимент применяется в тех случаях, когда необходимо получить точные и надежные показатели протекания психических явлений при строго определенных условиях, например при изучении памяти, мышления, речи и др. психических процессов.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Лабораторный эксперимент обеспечивает глубокое и всестороннее изучение психической деятельности людей. Наиболее существенный недостаток этого метода – его искусственность, которая при определенных условиях может привести к нарушению естественного хода психических процессов, а следовательно, к неправильному выводу. Вот почему лабораторное исследование психической деятельности должно быть тщательно организовано и по возможности сочетаться с другими, более естественными методами исследования.</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Естественный эксперимент</w:t>
      </w:r>
      <w:r>
        <w:rPr>
          <w:rFonts w:ascii="Times New Roman" w:hAnsi="Times New Roman"/>
          <w:sz w:val="24"/>
          <w:szCs w:val="24"/>
          <w:lang w:eastAsia="ru-RU"/>
        </w:rPr>
        <w:t xml:space="preserve"> сочетает в себе положительные стороны метода наблюдения и лабораторного эксперимента. Здесь сохраняется естественность условий наблюдения и вводится точность эксперимента. В естественном эксперименте, как и в лабораторном, создают специальные условия, но близкие к естественным, обычным условиям поведения и деятельности человека. При помощи этих условий произвольно вызывают и изучают те или иные психические явления.</w:t>
      </w:r>
    </w:p>
    <w:p w:rsidR="00A30160" w:rsidRDefault="00A30160" w:rsidP="005B694D">
      <w:pPr>
        <w:spacing w:after="0" w:line="240" w:lineRule="auto"/>
        <w:rPr>
          <w:rFonts w:ascii="Times New Roman" w:hAnsi="Times New Roman"/>
          <w:b/>
          <w:sz w:val="24"/>
          <w:szCs w:val="24"/>
          <w:lang w:eastAsia="ru-RU"/>
        </w:rPr>
      </w:pPr>
      <w:r>
        <w:rPr>
          <w:rFonts w:ascii="Times New Roman" w:hAnsi="Times New Roman"/>
          <w:sz w:val="24"/>
          <w:szCs w:val="24"/>
          <w:lang w:eastAsia="ru-RU"/>
        </w:rPr>
        <w:tab/>
        <w:t>Для правильного и успешного проведения естественного эксперимента необходимо соблюдать все те требования, которые предъявляются к лабораторному эксперименту. Кроме этого, в процессе эксперимента испытуемые не должны знать, что они являются объектами специального наблюдения и изучения, иначе они невольно изменят свойственное им поведение и тем самым нарушат естественный характер эксперимента.</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b/>
          <w:sz w:val="24"/>
          <w:szCs w:val="24"/>
          <w:lang w:eastAsia="ru-RU"/>
        </w:rPr>
        <w:tab/>
      </w:r>
      <w:r>
        <w:rPr>
          <w:rFonts w:ascii="Times New Roman" w:hAnsi="Times New Roman"/>
          <w:sz w:val="24"/>
          <w:szCs w:val="24"/>
          <w:lang w:eastAsia="ru-RU"/>
        </w:rPr>
        <w:t>В зависимости от степени вмешательства экспериментатора в протекание психических явлений эксперимент делится на:</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констатирующий</w:t>
      </w:r>
      <w:r>
        <w:rPr>
          <w:rFonts w:ascii="Times New Roman" w:hAnsi="Times New Roman"/>
          <w:sz w:val="24"/>
          <w:szCs w:val="24"/>
          <w:lang w:eastAsia="ru-RU"/>
        </w:rPr>
        <w:t>, в котором выявляются определенные психические особенности и уровень развития соответствующего качества;</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обучающий (формирующий)</w:t>
      </w:r>
      <w:r>
        <w:rPr>
          <w:rFonts w:ascii="Times New Roman" w:hAnsi="Times New Roman"/>
          <w:sz w:val="24"/>
          <w:szCs w:val="24"/>
          <w:lang w:eastAsia="ru-RU"/>
        </w:rPr>
        <w:t xml:space="preserve"> который предполагает целенаправленное воздействие на испытуемого в целях формирования у него определенных качеств.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Беседа </w:t>
      </w:r>
      <w:r>
        <w:rPr>
          <w:rFonts w:ascii="Times New Roman" w:hAnsi="Times New Roman"/>
          <w:sz w:val="24"/>
          <w:szCs w:val="24"/>
          <w:lang w:eastAsia="ru-RU"/>
        </w:rPr>
        <w:t xml:space="preserve">как психологический метод предусматривает прямое или косвенное, устное или письменное получение от изучаемого сведений о его деятельности, в которых объективируются свойственные ему психологические явления. </w:t>
      </w:r>
      <w:r>
        <w:rPr>
          <w:rFonts w:ascii="Times New Roman" w:hAnsi="Times New Roman"/>
          <w:b/>
          <w:sz w:val="24"/>
          <w:szCs w:val="24"/>
          <w:lang w:eastAsia="ru-RU"/>
        </w:rPr>
        <w:t>Виды бесед:</w:t>
      </w:r>
      <w:r>
        <w:rPr>
          <w:rFonts w:ascii="Times New Roman" w:hAnsi="Times New Roman"/>
          <w:sz w:val="24"/>
          <w:szCs w:val="24"/>
          <w:lang w:eastAsia="ru-RU"/>
        </w:rPr>
        <w:t xml:space="preserve"> непринужденная беседа, интервью, вопросники и психологические анкеты. Интервью – вид беседы, при которой ставится задача получить ответы опрашиваемого на определенные (обычно заранее приготовленные) вопросы. В этом случае, когда вопросы и ответы представляются в письменной форме, имеет место анкетирование.</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Существует ряд требований к беседе как к методу. Первое – непринужденность. Нельзя превращать беседу в опрос. Наибольший результат приносит беседа в случае установления личного контакта исследователя с обследуемым человеком. Важно при этом тщательно продумать беседу, представить ее в форме конкретного плана, задач, проблем, подлежащих выяснению.</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t>В рамках медицинской психологии может применятся такой вид беседы, как сбор анамнеза. Анамнез (от лат. – по памяти) – сведения о прошлом изучаемого, получаемые от него самого или – при объективном анализе – от хорошо знающих его лиц.</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 xml:space="preserve">Метод тестов </w:t>
      </w:r>
      <w:r>
        <w:rPr>
          <w:rFonts w:ascii="Times New Roman" w:hAnsi="Times New Roman"/>
          <w:sz w:val="24"/>
          <w:szCs w:val="24"/>
          <w:lang w:eastAsia="ru-RU"/>
        </w:rPr>
        <w:t>– метод испытаний, установления определенных психических качеств человека. Тесты являются специализированными методами психодиагностического обследования, применяя которые можно получить точную количественную или качественную характеристику изучаемого явления. От других методов исследования тесты отличаются тем, что предполагают четкую процедуру сбора и обработки первичных данных. С помощью тестов можно изучать и сравнивать между собой психологию разных людей, давать дифференцированные и сопоставимые оценки. Тесты могут быть прогностические и диагностирующие. Тесты должны быть научно обоснованы, надежны, валидны и выявлять устойчивые психологические характеристики.</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b/>
          <w:sz w:val="24"/>
          <w:szCs w:val="24"/>
          <w:lang w:eastAsia="ru-RU"/>
        </w:rPr>
        <w:tab/>
      </w:r>
    </w:p>
    <w:p w:rsidR="00A30160" w:rsidRDefault="00A30160" w:rsidP="005B694D">
      <w:pPr>
        <w:spacing w:after="0" w:line="240" w:lineRule="auto"/>
        <w:rPr>
          <w:rFonts w:ascii="Times New Roman" w:hAnsi="Times New Roman"/>
          <w:b/>
          <w:sz w:val="24"/>
          <w:szCs w:val="24"/>
          <w:lang w:eastAsia="ru-RU"/>
        </w:rPr>
      </w:pPr>
      <w:r>
        <w:rPr>
          <w:rFonts w:ascii="Times New Roman" w:hAnsi="Times New Roman"/>
          <w:b/>
          <w:sz w:val="24"/>
          <w:szCs w:val="24"/>
          <w:lang w:eastAsia="ru-RU"/>
        </w:rPr>
        <w:t>3. Требования:</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Pr>
          <w:rFonts w:ascii="Times New Roman" w:hAnsi="Times New Roman"/>
          <w:i/>
          <w:sz w:val="24"/>
          <w:szCs w:val="24"/>
          <w:lang w:eastAsia="ru-RU"/>
        </w:rPr>
        <w:t>Планирование исследования</w:t>
      </w:r>
      <w:r>
        <w:rPr>
          <w:rFonts w:ascii="Times New Roman" w:hAnsi="Times New Roman"/>
          <w:sz w:val="24"/>
          <w:szCs w:val="24"/>
          <w:lang w:eastAsia="ru-RU"/>
        </w:rPr>
        <w:t xml:space="preserve"> – включает подбор и апробацию методов и методик. Планирование – это также составление логической и хронологической схем исследования, выбор контингента и количества испытуемых или необходимого числа измерений (наблюдений), это план математической обработки и описания всего исследования и т.д.</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w:t>
      </w:r>
      <w:r>
        <w:rPr>
          <w:rFonts w:ascii="Times New Roman" w:hAnsi="Times New Roman"/>
          <w:i/>
          <w:sz w:val="24"/>
          <w:szCs w:val="24"/>
          <w:lang w:eastAsia="ru-RU"/>
        </w:rPr>
        <w:t>Место проведения исследования</w:t>
      </w:r>
      <w:r>
        <w:rPr>
          <w:rFonts w:ascii="Times New Roman" w:hAnsi="Times New Roman"/>
          <w:sz w:val="24"/>
          <w:szCs w:val="24"/>
          <w:lang w:eastAsia="ru-RU"/>
        </w:rPr>
        <w:t xml:space="preserve"> должно обеспечивать изоляцию от внешних помех (по меньшей мере эти влияния необходимо учитывать), отвечать санитарно-гигиеническим и инженерно-психологическим требованиям, т.е. обеспечивать определенный комфорт и непринужденную рабочую обстановку.</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 </w:t>
      </w:r>
      <w:r>
        <w:rPr>
          <w:rFonts w:ascii="Times New Roman" w:hAnsi="Times New Roman"/>
          <w:i/>
          <w:sz w:val="24"/>
          <w:szCs w:val="24"/>
          <w:lang w:eastAsia="ru-RU"/>
        </w:rPr>
        <w:t>Техническое оснащение</w:t>
      </w:r>
      <w:r>
        <w:rPr>
          <w:rFonts w:ascii="Times New Roman" w:hAnsi="Times New Roman"/>
          <w:sz w:val="24"/>
          <w:szCs w:val="24"/>
          <w:lang w:eastAsia="ru-RU"/>
        </w:rPr>
        <w:t xml:space="preserve"> исследования должно соответствовать решаемым задачам, всему ходу исследования и уровню анализа получаемых результатов.</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4. </w:t>
      </w:r>
      <w:r>
        <w:rPr>
          <w:rFonts w:ascii="Times New Roman" w:hAnsi="Times New Roman"/>
          <w:i/>
          <w:sz w:val="24"/>
          <w:szCs w:val="24"/>
          <w:lang w:eastAsia="ru-RU"/>
        </w:rPr>
        <w:t xml:space="preserve">Подбор испытуемых </w:t>
      </w:r>
      <w:r>
        <w:rPr>
          <w:rFonts w:ascii="Times New Roman" w:hAnsi="Times New Roman"/>
          <w:sz w:val="24"/>
          <w:szCs w:val="24"/>
          <w:lang w:eastAsia="ru-RU"/>
        </w:rPr>
        <w:t>должен обеспечить их качественную однородность.</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5. </w:t>
      </w:r>
      <w:r>
        <w:rPr>
          <w:rFonts w:ascii="Times New Roman" w:hAnsi="Times New Roman"/>
          <w:i/>
          <w:sz w:val="24"/>
          <w:szCs w:val="24"/>
          <w:lang w:eastAsia="ru-RU"/>
        </w:rPr>
        <w:t xml:space="preserve">Исследователь </w:t>
      </w:r>
      <w:r>
        <w:rPr>
          <w:rFonts w:ascii="Times New Roman" w:hAnsi="Times New Roman"/>
          <w:sz w:val="24"/>
          <w:szCs w:val="24"/>
          <w:lang w:eastAsia="ru-RU"/>
        </w:rPr>
        <w:t>(или экспериментатор) неизбежно влияет на ход проводимой работы на всех её этапах, от планирования до выводов и рекомендаций.</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 </w:t>
      </w:r>
      <w:r>
        <w:rPr>
          <w:rFonts w:ascii="Times New Roman" w:hAnsi="Times New Roman"/>
          <w:i/>
          <w:sz w:val="24"/>
          <w:szCs w:val="24"/>
          <w:lang w:eastAsia="ru-RU"/>
        </w:rPr>
        <w:t xml:space="preserve">Инструкция </w:t>
      </w:r>
      <w:r>
        <w:rPr>
          <w:rFonts w:ascii="Times New Roman" w:hAnsi="Times New Roman"/>
          <w:sz w:val="24"/>
          <w:szCs w:val="24"/>
          <w:lang w:eastAsia="ru-RU"/>
        </w:rPr>
        <w:t>составляется ещё на стадии планирования работы. Инструкция должна быть чёткой, краткой, однозначной.</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7. </w:t>
      </w:r>
      <w:r>
        <w:rPr>
          <w:rFonts w:ascii="Times New Roman" w:hAnsi="Times New Roman"/>
          <w:i/>
          <w:sz w:val="24"/>
          <w:szCs w:val="24"/>
          <w:lang w:eastAsia="ru-RU"/>
        </w:rPr>
        <w:t xml:space="preserve">Протокол </w:t>
      </w:r>
      <w:r>
        <w:rPr>
          <w:rFonts w:ascii="Times New Roman" w:hAnsi="Times New Roman"/>
          <w:sz w:val="24"/>
          <w:szCs w:val="24"/>
          <w:lang w:eastAsia="ru-RU"/>
        </w:rPr>
        <w:t>исследования должен быть одновременно полным и целенаправленным (избирательным).</w:t>
      </w:r>
    </w:p>
    <w:p w:rsidR="00A30160" w:rsidRDefault="00A30160" w:rsidP="005B694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8. </w:t>
      </w:r>
      <w:r>
        <w:rPr>
          <w:rFonts w:ascii="Times New Roman" w:hAnsi="Times New Roman"/>
          <w:i/>
          <w:sz w:val="24"/>
          <w:szCs w:val="24"/>
          <w:lang w:eastAsia="ru-RU"/>
        </w:rPr>
        <w:t xml:space="preserve">Обработка результатов </w:t>
      </w:r>
      <w:r>
        <w:rPr>
          <w:rFonts w:ascii="Times New Roman" w:hAnsi="Times New Roman"/>
          <w:sz w:val="24"/>
          <w:szCs w:val="24"/>
          <w:lang w:eastAsia="ru-RU"/>
        </w:rPr>
        <w:t>исследования – это количественный и качественный анализ и синтез полученных в ходе исследования данных.</w:t>
      </w:r>
    </w:p>
    <w:p w:rsidR="00A30160" w:rsidRDefault="00A30160" w:rsidP="005B694D">
      <w:pPr>
        <w:spacing w:after="0" w:line="240" w:lineRule="auto"/>
        <w:rPr>
          <w:rFonts w:ascii="Times New Roman" w:hAnsi="Times New Roman"/>
          <w:sz w:val="24"/>
          <w:szCs w:val="24"/>
          <w:lang w:eastAsia="ru-RU"/>
        </w:rPr>
      </w:pPr>
    </w:p>
    <w:p w:rsidR="00A30160" w:rsidRDefault="00A30160" w:rsidP="00B17C81">
      <w:pPr>
        <w:spacing w:after="0" w:line="240" w:lineRule="auto"/>
        <w:rPr>
          <w:rFonts w:ascii="Times New Roman" w:hAnsi="Times New Roman"/>
          <w:sz w:val="24"/>
          <w:szCs w:val="24"/>
          <w:lang w:eastAsia="ru-RU"/>
        </w:rPr>
      </w:pPr>
      <w:r>
        <w:rPr>
          <w:rFonts w:ascii="Times New Roman" w:hAnsi="Times New Roman"/>
          <w:b/>
          <w:sz w:val="24"/>
          <w:szCs w:val="24"/>
          <w:lang w:eastAsia="ru-RU"/>
        </w:rPr>
        <w:t>Контрольные вопросы:</w:t>
      </w:r>
    </w:p>
    <w:p w:rsidR="00A30160" w:rsidRDefault="00A30160" w:rsidP="00B17C81">
      <w:pPr>
        <w:numPr>
          <w:ilvl w:val="0"/>
          <w:numId w:val="48"/>
        </w:numPr>
        <w:spacing w:after="0" w:line="240" w:lineRule="auto"/>
        <w:rPr>
          <w:rFonts w:ascii="Times New Roman" w:hAnsi="Times New Roman"/>
          <w:sz w:val="24"/>
          <w:szCs w:val="24"/>
          <w:lang w:eastAsia="ru-RU"/>
        </w:rPr>
      </w:pPr>
      <w:r>
        <w:rPr>
          <w:rFonts w:ascii="Times New Roman" w:hAnsi="Times New Roman"/>
          <w:sz w:val="24"/>
          <w:szCs w:val="24"/>
          <w:lang w:eastAsia="ru-RU"/>
        </w:rPr>
        <w:t>Раскрыть содержание понятий:  «метод», «методология», «методика».</w:t>
      </w:r>
    </w:p>
    <w:p w:rsidR="00A30160" w:rsidRDefault="00A30160" w:rsidP="00B17C81">
      <w:pPr>
        <w:numPr>
          <w:ilvl w:val="0"/>
          <w:numId w:val="48"/>
        </w:numPr>
        <w:spacing w:after="0" w:line="240" w:lineRule="auto"/>
        <w:rPr>
          <w:rFonts w:ascii="Times New Roman" w:hAnsi="Times New Roman"/>
          <w:sz w:val="24"/>
          <w:szCs w:val="24"/>
          <w:lang w:eastAsia="ru-RU"/>
        </w:rPr>
      </w:pPr>
      <w:r>
        <w:rPr>
          <w:rFonts w:ascii="Times New Roman" w:hAnsi="Times New Roman"/>
          <w:sz w:val="24"/>
          <w:szCs w:val="24"/>
          <w:lang w:eastAsia="ru-RU"/>
        </w:rPr>
        <w:t>Раскройте суть методов наблюдения и самонаблюдения.</w:t>
      </w:r>
    </w:p>
    <w:p w:rsidR="00A30160" w:rsidRDefault="00A30160" w:rsidP="00B17C81">
      <w:pPr>
        <w:numPr>
          <w:ilvl w:val="0"/>
          <w:numId w:val="48"/>
        </w:numPr>
        <w:spacing w:after="0" w:line="240" w:lineRule="auto"/>
        <w:rPr>
          <w:rFonts w:ascii="Times New Roman" w:hAnsi="Times New Roman"/>
          <w:sz w:val="24"/>
          <w:szCs w:val="24"/>
          <w:lang w:eastAsia="ru-RU"/>
        </w:rPr>
      </w:pPr>
      <w:r>
        <w:rPr>
          <w:rFonts w:ascii="Times New Roman" w:hAnsi="Times New Roman"/>
          <w:sz w:val="24"/>
          <w:szCs w:val="24"/>
          <w:lang w:eastAsia="ru-RU"/>
        </w:rPr>
        <w:t>В чем заключается особенность эксперимента как метода исследования психологии?</w:t>
      </w:r>
    </w:p>
    <w:p w:rsidR="00A30160" w:rsidRDefault="00A30160" w:rsidP="00B17C81">
      <w:pPr>
        <w:numPr>
          <w:ilvl w:val="0"/>
          <w:numId w:val="48"/>
        </w:numPr>
        <w:spacing w:after="0" w:line="240" w:lineRule="auto"/>
        <w:rPr>
          <w:rFonts w:ascii="Times New Roman" w:hAnsi="Times New Roman"/>
          <w:sz w:val="24"/>
          <w:szCs w:val="24"/>
          <w:lang w:eastAsia="ru-RU"/>
        </w:rPr>
      </w:pPr>
      <w:r>
        <w:rPr>
          <w:rFonts w:ascii="Times New Roman" w:hAnsi="Times New Roman"/>
          <w:sz w:val="24"/>
          <w:szCs w:val="24"/>
          <w:lang w:eastAsia="ru-RU"/>
        </w:rPr>
        <w:t>Расскажите о беседе и методе тестов. В чем их сущность?</w:t>
      </w:r>
    </w:p>
    <w:p w:rsidR="00A30160" w:rsidRPr="00B17C81" w:rsidRDefault="00A30160" w:rsidP="005B694D">
      <w:pPr>
        <w:numPr>
          <w:ilvl w:val="0"/>
          <w:numId w:val="48"/>
        </w:numPr>
        <w:spacing w:after="0" w:line="240" w:lineRule="auto"/>
        <w:rPr>
          <w:rFonts w:ascii="Times New Roman" w:hAnsi="Times New Roman"/>
          <w:sz w:val="24"/>
          <w:szCs w:val="24"/>
          <w:lang w:eastAsia="ru-RU"/>
        </w:rPr>
      </w:pPr>
      <w:r>
        <w:rPr>
          <w:rFonts w:ascii="Times New Roman" w:hAnsi="Times New Roman"/>
          <w:sz w:val="24"/>
          <w:szCs w:val="24"/>
          <w:lang w:eastAsia="ru-RU"/>
        </w:rPr>
        <w:t>Какие требования необходимо соблюдать при  организации психологического исследования?</w:t>
      </w:r>
    </w:p>
    <w:p w:rsidR="00A30160" w:rsidRDefault="00A30160" w:rsidP="005B694D">
      <w:pPr>
        <w:spacing w:after="0" w:line="240" w:lineRule="auto"/>
        <w:rPr>
          <w:rFonts w:ascii="Times New Roman" w:hAnsi="Times New Roman"/>
          <w:b/>
          <w:sz w:val="24"/>
          <w:szCs w:val="24"/>
          <w:lang w:eastAsia="ru-RU"/>
        </w:rPr>
      </w:pPr>
    </w:p>
    <w:p w:rsidR="00A30160" w:rsidRDefault="00A30160" w:rsidP="005B694D">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5B694D">
      <w:pPr>
        <w:numPr>
          <w:ilvl w:val="0"/>
          <w:numId w:val="47"/>
        </w:numPr>
        <w:spacing w:after="0" w:line="240" w:lineRule="auto"/>
        <w:rPr>
          <w:rFonts w:ascii="Times New Roman" w:hAnsi="Times New Roman"/>
          <w:sz w:val="24"/>
          <w:szCs w:val="24"/>
          <w:lang w:eastAsia="ru-RU"/>
        </w:rPr>
      </w:pPr>
      <w:r>
        <w:rPr>
          <w:rFonts w:ascii="Times New Roman" w:hAnsi="Times New Roman"/>
          <w:sz w:val="24"/>
          <w:szCs w:val="24"/>
          <w:lang w:eastAsia="ru-RU"/>
        </w:rPr>
        <w:t>Столяренко Л.Д. Основы психологии. – Ростов н/Д: 2005, с.14-16</w:t>
      </w:r>
    </w:p>
    <w:p w:rsidR="00A30160" w:rsidRDefault="00A30160" w:rsidP="005B694D">
      <w:pPr>
        <w:numPr>
          <w:ilvl w:val="0"/>
          <w:numId w:val="47"/>
        </w:numPr>
        <w:spacing w:after="0" w:line="240" w:lineRule="auto"/>
        <w:rPr>
          <w:rFonts w:ascii="Times New Roman" w:hAnsi="Times New Roman"/>
          <w:sz w:val="24"/>
          <w:szCs w:val="24"/>
          <w:lang w:eastAsia="ru-RU"/>
        </w:rPr>
      </w:pPr>
      <w:r>
        <w:rPr>
          <w:rFonts w:ascii="Times New Roman" w:hAnsi="Times New Roman"/>
          <w:sz w:val="24"/>
          <w:szCs w:val="24"/>
          <w:lang w:eastAsia="ru-RU"/>
        </w:rPr>
        <w:t>Немов Р.С. Психология. – М., 2005, с. 16-19</w:t>
      </w:r>
    </w:p>
    <w:p w:rsidR="00A30160" w:rsidRDefault="00A30160" w:rsidP="005B694D">
      <w:pPr>
        <w:numPr>
          <w:ilvl w:val="0"/>
          <w:numId w:val="47"/>
        </w:numPr>
        <w:spacing w:after="0" w:line="240" w:lineRule="auto"/>
        <w:rPr>
          <w:rFonts w:ascii="Times New Roman" w:hAnsi="Times New Roman"/>
          <w:sz w:val="24"/>
          <w:szCs w:val="24"/>
          <w:lang w:eastAsia="ru-RU"/>
        </w:rPr>
      </w:pPr>
      <w:r>
        <w:rPr>
          <w:rFonts w:ascii="Times New Roman" w:hAnsi="Times New Roman"/>
          <w:sz w:val="24"/>
          <w:szCs w:val="24"/>
          <w:lang w:eastAsia="ru-RU"/>
        </w:rPr>
        <w:t>Гамезо М.В., Домашенко И.А. Атлас по психологии: Информ.-метод. материалы к курсу «Общ. психология» - М., 1986. – с. 27-29</w:t>
      </w:r>
    </w:p>
    <w:p w:rsidR="00A30160" w:rsidRDefault="00A30160" w:rsidP="005B694D">
      <w:pPr>
        <w:numPr>
          <w:ilvl w:val="0"/>
          <w:numId w:val="47"/>
        </w:numPr>
        <w:spacing w:after="0" w:line="240" w:lineRule="auto"/>
        <w:rPr>
          <w:rFonts w:ascii="Times New Roman" w:hAnsi="Times New Roman"/>
          <w:sz w:val="24"/>
          <w:szCs w:val="24"/>
          <w:lang w:eastAsia="ru-RU"/>
        </w:rPr>
      </w:pPr>
      <w:r>
        <w:rPr>
          <w:rFonts w:ascii="Times New Roman" w:hAnsi="Times New Roman"/>
          <w:sz w:val="24"/>
          <w:szCs w:val="24"/>
          <w:lang w:eastAsia="ru-RU"/>
        </w:rPr>
        <w:t>Зароченцев К.Д., Худяков А.И. Экспериментальная психология: учеб. – М.: 2005, с. 8 – 15</w:t>
      </w:r>
    </w:p>
    <w:p w:rsidR="00A30160" w:rsidRDefault="00A30160" w:rsidP="005B694D">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 3. Естественнонаучные основы психологии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numPr>
          <w:ilvl w:val="0"/>
          <w:numId w:val="49"/>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Общее строение нервной системы человека. </w:t>
      </w:r>
    </w:p>
    <w:p w:rsidR="00A30160" w:rsidRDefault="00A30160" w:rsidP="00391159">
      <w:pPr>
        <w:numPr>
          <w:ilvl w:val="0"/>
          <w:numId w:val="49"/>
        </w:numPr>
        <w:spacing w:after="0" w:line="240" w:lineRule="auto"/>
        <w:rPr>
          <w:rFonts w:ascii="Times New Roman" w:hAnsi="Times New Roman"/>
          <w:sz w:val="24"/>
          <w:szCs w:val="24"/>
          <w:lang w:eastAsia="ru-RU"/>
        </w:rPr>
      </w:pPr>
      <w:r>
        <w:rPr>
          <w:rFonts w:ascii="Times New Roman" w:hAnsi="Times New Roman"/>
          <w:sz w:val="24"/>
          <w:szCs w:val="24"/>
          <w:lang w:eastAsia="ru-RU"/>
        </w:rPr>
        <w:t>Понятие психики.</w:t>
      </w:r>
    </w:p>
    <w:p w:rsidR="00A30160" w:rsidRDefault="00A30160" w:rsidP="00391159">
      <w:pPr>
        <w:numPr>
          <w:ilvl w:val="0"/>
          <w:numId w:val="49"/>
        </w:numPr>
        <w:spacing w:after="0" w:line="240" w:lineRule="auto"/>
        <w:rPr>
          <w:rFonts w:ascii="Times New Roman" w:hAnsi="Times New Roman"/>
          <w:sz w:val="24"/>
          <w:szCs w:val="24"/>
          <w:lang w:eastAsia="ru-RU"/>
        </w:rPr>
      </w:pPr>
      <w:r>
        <w:rPr>
          <w:rFonts w:ascii="Times New Roman" w:hAnsi="Times New Roman"/>
          <w:sz w:val="24"/>
          <w:szCs w:val="24"/>
          <w:lang w:eastAsia="ru-RU"/>
        </w:rPr>
        <w:t>Физиологические механизмы психики.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Глоссарий:</w:t>
      </w:r>
      <w:r>
        <w:rPr>
          <w:rFonts w:ascii="Times New Roman" w:hAnsi="Times New Roman"/>
          <w:sz w:val="24"/>
          <w:szCs w:val="24"/>
          <w:lang w:eastAsia="ru-RU"/>
        </w:rPr>
        <w:t xml:space="preserve"> активность, акцептор действия, безусловный рефлекс, гиппокапм, ориентировочный рефлекс, ретикулярная формация, рефлексия, инстинкт, раздражимость, тропизмы, чувствительность.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1. </w:t>
      </w:r>
      <w:r>
        <w:rPr>
          <w:rFonts w:ascii="Times New Roman" w:hAnsi="Times New Roman"/>
          <w:sz w:val="24"/>
          <w:szCs w:val="24"/>
          <w:lang w:eastAsia="ru-RU"/>
        </w:rPr>
        <w:t>Психическая деятельность осуществляется посредством множества специальных физиологических механизмов. Одни из них обеспечивают восприятие воздействий, другие – преобразование их в сигналы, третьи – планирование и регулирование поведения и т.д. Вся эта сложная работа обеспечивает активную ориентацию организма в среде.</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Нервная система функционирует как единое целое. Нервная система человека состоит из двух разделов6 центрального и периферического. </w:t>
      </w:r>
      <w:r>
        <w:rPr>
          <w:rFonts w:ascii="Times New Roman" w:hAnsi="Times New Roman"/>
          <w:b/>
          <w:sz w:val="24"/>
          <w:szCs w:val="24"/>
          <w:lang w:eastAsia="ru-RU"/>
        </w:rPr>
        <w:t xml:space="preserve">Центральный </w:t>
      </w:r>
      <w:r>
        <w:rPr>
          <w:rFonts w:ascii="Times New Roman" w:hAnsi="Times New Roman"/>
          <w:sz w:val="24"/>
          <w:szCs w:val="24"/>
          <w:lang w:eastAsia="ru-RU"/>
        </w:rPr>
        <w:t>включает головной мозг, промежуточный и спинной мозг. Вся остальная часть нервной системы относится к</w:t>
      </w:r>
      <w:r>
        <w:rPr>
          <w:rFonts w:ascii="Times New Roman" w:hAnsi="Times New Roman"/>
          <w:b/>
          <w:sz w:val="24"/>
          <w:szCs w:val="24"/>
          <w:lang w:eastAsia="ru-RU"/>
        </w:rPr>
        <w:t>периферической.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Центральная нервная система (ц.н.с.), если её рассматривать более детально, состоит из переднего мозга, среднего мозга, заднего мозга и спинного мозга. В этих основных отделах Ц.Н.С. в свою очередь выделяются важнейшие структуры, имеющие прямое отношение к психическим процессам, состояниям и свойствам человека: таламус, гипоталамус, мост, мозжечок и продолговатый мозг.</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 высшими психическими функциями, с мышлением и сознанием человека связана работа </w:t>
      </w:r>
      <w:r>
        <w:rPr>
          <w:rFonts w:ascii="Times New Roman" w:hAnsi="Times New Roman"/>
          <w:b/>
          <w:sz w:val="24"/>
          <w:szCs w:val="24"/>
          <w:lang w:eastAsia="ru-RU"/>
        </w:rPr>
        <w:t xml:space="preserve">коры головного мозга </w:t>
      </w:r>
      <w:r>
        <w:rPr>
          <w:rFonts w:ascii="Times New Roman" w:hAnsi="Times New Roman"/>
          <w:sz w:val="24"/>
          <w:szCs w:val="24"/>
          <w:lang w:eastAsia="ru-RU"/>
        </w:rPr>
        <w:t>и подкорковых структур, входящих в передний мозг.</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Со всеми органами и тканями организма Ц.Н.С. связана через </w:t>
      </w:r>
      <w:r>
        <w:rPr>
          <w:rFonts w:ascii="Times New Roman" w:hAnsi="Times New Roman"/>
          <w:b/>
          <w:sz w:val="24"/>
          <w:szCs w:val="24"/>
          <w:lang w:eastAsia="ru-RU"/>
        </w:rPr>
        <w:t xml:space="preserve">нервы, </w:t>
      </w:r>
      <w:r>
        <w:rPr>
          <w:rFonts w:ascii="Times New Roman" w:hAnsi="Times New Roman"/>
          <w:sz w:val="24"/>
          <w:szCs w:val="24"/>
          <w:lang w:eastAsia="ru-RU"/>
        </w:rPr>
        <w:t xml:space="preserve">выходящие из головного и спинного мозга. Нервные волокна, поступающие в мозг с периферии, называются </w:t>
      </w:r>
      <w:r>
        <w:rPr>
          <w:rFonts w:ascii="Times New Roman" w:hAnsi="Times New Roman"/>
          <w:b/>
          <w:sz w:val="24"/>
          <w:szCs w:val="24"/>
          <w:lang w:eastAsia="ru-RU"/>
        </w:rPr>
        <w:t>афферентными</w:t>
      </w:r>
      <w:r>
        <w:rPr>
          <w:rFonts w:ascii="Times New Roman" w:hAnsi="Times New Roman"/>
          <w:sz w:val="24"/>
          <w:szCs w:val="24"/>
          <w:lang w:eastAsia="ru-RU"/>
        </w:rPr>
        <w:t xml:space="preserve">, а те, которые проводят импульсы от центра к периферии, - </w:t>
      </w:r>
      <w:r>
        <w:rPr>
          <w:rFonts w:ascii="Times New Roman" w:hAnsi="Times New Roman"/>
          <w:b/>
          <w:sz w:val="24"/>
          <w:szCs w:val="24"/>
          <w:lang w:eastAsia="ru-RU"/>
        </w:rPr>
        <w:t>эфферентными.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Ц.Н.С. представляет собой скопление нервных клеток – </w:t>
      </w:r>
      <w:r>
        <w:rPr>
          <w:rFonts w:ascii="Times New Roman" w:hAnsi="Times New Roman"/>
          <w:b/>
          <w:sz w:val="24"/>
          <w:szCs w:val="24"/>
          <w:lang w:eastAsia="ru-RU"/>
        </w:rPr>
        <w:t>нейронов</w:t>
      </w:r>
      <w:r>
        <w:rPr>
          <w:rFonts w:ascii="Times New Roman" w:hAnsi="Times New Roman"/>
          <w:sz w:val="24"/>
          <w:szCs w:val="24"/>
          <w:lang w:eastAsia="ru-RU"/>
        </w:rPr>
        <w:t>. Нервная клетка состоит из тела нейрона.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Древовидные отростки, отходящие от тел нервных клеток, носят название </w:t>
      </w:r>
      <w:r>
        <w:rPr>
          <w:rFonts w:ascii="Times New Roman" w:hAnsi="Times New Roman"/>
          <w:b/>
          <w:sz w:val="24"/>
          <w:szCs w:val="24"/>
          <w:lang w:eastAsia="ru-RU"/>
        </w:rPr>
        <w:t xml:space="preserve">дендритов. </w:t>
      </w:r>
      <w:r>
        <w:rPr>
          <w:rFonts w:ascii="Times New Roman" w:hAnsi="Times New Roman"/>
          <w:sz w:val="24"/>
          <w:szCs w:val="24"/>
          <w:lang w:eastAsia="ru-RU"/>
        </w:rPr>
        <w:t xml:space="preserve">Один из таких отростков является удлиненным и соединяет тела одних нейронов с телами или дендритами других нейронов. Он называется </w:t>
      </w:r>
      <w:r>
        <w:rPr>
          <w:rFonts w:ascii="Times New Roman" w:hAnsi="Times New Roman"/>
          <w:b/>
          <w:sz w:val="24"/>
          <w:szCs w:val="24"/>
          <w:lang w:eastAsia="ru-RU"/>
        </w:rPr>
        <w:t xml:space="preserve">аксоном. </w:t>
      </w:r>
      <w:r>
        <w:rPr>
          <w:rFonts w:ascii="Times New Roman" w:hAnsi="Times New Roman"/>
          <w:sz w:val="24"/>
          <w:szCs w:val="24"/>
          <w:lang w:eastAsia="ru-RU"/>
        </w:rPr>
        <w:t xml:space="preserve">Часть аксонов покрыта специальной </w:t>
      </w:r>
      <w:r>
        <w:rPr>
          <w:rFonts w:ascii="Times New Roman" w:hAnsi="Times New Roman"/>
          <w:b/>
          <w:sz w:val="24"/>
          <w:szCs w:val="24"/>
          <w:lang w:eastAsia="ru-RU"/>
        </w:rPr>
        <w:t>миелиновой оболочкой</w:t>
      </w:r>
      <w:r>
        <w:rPr>
          <w:rFonts w:ascii="Times New Roman" w:hAnsi="Times New Roman"/>
          <w:sz w:val="24"/>
          <w:szCs w:val="24"/>
          <w:lang w:eastAsia="ru-RU"/>
        </w:rPr>
        <w:t>, которая способствует более быстрому проведению импульса по нерву.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Места контактов нервных клеток друг с другом называются </w:t>
      </w:r>
      <w:r>
        <w:rPr>
          <w:rFonts w:ascii="Times New Roman" w:hAnsi="Times New Roman"/>
          <w:b/>
          <w:sz w:val="24"/>
          <w:szCs w:val="24"/>
          <w:lang w:eastAsia="ru-RU"/>
        </w:rPr>
        <w:t xml:space="preserve">синапсами. </w:t>
      </w:r>
      <w:r>
        <w:rPr>
          <w:rFonts w:ascii="Times New Roman" w:hAnsi="Times New Roman"/>
          <w:sz w:val="24"/>
          <w:szCs w:val="24"/>
          <w:lang w:eastAsia="ru-RU"/>
        </w:rPr>
        <w:t>Через них нервные импульсы передаются с одной клетки на другую. Механизм синаптической передачи импульса, работающий на основе биохимических обменных процессов, может облегчать или затруднять прохождение нервных импульсов по Ц.Н.С. и тем самым участвовать в регулировании многих психических процессов и состояний организма.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Существует три типа нейронов: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 xml:space="preserve">сенсорные нейроны </w:t>
      </w:r>
      <w:r>
        <w:rPr>
          <w:rFonts w:ascii="Times New Roman" w:hAnsi="Times New Roman"/>
          <w:sz w:val="24"/>
          <w:szCs w:val="24"/>
          <w:lang w:eastAsia="ru-RU"/>
        </w:rPr>
        <w:t>– проведение нервных импульсов от рецепторов к Ц.Н.С;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 xml:space="preserve">двигательные нейроны </w:t>
      </w:r>
      <w:r>
        <w:rPr>
          <w:rFonts w:ascii="Times New Roman" w:hAnsi="Times New Roman"/>
          <w:sz w:val="24"/>
          <w:szCs w:val="24"/>
          <w:lang w:eastAsia="ru-RU"/>
        </w:rPr>
        <w:t>– проведение нервных импульсов от Ц.Н.С. к органам движения;</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 xml:space="preserve">нейроны локальной сети </w:t>
      </w:r>
      <w:r>
        <w:rPr>
          <w:rFonts w:ascii="Times New Roman" w:hAnsi="Times New Roman"/>
          <w:sz w:val="24"/>
          <w:szCs w:val="24"/>
          <w:lang w:eastAsia="ru-RU"/>
        </w:rPr>
        <w:t>– проведение нервных импульсов от одного участка Ц.Н.С. к другому.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 периферии тела человека, во внутренних органах и тканях клетки своими аксонами подходят к </w:t>
      </w:r>
      <w:r>
        <w:rPr>
          <w:rFonts w:ascii="Times New Roman" w:hAnsi="Times New Roman"/>
          <w:b/>
          <w:sz w:val="24"/>
          <w:szCs w:val="24"/>
          <w:lang w:eastAsia="ru-RU"/>
        </w:rPr>
        <w:t xml:space="preserve">рецепторам </w:t>
      </w:r>
      <w:r>
        <w:rPr>
          <w:rFonts w:ascii="Times New Roman" w:hAnsi="Times New Roman"/>
          <w:sz w:val="24"/>
          <w:szCs w:val="24"/>
          <w:lang w:eastAsia="ru-RU"/>
        </w:rPr>
        <w:t>–миниатюрным органическим устройствам, предназначенным для восприятия различных видов энергии – механической, электромагнитной, химической и других – и преобразования её в энергию нервных импульсов.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Особую роль в головном мозге играют </w:t>
      </w:r>
      <w:r>
        <w:rPr>
          <w:rFonts w:ascii="Times New Roman" w:hAnsi="Times New Roman"/>
          <w:b/>
          <w:sz w:val="24"/>
          <w:szCs w:val="24"/>
          <w:lang w:eastAsia="ru-RU"/>
        </w:rPr>
        <w:t>правое</w:t>
      </w:r>
      <w:r>
        <w:rPr>
          <w:rFonts w:ascii="Times New Roman" w:hAnsi="Times New Roman"/>
          <w:sz w:val="24"/>
          <w:szCs w:val="24"/>
          <w:lang w:eastAsia="ru-RU"/>
        </w:rPr>
        <w:t xml:space="preserve"> и </w:t>
      </w:r>
      <w:r>
        <w:rPr>
          <w:rFonts w:ascii="Times New Roman" w:hAnsi="Times New Roman"/>
          <w:b/>
          <w:sz w:val="24"/>
          <w:szCs w:val="24"/>
          <w:lang w:eastAsia="ru-RU"/>
        </w:rPr>
        <w:t>левое большие полушария</w:t>
      </w:r>
      <w:r>
        <w:rPr>
          <w:rFonts w:ascii="Times New Roman" w:hAnsi="Times New Roman"/>
          <w:sz w:val="24"/>
          <w:szCs w:val="24"/>
          <w:lang w:eastAsia="ru-RU"/>
        </w:rPr>
        <w:t xml:space="preserve">, а также их основные </w:t>
      </w:r>
      <w:r>
        <w:rPr>
          <w:rFonts w:ascii="Times New Roman" w:hAnsi="Times New Roman"/>
          <w:b/>
          <w:sz w:val="24"/>
          <w:szCs w:val="24"/>
          <w:lang w:eastAsia="ru-RU"/>
        </w:rPr>
        <w:t>доли</w:t>
      </w:r>
      <w:r>
        <w:rPr>
          <w:rFonts w:ascii="Times New Roman" w:hAnsi="Times New Roman"/>
          <w:sz w:val="24"/>
          <w:szCs w:val="24"/>
          <w:lang w:eastAsia="ru-RU"/>
        </w:rPr>
        <w:t>: лобная, теменная, затылочная и височная.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И.П. Павлов ввел понятие </w:t>
      </w:r>
      <w:r>
        <w:rPr>
          <w:rFonts w:ascii="Times New Roman" w:hAnsi="Times New Roman"/>
          <w:b/>
          <w:sz w:val="24"/>
          <w:szCs w:val="24"/>
          <w:lang w:eastAsia="ru-RU"/>
        </w:rPr>
        <w:t>анализатора</w:t>
      </w:r>
      <w:r>
        <w:rPr>
          <w:rFonts w:ascii="Times New Roman" w:hAnsi="Times New Roman"/>
          <w:sz w:val="24"/>
          <w:szCs w:val="24"/>
          <w:lang w:eastAsia="ru-RU"/>
        </w:rPr>
        <w:t>. Этим словом он обозначил относительно автономную органическую систему, обеспечивающие переработку специфической сенсорной информации на всех уровнях её прохождения через Ц.Н.С..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Каждый анализатор состоит из трех анатомически различных отделов, выполняющих специализированные функции в его работе: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рецептора;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нервных волокон;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центрального отдела.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2. Психика </w:t>
      </w:r>
      <w:r>
        <w:rPr>
          <w:rFonts w:ascii="Times New Roman" w:hAnsi="Times New Roman"/>
          <w:sz w:val="24"/>
          <w:szCs w:val="24"/>
          <w:lang w:eastAsia="ru-RU"/>
        </w:rPr>
        <w:t>– свойство высокоорганизованной материи (мозга)отражать объективную действительность и на основе формируемого при этом психического образа целесообразно регулировать деятельность субъекта и его поведение.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ab/>
      </w:r>
      <w:r>
        <w:rPr>
          <w:rFonts w:ascii="Times New Roman" w:hAnsi="Times New Roman"/>
          <w:sz w:val="24"/>
          <w:szCs w:val="24"/>
          <w:lang w:eastAsia="ru-RU"/>
        </w:rPr>
        <w:t xml:space="preserve">Психическое отражение не является зеркальным, механически пассивным копированием мира (как зеркало или фотоаппарат), оно сопряжено с поиском, выбором; в психическом отражении поступающая информация подвергается специфической обработке, т.е. </w:t>
      </w:r>
      <w:r>
        <w:rPr>
          <w:rFonts w:ascii="Times New Roman" w:hAnsi="Times New Roman"/>
          <w:b/>
          <w:sz w:val="24"/>
          <w:szCs w:val="24"/>
          <w:lang w:eastAsia="ru-RU"/>
        </w:rPr>
        <w:t xml:space="preserve">психическое отражение – это активное отражение мира в связи с какой-то необходимости, с потребностями, это субъективное избирательное отражение объективного мира, </w:t>
      </w:r>
      <w:r>
        <w:rPr>
          <w:rFonts w:ascii="Times New Roman" w:hAnsi="Times New Roman"/>
          <w:sz w:val="24"/>
          <w:szCs w:val="24"/>
          <w:lang w:eastAsia="ru-RU"/>
        </w:rPr>
        <w:t xml:space="preserve">так как принадлежит всегда субъекту, вне субъекта не существует, зависит от субъективных особенностей. </w:t>
      </w:r>
      <w:r>
        <w:rPr>
          <w:rFonts w:ascii="Times New Roman" w:hAnsi="Times New Roman"/>
          <w:b/>
          <w:sz w:val="24"/>
          <w:szCs w:val="24"/>
          <w:lang w:eastAsia="ru-RU"/>
        </w:rPr>
        <w:t xml:space="preserve">Психика – это «субъективный образ объективного мира», </w:t>
      </w:r>
      <w:r>
        <w:rPr>
          <w:rFonts w:ascii="Times New Roman" w:hAnsi="Times New Roman"/>
          <w:sz w:val="24"/>
          <w:szCs w:val="24"/>
          <w:lang w:eastAsia="ru-RU"/>
        </w:rPr>
        <w:t>это совокупность субъективных переживаний и элементов внутреннего опыта субъекта.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Но в этимологии слова «психика» содержится и другой смысл. </w:t>
      </w:r>
      <w:r>
        <w:rPr>
          <w:rFonts w:ascii="Times New Roman" w:hAnsi="Times New Roman"/>
          <w:b/>
          <w:sz w:val="24"/>
          <w:szCs w:val="24"/>
          <w:lang w:eastAsia="ru-RU"/>
        </w:rPr>
        <w:t xml:space="preserve">Психика – это просто свойство нервной системы, специфическое отображение её работы, или психика имеет также свой специфический субстрат? </w:t>
      </w:r>
      <w:r>
        <w:rPr>
          <w:rFonts w:ascii="Times New Roman" w:hAnsi="Times New Roman"/>
          <w:sz w:val="24"/>
          <w:szCs w:val="24"/>
          <w:lang w:eastAsia="ru-RU"/>
        </w:rPr>
        <w:t xml:space="preserve">Единственное, что можно пока сказать, это то, что </w:t>
      </w:r>
      <w:r>
        <w:rPr>
          <w:rFonts w:ascii="Times New Roman" w:hAnsi="Times New Roman"/>
          <w:b/>
          <w:sz w:val="24"/>
          <w:szCs w:val="24"/>
          <w:lang w:eastAsia="ru-RU"/>
        </w:rPr>
        <w:t xml:space="preserve">психику нельзя свести просто к нервной системе. </w:t>
      </w:r>
      <w:r>
        <w:rPr>
          <w:rFonts w:ascii="Times New Roman" w:hAnsi="Times New Roman"/>
          <w:sz w:val="24"/>
          <w:szCs w:val="24"/>
          <w:lang w:eastAsia="ru-RU"/>
        </w:rPr>
        <w:t>Действительно, нервная система является органом (по крайней мере одним из органов) психики. При нарушении деятельности нервной системы страдает, нарушается психика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Тесная связь психики и деятельности мозга не подлежит сомнению, повреждения или физиологическая неполноценность мозга однозначно приводят к неполноценности и психики. Хотя головной мозг – это орган, деятельностью которого обусловлена психика, но содержание этой психики производится не самим мозгом, её источником является внешний мир.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Человеческая психика не дана в готовом виде человеку с момента рождения и не развивается сама по себе, если ребенок изолирован от людей. Только в процессе общения и взаимодействия ребенка с другими людьми у него формируется человеческая психика, в противном случае, при отсутствии общения с людьми, у ребенка ничего человеческого ни в поведении, ни в психике не появляется (феномен Маугли). Таким образом, специфически человеческие качества (сознание, речь, труд и пр.), человеческая психика формируется у человека только прижизненно в процессе усвоения им культуры, созданной предшествующими поколениями. Таким образом, психика человека включает в себя по меньшей мере 3 составляющих: внешний мир, природа, её отражение – полноценная деятельность мозга – взаимодействие с людьми, активная передача новым поколениям человеческой культуры, человеческих способностей.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 xml:space="preserve">Психическое отражение </w:t>
      </w:r>
      <w:r>
        <w:rPr>
          <w:rFonts w:ascii="Times New Roman" w:hAnsi="Times New Roman"/>
          <w:sz w:val="24"/>
          <w:szCs w:val="24"/>
          <w:lang w:eastAsia="ru-RU"/>
        </w:rPr>
        <w:t>характеризуется рядом особенностей: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оно дает возможность правильно отражать окружающую действительность;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сам психический образ формируется в процессе активной деятельности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психическое отражение углубляется и совершенствуется;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обеспечивает целесообразность поведения и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преломляется через индивидуальность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носит опережающий характер.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ab/>
        <w:t>Основные функции психики:</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отражение</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регуляция поведения и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Развитие психики в филогенезе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Существуют разные подходы к пониманию того, кому присуща психика:</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антропсихизм</w:t>
      </w:r>
      <w:r>
        <w:rPr>
          <w:rFonts w:ascii="Times New Roman" w:hAnsi="Times New Roman"/>
          <w:sz w:val="24"/>
          <w:szCs w:val="24"/>
          <w:lang w:eastAsia="ru-RU"/>
        </w:rPr>
        <w:t>(Декарт) – психика присуща только человеку;</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панпсихизм </w:t>
      </w:r>
      <w:r>
        <w:rPr>
          <w:rFonts w:ascii="Times New Roman" w:hAnsi="Times New Roman"/>
          <w:sz w:val="24"/>
          <w:szCs w:val="24"/>
          <w:lang w:eastAsia="ru-RU"/>
        </w:rPr>
        <w:t>(французские материалисты) – всеобщая одухотворенность природы, всей природе, всему миру присуща психика (и камню в том числе);</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биопсихизм</w:t>
      </w:r>
      <w:r>
        <w:rPr>
          <w:rFonts w:ascii="Times New Roman" w:hAnsi="Times New Roman"/>
          <w:sz w:val="24"/>
          <w:szCs w:val="24"/>
          <w:lang w:eastAsia="ru-RU"/>
        </w:rPr>
        <w:t>– психика – это свойство живой природы (присуща и растениям);</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нейропсихизм (Ч. Дарвин) </w:t>
      </w:r>
      <w:r>
        <w:rPr>
          <w:rFonts w:ascii="Times New Roman" w:hAnsi="Times New Roman"/>
          <w:sz w:val="24"/>
          <w:szCs w:val="24"/>
          <w:lang w:eastAsia="ru-RU"/>
        </w:rPr>
        <w:t>– психика свойственна только организмам, которые имеют нервную систему;</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мозгопсихизм</w:t>
      </w:r>
      <w:r>
        <w:rPr>
          <w:rFonts w:ascii="Times New Roman" w:hAnsi="Times New Roman"/>
          <w:sz w:val="24"/>
          <w:szCs w:val="24"/>
          <w:lang w:eastAsia="ru-RU"/>
        </w:rPr>
        <w:t>(К.К. Платонов) – психика только у организмов с трубчатой нервной системой, имеющих головной мозг (при таком подходе, у насекомых психики нет, так как у них узелковая нервная система, без выраженного головного мозга);</w:t>
      </w:r>
    </w:p>
    <w:p w:rsidR="00A30160" w:rsidRDefault="00A30160" w:rsidP="00391159">
      <w:pPr>
        <w:numPr>
          <w:ilvl w:val="0"/>
          <w:numId w:val="51"/>
        </w:num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критериям появления зачатков психики у живых организмов является наличие чувствительности (А.Н. Леонтьев) </w:t>
      </w:r>
      <w:r>
        <w:rPr>
          <w:rFonts w:ascii="Times New Roman" w:hAnsi="Times New Roman"/>
          <w:sz w:val="24"/>
          <w:szCs w:val="24"/>
          <w:lang w:eastAsia="ru-RU"/>
        </w:rPr>
        <w:t>– способность реагировать на жизненно незначимые раздражители среды (звук, запах и т.п.), которые являются сигналами для жизненно важных раздражителей (пища, опасность) благодаря их устойчивой связи. Критерием чувствительности является способность образовывать условные рефлексы – закономерная связь внешнего или внутреннего раздражителя с той или иной деятельностью через посредство нервной системы.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Рост сложности поведения обусловлен развитием психики животных.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Развитие психики у животных проходит ряд этапов.</w:t>
      </w:r>
    </w:p>
    <w:p w:rsidR="00A30160" w:rsidRDefault="00A30160" w:rsidP="00391159">
      <w:pPr>
        <w:spacing w:after="0" w:line="240" w:lineRule="auto"/>
        <w:rPr>
          <w:rFonts w:ascii="Times New Roman" w:hAnsi="Times New Roman"/>
          <w:sz w:val="24"/>
          <w:szCs w:val="24"/>
          <w:lang w:eastAsia="ru-RU"/>
        </w:rPr>
      </w:pPr>
    </w:p>
    <w:p w:rsidR="00A30160" w:rsidRPr="001035DB" w:rsidRDefault="00A30160" w:rsidP="00391159">
      <w:pPr>
        <w:spacing w:after="0" w:line="240" w:lineRule="auto"/>
        <w:rPr>
          <w:rFonts w:ascii="Times New Roman" w:hAnsi="Times New Roman"/>
          <w:b/>
          <w:sz w:val="24"/>
          <w:szCs w:val="24"/>
          <w:lang w:eastAsia="ru-RU"/>
        </w:rPr>
      </w:pPr>
      <w:r w:rsidRPr="001035DB">
        <w:rPr>
          <w:rFonts w:ascii="Times New Roman" w:hAnsi="Times New Roman"/>
          <w:b/>
          <w:sz w:val="24"/>
          <w:szCs w:val="24"/>
          <w:lang w:eastAsia="ru-RU"/>
        </w:rPr>
        <w:t>Контрольные вопросы: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Понятия: «психика», «нейрон», «аксон», «дендрит», «миелиновая оболочка». </w:t>
      </w:r>
    </w:p>
    <w:p w:rsidR="00A30160" w:rsidRDefault="00A30160" w:rsidP="00391159">
      <w:pPr>
        <w:spacing w:after="0" w:line="240" w:lineRule="auto"/>
        <w:rPr>
          <w:rFonts w:ascii="Times New Roman" w:hAnsi="Times New Roman"/>
          <w:sz w:val="24"/>
          <w:szCs w:val="24"/>
          <w:lang w:eastAsia="ru-RU"/>
        </w:rPr>
      </w:pPr>
    </w:p>
    <w:p w:rsidR="00A30160" w:rsidRDefault="00A30160" w:rsidP="001035DB">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1035DB">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1. Столяренко Л.Д. Основы психологии. – Ростов н/Д: 2005, с.14-16</w:t>
      </w:r>
    </w:p>
    <w:p w:rsidR="00A30160" w:rsidRDefault="00A30160" w:rsidP="001035DB">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2.Немов Р.С. Психология. – М., 2005, с. 16-19</w:t>
      </w:r>
    </w:p>
    <w:p w:rsidR="00A30160" w:rsidRDefault="00A30160" w:rsidP="001035DB">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3.Гамезо М.В., Домашенко И.А. Атлас по психологии: Информ.-метод. материалы к курсу «Общ. психология» - М., 1986. – с. 27-29</w:t>
      </w:r>
    </w:p>
    <w:p w:rsidR="00A30160" w:rsidRDefault="00A30160" w:rsidP="001035DB">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4.Зароченцев К.Д., Худяков А.И. Экспериментальная психология: учеб. – М.: 2005, с. 8 – 15</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jc w:val="center"/>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 4. Основные этапы развития психики и форм поведения</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в животном мире</w:t>
      </w:r>
    </w:p>
    <w:p w:rsidR="00A30160" w:rsidRDefault="00A30160" w:rsidP="00391159">
      <w:pPr>
        <w:spacing w:after="0" w:line="240" w:lineRule="auto"/>
        <w:jc w:val="center"/>
        <w:rPr>
          <w:rFonts w:ascii="Times New Roman" w:hAnsi="Times New Roman"/>
          <w:b/>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w:t>
      </w:r>
      <w:r>
        <w:rPr>
          <w:rFonts w:ascii="Times New Roman" w:hAnsi="Times New Roman"/>
          <w:b/>
          <w:sz w:val="24"/>
          <w:szCs w:val="24"/>
          <w:lang w:eastAsia="ru-RU"/>
        </w:rPr>
        <w:t xml:space="preserve"> этап: </w:t>
      </w:r>
      <w:r>
        <w:rPr>
          <w:rFonts w:ascii="Times New Roman" w:hAnsi="Times New Roman"/>
          <w:sz w:val="24"/>
          <w:szCs w:val="24"/>
          <w:lang w:eastAsia="ru-RU"/>
        </w:rPr>
        <w:t>Элементарная чувствительность – инстинкты – врожденные формы реагирования на определенные условия среды. Животное реагирует только на отдельные свойства предметов внешнего мира и его поведение определяется врожденными инстинктами (питания, самосохранения, размножения и т.п.).</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II</w:t>
      </w:r>
      <w:r>
        <w:rPr>
          <w:rFonts w:ascii="Times New Roman" w:hAnsi="Times New Roman"/>
          <w:b/>
          <w:sz w:val="24"/>
          <w:szCs w:val="24"/>
          <w:lang w:eastAsia="ru-RU"/>
        </w:rPr>
        <w:t xml:space="preserve"> этап: </w:t>
      </w:r>
      <w:r>
        <w:rPr>
          <w:rFonts w:ascii="Times New Roman" w:hAnsi="Times New Roman"/>
          <w:sz w:val="24"/>
          <w:szCs w:val="24"/>
          <w:lang w:eastAsia="ru-RU"/>
        </w:rPr>
        <w:t>Предметное восприятие – навыки – формы поведения, приобретаемые в индивидуальном опыте животных. Отражение действительности осуществляется в виде целостных образов предметов и животное способно обучаться.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III</w:t>
      </w:r>
      <w:r>
        <w:rPr>
          <w:rFonts w:ascii="Times New Roman" w:hAnsi="Times New Roman"/>
          <w:b/>
          <w:sz w:val="24"/>
          <w:szCs w:val="24"/>
          <w:lang w:eastAsia="ru-RU"/>
        </w:rPr>
        <w:t xml:space="preserve"> этап: </w:t>
      </w:r>
      <w:r>
        <w:rPr>
          <w:rFonts w:ascii="Times New Roman" w:hAnsi="Times New Roman"/>
          <w:sz w:val="24"/>
          <w:szCs w:val="24"/>
          <w:lang w:eastAsia="ru-RU"/>
        </w:rPr>
        <w:t>Отражение межпредметных связей – интеллектуальное поведение – сложные формы поведения, отражающие межпредметные связи. Характеризуется способностью животного отражать межпредметные связи, отражать ситуацию в целом, в результате животное способно обходить препятствия, «изобретать» новые способы решения двухфазных задач для своего решения. Интеллектуальный характер носят действия многих хищников, но в особенности человекообразных обезьян и дельфинов. Интеллектуальное поведение животных не выходит за рамки биологической потребности, действует только в пределах наглядной ситуации.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ab/>
        <w:t>Психика человека –</w:t>
      </w:r>
      <w:r>
        <w:rPr>
          <w:rFonts w:ascii="Times New Roman" w:hAnsi="Times New Roman"/>
          <w:sz w:val="24"/>
          <w:szCs w:val="24"/>
          <w:lang w:eastAsia="ru-RU"/>
        </w:rPr>
        <w:t xml:space="preserve"> качественно более высокий уровень, чем психика животных. Сознание, разум человека развивались в процессе трудовой деятельности, которая возникает в силу необходимости осуществления совместных действий для добывания пищи. </w:t>
      </w:r>
      <w:r>
        <w:rPr>
          <w:rFonts w:ascii="Times New Roman" w:hAnsi="Times New Roman"/>
          <w:b/>
          <w:sz w:val="24"/>
          <w:szCs w:val="24"/>
          <w:lang w:eastAsia="ru-RU"/>
        </w:rPr>
        <w:t xml:space="preserve">Трудовая деятельность имеет продуктивный характер; </w:t>
      </w:r>
      <w:r>
        <w:rPr>
          <w:rFonts w:ascii="Times New Roman" w:hAnsi="Times New Roman"/>
          <w:sz w:val="24"/>
          <w:szCs w:val="24"/>
          <w:lang w:eastAsia="ru-RU"/>
        </w:rPr>
        <w:t xml:space="preserve">труд, осуществляя процесс производства, запечатлевается в своем продукте, т.е. происходит процесс воплощения, опредмечивания в продуктах деятельности людей их духовных сил и способностей. </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3. </w:t>
      </w:r>
      <w:r>
        <w:rPr>
          <w:rFonts w:ascii="Times New Roman" w:hAnsi="Times New Roman"/>
          <w:sz w:val="24"/>
          <w:szCs w:val="24"/>
          <w:lang w:eastAsia="ru-RU"/>
        </w:rPr>
        <w:t>Психика является свойством мозга. Психическая деятельность осуществляется посредством множества специальных физиологических механизмов. Одни из них обеспечивают восприятие воздействий, другие – преобразование их в сигналы, третьи – планирование и регулирование поведения и т.д. Вся эта сложная работа обеспечивает активную ориентацию организма в среде.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Нервная система функционирует как единое целое. Тем не менее определенные функции приурочены к деятельности определенных её областей. Так, управление простейшими двигательными реакциями осуществляется спинным мозгом, координация более сложных движений (ходьба, бег) – стволовой частью мозга и мозжечком.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Важнейший орган психической деятельности – кора головного мозга, обеспечивающая сложную психическую деятельность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 психической жизни человека особая роль принадлежит лобным долям. Многочисленные клинические данные показывают, что поражение лобных долей мозга, наряду со снижением умственных способностей, влечет за собой ряд нарушений в личной сфере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 Вся поверхность полушарий может быть разделена на несколько больших областей, имеющих не одинаковое функциональное значение. Так, анализ и синтез зрительных раздражений происходит в затылочной области коры, слуховых – в височной, осязательных – в теменной и т.д.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 В пределах каждой области, в свою очередь, могут быть выделены участки с различным микроскопическим строением, получившие название </w:t>
      </w:r>
      <w:r>
        <w:rPr>
          <w:rFonts w:ascii="Times New Roman" w:hAnsi="Times New Roman"/>
          <w:i/>
          <w:sz w:val="24"/>
          <w:szCs w:val="24"/>
          <w:lang w:eastAsia="ru-RU"/>
        </w:rPr>
        <w:t xml:space="preserve">полей </w:t>
      </w:r>
      <w:r>
        <w:rPr>
          <w:rFonts w:ascii="Times New Roman" w:hAnsi="Times New Roman"/>
          <w:sz w:val="24"/>
          <w:szCs w:val="24"/>
          <w:lang w:eastAsia="ru-RU"/>
        </w:rPr>
        <w:t>коры, по-разному участвующих в процессах анализа и синтеза, осуществляемых в той или иной области.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 Анатомо-физиологический механизм  психической деятельности (рефлекторной деятельности) –   обеспечивает:</w:t>
      </w:r>
    </w:p>
    <w:p w:rsidR="00A30160" w:rsidRDefault="00A30160" w:rsidP="00391159">
      <w:pPr>
        <w:numPr>
          <w:ilvl w:val="0"/>
          <w:numId w:val="52"/>
        </w:numPr>
        <w:spacing w:after="0" w:line="240" w:lineRule="auto"/>
        <w:rPr>
          <w:rFonts w:ascii="Times New Roman" w:hAnsi="Times New Roman"/>
          <w:sz w:val="24"/>
          <w:szCs w:val="24"/>
          <w:lang w:eastAsia="ru-RU"/>
        </w:rPr>
      </w:pPr>
      <w:r>
        <w:rPr>
          <w:rFonts w:ascii="Times New Roman" w:hAnsi="Times New Roman"/>
          <w:sz w:val="24"/>
          <w:szCs w:val="24"/>
          <w:lang w:eastAsia="ru-RU"/>
        </w:rPr>
        <w:t>прием внешних воздействий;</w:t>
      </w:r>
    </w:p>
    <w:p w:rsidR="00A30160" w:rsidRDefault="00A30160" w:rsidP="00391159">
      <w:pPr>
        <w:numPr>
          <w:ilvl w:val="0"/>
          <w:numId w:val="52"/>
        </w:numPr>
        <w:spacing w:after="0" w:line="240" w:lineRule="auto"/>
        <w:rPr>
          <w:rFonts w:ascii="Times New Roman" w:hAnsi="Times New Roman"/>
          <w:sz w:val="24"/>
          <w:szCs w:val="24"/>
          <w:lang w:eastAsia="ru-RU"/>
        </w:rPr>
      </w:pPr>
      <w:r>
        <w:rPr>
          <w:rFonts w:ascii="Times New Roman" w:hAnsi="Times New Roman"/>
          <w:sz w:val="24"/>
          <w:szCs w:val="24"/>
          <w:lang w:eastAsia="ru-RU"/>
        </w:rPr>
        <w:t>преобразование их в нервные импульсы (кодирование) и передача в мозг;</w:t>
      </w:r>
    </w:p>
    <w:p w:rsidR="00A30160" w:rsidRDefault="00A30160" w:rsidP="00391159">
      <w:pPr>
        <w:numPr>
          <w:ilvl w:val="0"/>
          <w:numId w:val="52"/>
        </w:numPr>
        <w:spacing w:after="0" w:line="240" w:lineRule="auto"/>
        <w:rPr>
          <w:rFonts w:ascii="Times New Roman" w:hAnsi="Times New Roman"/>
          <w:sz w:val="24"/>
          <w:szCs w:val="24"/>
          <w:lang w:eastAsia="ru-RU"/>
        </w:rPr>
      </w:pPr>
      <w:r>
        <w:rPr>
          <w:rFonts w:ascii="Times New Roman" w:hAnsi="Times New Roman"/>
          <w:sz w:val="24"/>
          <w:szCs w:val="24"/>
          <w:lang w:eastAsia="ru-RU"/>
        </w:rPr>
        <w:t>декодирование и переработку принятой информации, выдачу команд в виде нервных импульсов к мышцам, железам;</w:t>
      </w:r>
    </w:p>
    <w:p w:rsidR="00A30160" w:rsidRDefault="00A30160" w:rsidP="00391159">
      <w:pPr>
        <w:numPr>
          <w:ilvl w:val="0"/>
          <w:numId w:val="52"/>
        </w:numPr>
        <w:spacing w:after="0" w:line="240" w:lineRule="auto"/>
        <w:rPr>
          <w:rFonts w:ascii="Times New Roman" w:hAnsi="Times New Roman"/>
          <w:sz w:val="24"/>
          <w:szCs w:val="24"/>
          <w:lang w:eastAsia="ru-RU"/>
        </w:rPr>
      </w:pPr>
      <w:r>
        <w:rPr>
          <w:rFonts w:ascii="Times New Roman" w:hAnsi="Times New Roman"/>
          <w:sz w:val="24"/>
          <w:szCs w:val="24"/>
          <w:lang w:eastAsia="ru-RU"/>
        </w:rPr>
        <w:t>прием и передачу в мозг информации о результатах совершённого акта (обратная связь);</w:t>
      </w:r>
    </w:p>
    <w:p w:rsidR="00A30160" w:rsidRDefault="00A30160" w:rsidP="00391159">
      <w:pPr>
        <w:numPr>
          <w:ilvl w:val="0"/>
          <w:numId w:val="52"/>
        </w:numPr>
        <w:spacing w:after="0" w:line="240" w:lineRule="auto"/>
        <w:rPr>
          <w:rFonts w:ascii="Times New Roman" w:hAnsi="Times New Roman"/>
          <w:sz w:val="24"/>
          <w:szCs w:val="24"/>
          <w:lang w:eastAsia="ru-RU"/>
        </w:rPr>
      </w:pPr>
      <w:r>
        <w:rPr>
          <w:rFonts w:ascii="Times New Roman" w:hAnsi="Times New Roman"/>
          <w:sz w:val="24"/>
          <w:szCs w:val="24"/>
          <w:lang w:eastAsia="ru-RU"/>
        </w:rPr>
        <w:t>коррекцию повторных действий с учетом данных обратной связи.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Функциональная организация человеческого мозга по взглядам нейропсихологии (</w:t>
      </w:r>
      <w:r>
        <w:rPr>
          <w:rFonts w:ascii="Times New Roman" w:hAnsi="Times New Roman"/>
          <w:b/>
          <w:sz w:val="24"/>
          <w:szCs w:val="24"/>
          <w:lang w:eastAsia="ru-RU"/>
        </w:rPr>
        <w:t>А.Р. Лурия</w:t>
      </w:r>
      <w:r>
        <w:rPr>
          <w:rFonts w:ascii="Times New Roman" w:hAnsi="Times New Roman"/>
          <w:sz w:val="24"/>
          <w:szCs w:val="24"/>
          <w:lang w:eastAsia="ru-RU"/>
        </w:rPr>
        <w:t>) включает три основных блока.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w:t>
      </w:r>
      <w:r>
        <w:rPr>
          <w:rFonts w:ascii="Times New Roman" w:hAnsi="Times New Roman"/>
          <w:sz w:val="24"/>
          <w:szCs w:val="24"/>
          <w:lang w:eastAsia="ru-RU"/>
        </w:rPr>
        <w:t>– энергетический блок, поддерживающий тонус, необходимый для нормальной работы высших отделов коры головного мозга (расположен в верхних отделах мозгового ствола).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II</w:t>
      </w:r>
      <w:r>
        <w:rPr>
          <w:rFonts w:ascii="Times New Roman" w:hAnsi="Times New Roman"/>
          <w:sz w:val="24"/>
          <w:szCs w:val="24"/>
          <w:lang w:eastAsia="ru-RU"/>
        </w:rPr>
        <w:t>– блок приема, переработки и хранения информации (включает задние отделы обоих полушарий, теменные, затылочные и височные отделы коры).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val="en-US" w:eastAsia="ru-RU"/>
        </w:rPr>
        <w:t>III</w:t>
      </w:r>
      <w:r>
        <w:rPr>
          <w:rFonts w:ascii="Times New Roman" w:hAnsi="Times New Roman"/>
          <w:sz w:val="24"/>
          <w:szCs w:val="24"/>
          <w:lang w:eastAsia="ru-RU"/>
        </w:rPr>
        <w:t>-  блок, обеспечивающий программирование, регуляцию и контроль деятельности (лобные отделы коры).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При повреждении функций </w:t>
      </w:r>
      <w:r>
        <w:rPr>
          <w:rFonts w:ascii="Times New Roman" w:hAnsi="Times New Roman"/>
          <w:sz w:val="24"/>
          <w:szCs w:val="24"/>
          <w:lang w:val="en-US" w:eastAsia="ru-RU"/>
        </w:rPr>
        <w:t>I</w:t>
      </w:r>
      <w:r>
        <w:rPr>
          <w:rFonts w:ascii="Times New Roman" w:hAnsi="Times New Roman"/>
          <w:sz w:val="24"/>
          <w:szCs w:val="24"/>
          <w:lang w:eastAsia="ru-RU"/>
        </w:rPr>
        <w:t xml:space="preserve"> блока внимание становится неустойчивым, появляются безразличие, сонливость. Нарушение нормальной работы </w:t>
      </w:r>
      <w:r>
        <w:rPr>
          <w:rFonts w:ascii="Times New Roman" w:hAnsi="Times New Roman"/>
          <w:sz w:val="24"/>
          <w:szCs w:val="24"/>
          <w:lang w:val="en-US" w:eastAsia="ru-RU"/>
        </w:rPr>
        <w:t>II</w:t>
      </w:r>
      <w:r>
        <w:rPr>
          <w:rFonts w:ascii="Times New Roman" w:hAnsi="Times New Roman"/>
          <w:sz w:val="24"/>
          <w:szCs w:val="24"/>
          <w:lang w:eastAsia="ru-RU"/>
        </w:rPr>
        <w:t xml:space="preserve"> блока приводит к потере чувствительности – кожной и глубокой (проприоцептивной), теряется четкость движений и т.д. Поражение </w:t>
      </w:r>
      <w:r>
        <w:rPr>
          <w:rFonts w:ascii="Times New Roman" w:hAnsi="Times New Roman"/>
          <w:sz w:val="24"/>
          <w:szCs w:val="24"/>
          <w:lang w:val="en-US" w:eastAsia="ru-RU"/>
        </w:rPr>
        <w:t>III</w:t>
      </w:r>
      <w:r>
        <w:rPr>
          <w:rFonts w:ascii="Times New Roman" w:hAnsi="Times New Roman"/>
          <w:sz w:val="24"/>
          <w:szCs w:val="24"/>
          <w:lang w:eastAsia="ru-RU"/>
        </w:rPr>
        <w:t xml:space="preserve"> блока приводит к дефектам поведения, изменениям в сфере движений.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Локальные нарушения мозга дают богатый материал для изучения отдельных зон (исследования А.Р. Лурия). Установлено, что нарушения левой височной доли нарушает слуховую память. Такой больной может хорошо ориентироваться в условиях задачи, устанавливать логические отношения, но не может использовать прошлый опыт.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При поражении теменной и затылочной долей интеллектуальная деятельность остается осмысленной, но затрудняется установление временных отношений.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При поражении лобных долей оказывается возможным выполнение отдельных логических операций, но не возможно спланировать ход решения задачи, выпадает ориентировочная основа действий.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Активная регуляция поведения предполагает функционирование аппарата </w:t>
      </w:r>
      <w:r>
        <w:rPr>
          <w:rFonts w:ascii="Times New Roman" w:hAnsi="Times New Roman"/>
          <w:i/>
          <w:sz w:val="24"/>
          <w:szCs w:val="24"/>
          <w:lang w:eastAsia="ru-RU"/>
        </w:rPr>
        <w:t xml:space="preserve">обратной связи. </w:t>
      </w:r>
      <w:r>
        <w:rPr>
          <w:rFonts w:ascii="Times New Roman" w:hAnsi="Times New Roman"/>
          <w:sz w:val="24"/>
          <w:szCs w:val="24"/>
          <w:lang w:eastAsia="ru-RU"/>
        </w:rPr>
        <w:t xml:space="preserve">С помощью аппарата обратной связи производится сопоставление результата действия с его предварительным планом. Регулирование осуществляется на основании данных сравнения поступающей в мозг информации от проприорецепторов и программы движения. Это текущее регулирование </w:t>
      </w:r>
      <w:r>
        <w:rPr>
          <w:rFonts w:ascii="Times New Roman" w:hAnsi="Times New Roman"/>
          <w:i/>
          <w:sz w:val="24"/>
          <w:szCs w:val="24"/>
          <w:lang w:eastAsia="ru-RU"/>
        </w:rPr>
        <w:t xml:space="preserve">Н.А. Бернштейн </w:t>
      </w:r>
      <w:r>
        <w:rPr>
          <w:rFonts w:ascii="Times New Roman" w:hAnsi="Times New Roman"/>
          <w:sz w:val="24"/>
          <w:szCs w:val="24"/>
          <w:lang w:eastAsia="ru-RU"/>
        </w:rPr>
        <w:t xml:space="preserve">назвал </w:t>
      </w:r>
      <w:r>
        <w:rPr>
          <w:rFonts w:ascii="Times New Roman" w:hAnsi="Times New Roman"/>
          <w:i/>
          <w:sz w:val="24"/>
          <w:szCs w:val="24"/>
          <w:lang w:eastAsia="ru-RU"/>
        </w:rPr>
        <w:t>принципом сенсорной корреляции</w:t>
      </w:r>
      <w:r>
        <w:rPr>
          <w:rFonts w:ascii="Times New Roman" w:hAnsi="Times New Roman"/>
          <w:sz w:val="24"/>
          <w:szCs w:val="24"/>
          <w:lang w:eastAsia="ru-RU"/>
        </w:rPr>
        <w:t xml:space="preserve"> и представил его схематически в виде рефлекторного кольца.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 В исследованиях </w:t>
      </w:r>
      <w:r>
        <w:rPr>
          <w:rFonts w:ascii="Times New Roman" w:hAnsi="Times New Roman"/>
          <w:i/>
          <w:sz w:val="24"/>
          <w:szCs w:val="24"/>
          <w:lang w:eastAsia="ru-RU"/>
        </w:rPr>
        <w:t xml:space="preserve">П.К. Анохина </w:t>
      </w:r>
      <w:r>
        <w:rPr>
          <w:rFonts w:ascii="Times New Roman" w:hAnsi="Times New Roman"/>
          <w:sz w:val="24"/>
          <w:szCs w:val="24"/>
          <w:lang w:eastAsia="ru-RU"/>
        </w:rPr>
        <w:t>показано, что рефлекторное кольцо и принцип корреляции являются универсальными механизмами саморегулирования всего более или менее сложного поведения животных и человека, и, чем выше уровень развития психики, тем совершеннее этот механизм саморегулирования.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Значительную часть коры больших полушарий человека занимают клетки, связанные с деятельностью кисти рук, особенно её большого пальца, который у человека противопоставлен всем остальным пальцам, а также клетки, связанные с функциями мышц органов речи – губ и языка. Таким образом, в коребольших полушарий человека наиболее широко представлены те органы движений, которым принадлежит основанная функция в труде и общении.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Каждая чувствующая поверхность и каждый орган движения имеют в мозгу свое представительство. Специализация, свойственная не только рецепторам и эффекторам, но и тем мозговым клеткам, в которых проецируется то, что совершается на периферии, изучена детально.</w:t>
      </w:r>
    </w:p>
    <w:p w:rsidR="00A30160" w:rsidRDefault="00A30160" w:rsidP="00391159">
      <w:pPr>
        <w:spacing w:after="0" w:line="240" w:lineRule="auto"/>
        <w:rPr>
          <w:rFonts w:ascii="Times New Roman" w:hAnsi="Times New Roman"/>
          <w:sz w:val="24"/>
          <w:szCs w:val="24"/>
          <w:lang w:eastAsia="ru-RU"/>
        </w:rPr>
      </w:pPr>
    </w:p>
    <w:p w:rsidR="00A30160" w:rsidRDefault="00A30160" w:rsidP="005434A3">
      <w:pPr>
        <w:spacing w:after="0" w:line="240" w:lineRule="auto"/>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Опишите общее строение нервной системы человека.</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Что из себя представляет ЦНС?</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Дайте определение психики и раскройте  ее функции.</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Какие этапы развития психики можно выделить в животном мире?</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Расскажите о развитии психики в филогенезе.</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Какие три блока в организации человеческого мозга выделяет А.Р. Лурия?</w:t>
      </w:r>
    </w:p>
    <w:p w:rsidR="00A30160" w:rsidRDefault="00A30160" w:rsidP="005434A3">
      <w:pPr>
        <w:numPr>
          <w:ilvl w:val="0"/>
          <w:numId w:val="54"/>
        </w:numPr>
        <w:spacing w:after="0" w:line="240" w:lineRule="auto"/>
        <w:rPr>
          <w:rFonts w:ascii="Times New Roman" w:hAnsi="Times New Roman"/>
          <w:sz w:val="24"/>
          <w:szCs w:val="24"/>
          <w:lang w:eastAsia="ru-RU"/>
        </w:rPr>
      </w:pPr>
      <w:r>
        <w:rPr>
          <w:rFonts w:ascii="Times New Roman" w:hAnsi="Times New Roman"/>
          <w:sz w:val="24"/>
          <w:szCs w:val="24"/>
          <w:lang w:eastAsia="ru-RU"/>
        </w:rPr>
        <w:t>Раскройте функции коры больших полушарий и лобных долей  человека.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91159">
      <w:pPr>
        <w:numPr>
          <w:ilvl w:val="0"/>
          <w:numId w:val="53"/>
        </w:numPr>
        <w:spacing w:after="0" w:line="240" w:lineRule="auto"/>
        <w:rPr>
          <w:rFonts w:ascii="Times New Roman" w:hAnsi="Times New Roman"/>
          <w:sz w:val="24"/>
          <w:szCs w:val="24"/>
          <w:lang w:eastAsia="ru-RU"/>
        </w:rPr>
      </w:pPr>
      <w:r>
        <w:rPr>
          <w:rFonts w:ascii="Times New Roman" w:hAnsi="Times New Roman"/>
          <w:sz w:val="24"/>
          <w:szCs w:val="24"/>
          <w:lang w:eastAsia="ru-RU"/>
        </w:rPr>
        <w:t>Столяренко Л.Д. Основы психологии. – Ростов н/Д: 2005, с.16-19</w:t>
      </w:r>
    </w:p>
    <w:p w:rsidR="00A30160" w:rsidRDefault="00A30160" w:rsidP="00391159">
      <w:pPr>
        <w:numPr>
          <w:ilvl w:val="0"/>
          <w:numId w:val="53"/>
        </w:numPr>
        <w:spacing w:after="0" w:line="240" w:lineRule="auto"/>
        <w:rPr>
          <w:rFonts w:ascii="Times New Roman" w:hAnsi="Times New Roman"/>
          <w:sz w:val="24"/>
          <w:szCs w:val="24"/>
          <w:lang w:eastAsia="ru-RU"/>
        </w:rPr>
      </w:pPr>
      <w:r>
        <w:rPr>
          <w:rFonts w:ascii="Times New Roman" w:hAnsi="Times New Roman"/>
          <w:sz w:val="24"/>
          <w:szCs w:val="24"/>
          <w:lang w:eastAsia="ru-RU"/>
        </w:rPr>
        <w:t>Немов Р.С. Психология. – М., 2005, с. 29-36</w:t>
      </w:r>
    </w:p>
    <w:p w:rsidR="00A30160" w:rsidRDefault="00A30160" w:rsidP="00391159">
      <w:pPr>
        <w:numPr>
          <w:ilvl w:val="0"/>
          <w:numId w:val="53"/>
        </w:numPr>
        <w:spacing w:after="0" w:line="240" w:lineRule="auto"/>
        <w:rPr>
          <w:rFonts w:ascii="Times New Roman" w:hAnsi="Times New Roman"/>
          <w:sz w:val="24"/>
          <w:szCs w:val="24"/>
          <w:lang w:eastAsia="ru-RU"/>
        </w:rPr>
      </w:pPr>
      <w:r>
        <w:rPr>
          <w:rFonts w:ascii="Times New Roman" w:hAnsi="Times New Roman"/>
          <w:sz w:val="24"/>
          <w:szCs w:val="24"/>
          <w:lang w:eastAsia="ru-RU"/>
        </w:rPr>
        <w:t>Гамезо М.В., Домашенко И.А. Атлас по психологии: Информ.-метод. материалы к курсу «Общ. психология» - М., 1986. – с. 18-22</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 5. Сознание человека</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numPr>
          <w:ilvl w:val="0"/>
          <w:numId w:val="55"/>
        </w:numPr>
        <w:spacing w:after="0" w:line="240" w:lineRule="auto"/>
        <w:rPr>
          <w:rFonts w:ascii="Times New Roman" w:hAnsi="Times New Roman"/>
          <w:sz w:val="24"/>
          <w:szCs w:val="24"/>
          <w:lang w:eastAsia="ru-RU"/>
        </w:rPr>
      </w:pPr>
      <w:r>
        <w:rPr>
          <w:rFonts w:ascii="Times New Roman" w:hAnsi="Times New Roman"/>
          <w:sz w:val="24"/>
          <w:szCs w:val="24"/>
          <w:lang w:eastAsia="ru-RU"/>
        </w:rPr>
        <w:t>Природа человеческого сознания.</w:t>
      </w:r>
    </w:p>
    <w:p w:rsidR="00A30160" w:rsidRDefault="00A30160" w:rsidP="00391159">
      <w:pPr>
        <w:numPr>
          <w:ilvl w:val="0"/>
          <w:numId w:val="55"/>
        </w:numPr>
        <w:spacing w:after="0" w:line="240" w:lineRule="auto"/>
        <w:rPr>
          <w:rFonts w:ascii="Times New Roman" w:hAnsi="Times New Roman"/>
          <w:sz w:val="24"/>
          <w:szCs w:val="24"/>
          <w:lang w:eastAsia="ru-RU"/>
        </w:rPr>
      </w:pPr>
      <w:r>
        <w:rPr>
          <w:rFonts w:ascii="Times New Roman" w:hAnsi="Times New Roman"/>
          <w:sz w:val="24"/>
          <w:szCs w:val="24"/>
          <w:lang w:eastAsia="ru-RU"/>
        </w:rPr>
        <w:t>Становление сознания человека.</w:t>
      </w:r>
    </w:p>
    <w:p w:rsidR="00A30160" w:rsidRDefault="00A30160" w:rsidP="00391159">
      <w:pPr>
        <w:numPr>
          <w:ilvl w:val="0"/>
          <w:numId w:val="55"/>
        </w:numPr>
        <w:spacing w:after="0" w:line="240" w:lineRule="auto"/>
        <w:rPr>
          <w:rFonts w:ascii="Times New Roman" w:hAnsi="Times New Roman"/>
          <w:sz w:val="24"/>
          <w:szCs w:val="24"/>
          <w:lang w:eastAsia="ru-RU"/>
        </w:rPr>
      </w:pPr>
      <w:r>
        <w:rPr>
          <w:rFonts w:ascii="Times New Roman" w:hAnsi="Times New Roman"/>
          <w:sz w:val="24"/>
          <w:szCs w:val="24"/>
          <w:lang w:eastAsia="ru-RU"/>
        </w:rPr>
        <w:t>Сознание и бессознательное.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Глоссарий:</w:t>
      </w:r>
      <w:r>
        <w:rPr>
          <w:rFonts w:ascii="Times New Roman" w:hAnsi="Times New Roman"/>
          <w:sz w:val="24"/>
          <w:szCs w:val="24"/>
          <w:lang w:eastAsia="ru-RU"/>
        </w:rPr>
        <w:t xml:space="preserve"> интеллектуальное поведение, подсознательное, бессознательное, антропоморфизм, панпсихизм.</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numPr>
          <w:ilvl w:val="0"/>
          <w:numId w:val="56"/>
        </w:numPr>
        <w:spacing w:after="0" w:line="240" w:lineRule="auto"/>
        <w:rPr>
          <w:rFonts w:ascii="Times New Roman" w:hAnsi="Times New Roman"/>
          <w:sz w:val="24"/>
          <w:szCs w:val="24"/>
          <w:lang w:eastAsia="ru-RU"/>
        </w:rPr>
      </w:pPr>
      <w:r>
        <w:rPr>
          <w:rFonts w:ascii="Times New Roman" w:hAnsi="Times New Roman"/>
          <w:sz w:val="24"/>
          <w:szCs w:val="24"/>
          <w:lang w:eastAsia="ru-RU"/>
        </w:rPr>
        <w:t>Существенное отличие человека как вида от животных состоит в его способности рассуждать и мыслить абстрактно, размышлять о своем прошлом, критически оценивая его, и думать о будущем, разрабатывая и реализуя рассчитанные на него планы и программы. Все это вместе взятое связано со сферой человеческого сознания.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Сознание </w:t>
      </w:r>
      <w:r>
        <w:rPr>
          <w:rFonts w:ascii="Times New Roman" w:hAnsi="Times New Roman"/>
          <w:sz w:val="24"/>
          <w:szCs w:val="24"/>
          <w:lang w:eastAsia="ru-RU"/>
        </w:rPr>
        <w:t>– высшая, свойственная только человеку, форма психического отражения объективной действительности, опосредованная общественно-исторической деятельностью людей.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истории психологической науки сознание явилось труднейшей проблемой, которую до сих пор не удалось решить с материалистических и идеалистических позиций, но на пути ее материалистического понимания возникало множество самых сложных вопросов. Именно по этой причине глава о сознании, несмотря на важнейшее значение этого явления в понимании психологии и поведении человека, до сих пор остается одной из наименее разработанных.</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Психологические характеристики сознания: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Рефлексивная способность </w:t>
      </w:r>
      <w:r>
        <w:rPr>
          <w:rFonts w:ascii="Times New Roman" w:hAnsi="Times New Roman"/>
          <w:sz w:val="24"/>
          <w:szCs w:val="24"/>
          <w:lang w:eastAsia="ru-RU"/>
        </w:rPr>
        <w:t>– готовность сознания к познанию других психических явлений и самого себя. Наличие у человека такой способности является основанием для существования  и развития психологических наук, ибо без нее данный класс феноменов был бы закрыт для познания. Без рефлексии человек не мог бы иметь даже представления о том, что у него есть психика.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Первая психологическая характеристика сознания человека включает ощущение себя познающим субъектом, способность мысленно представлять существующую и воображаемую действительность, контролировать собственные психические и поведенческие состояния, управлять ими, способность видеть и воспринимать в форме образов окружающую действительность. При утрате сознания (сон, гипноз, болезнь и т.п.) такая способность теряется.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Мысленное представление и воображение действительности </w:t>
      </w:r>
      <w:r>
        <w:rPr>
          <w:rFonts w:ascii="Times New Roman" w:hAnsi="Times New Roman"/>
          <w:sz w:val="24"/>
          <w:szCs w:val="24"/>
          <w:lang w:eastAsia="ru-RU"/>
        </w:rPr>
        <w:t>– она, как и сознание в целом, тесным образом связана с волей. О сознательном управлении представлениями и воображением говорят обычно тогда, когда они порождаются и изменяются усилием воли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Представление действительности, отсутствующей в данный момент времени или вовсе не существующей (воображение, грезы, мечты, фантазии).выступает как одна из важнейших психологических характеристик сознания. В данном случае человек произвольно, т.е. сознательно, отвлекается от восприятия окружающего, от посторонних мыслей, и сосредоточивает все свое внимание на какой-либо идее, образе, воспоминании и т.п., рисуя и развивая в своем воображении то, что в данный момент он непосредственно не видит или вообще не в состоянии увидеть.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Волевое управление психическими процессами и состояниями всегда связывалось с сознанием.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Сознание тесным образом связано с </w:t>
      </w:r>
      <w:r>
        <w:rPr>
          <w:rFonts w:ascii="Times New Roman" w:hAnsi="Times New Roman"/>
          <w:i/>
          <w:sz w:val="24"/>
          <w:szCs w:val="24"/>
          <w:lang w:eastAsia="ru-RU"/>
        </w:rPr>
        <w:t>речью</w:t>
      </w:r>
      <w:r>
        <w:rPr>
          <w:rFonts w:ascii="Times New Roman" w:hAnsi="Times New Roman"/>
          <w:sz w:val="24"/>
          <w:szCs w:val="24"/>
          <w:lang w:eastAsia="ru-RU"/>
        </w:rPr>
        <w:t xml:space="preserve"> и без нее в высших своих формах не существует.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Способность к коммуникации </w:t>
      </w:r>
      <w:r>
        <w:rPr>
          <w:rFonts w:ascii="Times New Roman" w:hAnsi="Times New Roman"/>
          <w:sz w:val="24"/>
          <w:szCs w:val="24"/>
          <w:lang w:eastAsia="ru-RU"/>
        </w:rPr>
        <w:t>– передача другим лицам того, что осознает данный человек, с помощью языка и других знаковых систем.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Обмениваясь друг с другом разнообразной информацией, люди выделяют в сообщаемом главное. Так происходит абстрагирование, т.е. отвлечение от всего второстепенного, и сосредоточение сознания на самом существенном. Обобщенное отражение действительности и составляет содержание индивидуального сознания.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Сознание, однако, существует не только в словесной, но и в образной форме. В таком случае оно связано с использованием второй сигнальной системы, вызывающей и преобразующей соответствующие образы.наиболее ярким примером образного человеческого сознания является искусство, литература, музыка. Они также выступают как формы отражения действительности, но не в абстрактной, как это свойственно науке, а в образной форме.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2. </w:t>
      </w:r>
      <w:r>
        <w:rPr>
          <w:rFonts w:ascii="Times New Roman" w:hAnsi="Times New Roman"/>
          <w:sz w:val="24"/>
          <w:szCs w:val="24"/>
          <w:lang w:eastAsia="ru-RU"/>
        </w:rPr>
        <w:t xml:space="preserve">Человек от животного существования переходит к общественно-трудовой деятельности. В результате этого перехода возникает новая форма психики – сознание человека. Возникновение сознания человека явилось качественно новым этапом развития психики. </w:t>
      </w:r>
      <w:r>
        <w:rPr>
          <w:rFonts w:ascii="Times New Roman" w:hAnsi="Times New Roman"/>
          <w:b/>
          <w:sz w:val="24"/>
          <w:szCs w:val="24"/>
          <w:lang w:eastAsia="ru-RU"/>
        </w:rPr>
        <w:t>Сознание</w:t>
      </w:r>
      <w:r>
        <w:rPr>
          <w:rFonts w:ascii="Times New Roman" w:hAnsi="Times New Roman"/>
          <w:sz w:val="24"/>
          <w:szCs w:val="24"/>
          <w:lang w:eastAsia="ru-RU"/>
        </w:rPr>
        <w:t xml:space="preserve"> – высший уровень развития психики, присущий исключительно человеку. Его развитие обусловлено социальными условиями.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Основной предпосылкой и условием возникновения сознания человека явилось развитие человеческого мозга.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Основным фактором, влияющим на развитие сознания, была трудовая деятельность, основанная на совместном употреблении орудий труда.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Основой перехода к сознанию человека явился труд  людей, представляющий собой их совместную деятельность, направленную на общую цель и существенно отличающуюся от любых действий животных.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 процессе трудовой деятельности развивались и закреплялись функции руки, которая приобретала большую подвижность, совершенствовалось и ее анатомическое  строение. Однако рука развивалась не только как хватательное орудие, но и как орган познания. Трудовая деятельность привела к тому, что активно действующая рука постепенно превращалась в специализированный орган активного осязания.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Главным условием возникновения и развития человеческого сознания является совместная продуктивная опосредованная речью орудийная деятельность людей.</w:t>
      </w:r>
      <w:r>
        <w:rPr>
          <w:rFonts w:ascii="Times New Roman" w:hAnsi="Times New Roman"/>
          <w:sz w:val="24"/>
          <w:szCs w:val="24"/>
          <w:lang w:eastAsia="ru-RU"/>
        </w:rPr>
        <w:t xml:space="preserve"> Индивидуальное сознание на заре истории человечества возникло, вероятно (об этом сейчас, по прошествию десятков тысяч лет, трудно судить определенно), в процессе коллективной деятельности как необходимое условие ее организации: ведь для того чтобы вместе людям заниматься каким-либо делом, каждый из них должен ясно представлять себе цель их совместной работы. Эта цель должна быть определена и выражена в слове.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Точно так же, по-видимому, в онтогенезе возникает и начинает развиваться индивидуальное сознание ребенка. Для его становления также необходимы совместная деятельность и активное общение взрослого с ребенком. С самого начала фило- и онтогенетического возникновения и развития человеческого сознания его субъективным носителем становится речь, которая вначале выступает как средство общения (сообщения), а затем становится средством мышления (обобщения).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Прежде чем стать достоянием индивидуального сознания, слово и связанное с ним содержание должны получить общее значение для пользующихся ими людей. Это впервые и происходит в совместной деятельности. Получив свое всеобщее значение, слово затем проникает в индивидуальное сознание и становится его достоянием в форме значений и смыслов. Следовательно, вначале появляется коллективное, а затем и индивидуальное сознание, причем такая последовательность развития характерна не только для филогенеза, но и для онтогенеза сознания. Индивидуальное сознание ребенка формируется на базе и при условии существования коллективного сознания путем его присвоения (интериоризации, социализации).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В начале своего развития сознание человека является направленным на внешний мир. Человек осознает, что находится вне его, благодаря тому, что с помощью данных ему  от природы органов чувств видит, воспринимает этот мир как отдельный о него и существующий независимо от него. Позднее появляется рефлексивная способность, т.е. осознание того, что сам человек для себя может и должен стать объектом познания. Такова последовательность стадий развития сознания в фило- и онтогенезе. Данное первое направление в развитии сознания можно обозначить как </w:t>
      </w:r>
      <w:r>
        <w:rPr>
          <w:rFonts w:ascii="Times New Roman" w:hAnsi="Times New Roman"/>
          <w:b/>
          <w:sz w:val="24"/>
          <w:szCs w:val="24"/>
          <w:lang w:eastAsia="ru-RU"/>
        </w:rPr>
        <w:t>рефлексивное</w:t>
      </w:r>
      <w:r>
        <w:rPr>
          <w:rFonts w:ascii="Times New Roman" w:hAnsi="Times New Roman"/>
          <w:sz w:val="24"/>
          <w:szCs w:val="24"/>
          <w:lang w:eastAsia="ru-RU"/>
        </w:rPr>
        <w:t xml:space="preserve">.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Второе направление связано с развитием мышления и постепенным соединением мысли со </w:t>
      </w:r>
      <w:r>
        <w:rPr>
          <w:rFonts w:ascii="Times New Roman" w:hAnsi="Times New Roman"/>
          <w:b/>
          <w:sz w:val="24"/>
          <w:szCs w:val="24"/>
          <w:lang w:eastAsia="ru-RU"/>
        </w:rPr>
        <w:t>словом</w:t>
      </w:r>
      <w:r>
        <w:rPr>
          <w:rFonts w:ascii="Times New Roman" w:hAnsi="Times New Roman"/>
          <w:sz w:val="24"/>
          <w:szCs w:val="24"/>
          <w:lang w:eastAsia="ru-RU"/>
        </w:rPr>
        <w:t xml:space="preserve">.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Каждая новая историческая эпоха своеобразно отражается в сознании ее современников, и с изменением исторических условий существования людей меняется их сознание.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3.</w:t>
      </w:r>
      <w:r>
        <w:rPr>
          <w:rFonts w:ascii="Times New Roman" w:hAnsi="Times New Roman"/>
          <w:sz w:val="24"/>
          <w:szCs w:val="24"/>
          <w:lang w:eastAsia="ru-RU"/>
        </w:rPr>
        <w:t xml:space="preserve"> Сознание не является единственным уровнем, на котором представлены психические процессы, свойства и состояния человека, и далеко не все, что воспринимается и управляет поведением человека, актуально осознается им. Кроме сознания, у человека есть и бессознательное. Это – те явления, процессы, свойства и состояния, которые по своему действию похожи на осознаваемые психические, но актуально человеком не рефлексируются, т.е не осознаются. Их по традиции, связанной с сознательными процессами, также называют психическими.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Есть бессознательные ощущения, к которым относятся ощущения равновесия, проприоцептивные (мышечные) ощущения.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Неосознаваемые образы восприятия существуют и проявляются в феноменах, связанных с узнаванием ранее виденного, в чувстве знакомости, которое иногда возникает у человека при восприятии какого-либо объекта, предмета, ситуации.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Бессознательная память – это та память, которая связана с долговременной и генетической памятью. Бессознательное мышление особенно отчетливо выступает в процессе решения человеком творческих задач, а бессознательная речь – это внутренняя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Главный интерес для психологии представляют так называемые личностные проявления бессознательного, в которых, помимо желания, сознания и воли человека, он проявляется в своих наиболее глубоких чертах. Большой вклад в разработку проблематики личностного бессознательного внес З. Фрейд.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 xml:space="preserve">Бессознательное </w:t>
      </w:r>
      <w:r>
        <w:rPr>
          <w:rFonts w:ascii="Times New Roman" w:hAnsi="Times New Roman"/>
          <w:sz w:val="24"/>
          <w:szCs w:val="24"/>
          <w:lang w:eastAsia="ru-RU"/>
        </w:rPr>
        <w:t xml:space="preserve">в личности человека – это те качества, интересы, потребности и т.п., которые человек не осознает у себя, но которые ему присущи и проявляются в разнообразных непроизвольных реакциях, действиях, психических явлениях. Одна из групп таких явлений – </w:t>
      </w:r>
      <w:r>
        <w:rPr>
          <w:rFonts w:ascii="Times New Roman" w:hAnsi="Times New Roman"/>
          <w:b/>
          <w:sz w:val="24"/>
          <w:szCs w:val="24"/>
          <w:lang w:eastAsia="ru-RU"/>
        </w:rPr>
        <w:t>ошибочные действия</w:t>
      </w:r>
      <w:r>
        <w:rPr>
          <w:rFonts w:ascii="Times New Roman" w:hAnsi="Times New Roman"/>
          <w:sz w:val="24"/>
          <w:szCs w:val="24"/>
          <w:lang w:eastAsia="ru-RU"/>
        </w:rPr>
        <w:t xml:space="preserve">: описки, ошибки при написании и слушании слов. В основе второй группы бессознательных явлений лежит </w:t>
      </w:r>
      <w:r>
        <w:rPr>
          <w:rFonts w:ascii="Times New Roman" w:hAnsi="Times New Roman"/>
          <w:b/>
          <w:sz w:val="24"/>
          <w:szCs w:val="24"/>
          <w:lang w:eastAsia="ru-RU"/>
        </w:rPr>
        <w:t>непроизвольное забывание</w:t>
      </w:r>
      <w:r>
        <w:rPr>
          <w:rFonts w:ascii="Times New Roman" w:hAnsi="Times New Roman"/>
          <w:sz w:val="24"/>
          <w:szCs w:val="24"/>
          <w:lang w:eastAsia="ru-RU"/>
        </w:rPr>
        <w:t xml:space="preserve"> имен, обещаний, намерений, предметов, событий и другого, что прямо или косвенно связано для человека с неприятными переживаниями. Третья группа бессознательных явлений личностного характера относится к разряду представлений и связана с восприятием, памятью и воображением: </w:t>
      </w:r>
      <w:r>
        <w:rPr>
          <w:rFonts w:ascii="Times New Roman" w:hAnsi="Times New Roman"/>
          <w:b/>
          <w:sz w:val="24"/>
          <w:szCs w:val="24"/>
          <w:lang w:eastAsia="ru-RU"/>
        </w:rPr>
        <w:t>сновидения, грезы, мечты.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Такие искажения, особенно их смысловой характер, неслучайны. З. Фрейд утверждал, что в них проявляются скрытые от сознания личности мотивы, мысли, переживания. Оговорки возникают из столкновения бессознательных намерений человека, других его побуждений с сознательно поставленной целью поведения, которая находится в противоречии со скрытым мотивом. Когда подсознательное побеждает сознательное, то возникает оговорка. Таков психологический механизм, лежащий в основе всех ошибочных действий: «возникают благодаря взаимодействию двух различных намерений».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Забывание имен представляет собой другой пример бессознательного. Оно связано с какими-то неприятными чувствами забывающего по отношению к человеку, который носит забытое имя, или к событиям, ассоциируемым с этим именем. Такое забывание обычно происходит против воли говорящего, и данная ситуация характерна для большинства случаев забывания имен.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Особую категорию бессознательного составляют сновидения. Содержание сновидений, по Фрейду, связано с бессознательными желаниями, чувствами, намерениями человека, его неудовлетворенными или не вполне удовлетворенными важными жизненными потребностями.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Явное, осознаваемое содержание сновидения не всегда, за исключением двух случаев, соответствует скрытым, бессознательным намерениям и целям того человека, кому это сновидение принадлежит. Эти два случая – детские сновидения дошкольников и инфантильные сновидения взрослых людей, возникшие под влиянием непосредственно предшествующих сну эмоциогенных событий прошедшего дня. Для расшифровки сновидений  требуется специальная интерпретация, называемая </w:t>
      </w:r>
      <w:r>
        <w:rPr>
          <w:rFonts w:ascii="Times New Roman" w:hAnsi="Times New Roman"/>
          <w:b/>
          <w:sz w:val="24"/>
          <w:szCs w:val="24"/>
          <w:lang w:eastAsia="ru-RU"/>
        </w:rPr>
        <w:t>психоанализом.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Бессознательные явления вместе с предсознательными управляют поведением, хотя функциональная роль их различна. Сознание управляет самыми сложными формами поведения, требующими постоянного внимания и сознательного контроля. Наряду с ним многие поведенческие акты осуществляются на уровне пред- и бессознательной регуляции, так что в реальной действительности одновременно в управлении поведением участвуют  многие различные уровни его психической регуляции.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5434A3">
      <w:pPr>
        <w:spacing w:after="0" w:line="240" w:lineRule="auto"/>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Дайте характеристику сознания человека.</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Как развивалось сознание человека?</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Какова роль труда и речи в развитии сознания человека?</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Дайте характеристику бессознательного.</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В чем проявляется бессознательное.</w:t>
      </w:r>
    </w:p>
    <w:p w:rsidR="00A30160" w:rsidRDefault="00A30160" w:rsidP="005434A3">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Кто из известных психологов занимался вопросами личностного бессознательного?</w:t>
      </w:r>
    </w:p>
    <w:p w:rsidR="00A30160" w:rsidRPr="005434A3" w:rsidRDefault="00A30160" w:rsidP="00391159">
      <w:pPr>
        <w:numPr>
          <w:ilvl w:val="0"/>
          <w:numId w:val="58"/>
        </w:numPr>
        <w:spacing w:after="0" w:line="240" w:lineRule="auto"/>
        <w:rPr>
          <w:rFonts w:ascii="Times New Roman" w:hAnsi="Times New Roman"/>
          <w:sz w:val="24"/>
          <w:szCs w:val="24"/>
          <w:lang w:eastAsia="ru-RU"/>
        </w:rPr>
      </w:pPr>
      <w:r>
        <w:rPr>
          <w:rFonts w:ascii="Times New Roman" w:hAnsi="Times New Roman"/>
          <w:sz w:val="24"/>
          <w:szCs w:val="24"/>
          <w:lang w:eastAsia="ru-RU"/>
        </w:rPr>
        <w:t>Причины возникновения оговорок, забывания имен</w:t>
      </w:r>
    </w:p>
    <w:p w:rsidR="00A30160" w:rsidRDefault="00A30160" w:rsidP="00C17F17">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C17F17">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Гиппенрейтер Ю.Б. Введение в общую психологию: Курс лекций. М.: МГУ,1999.</w:t>
      </w:r>
    </w:p>
    <w:p w:rsidR="00A30160" w:rsidRDefault="00A30160" w:rsidP="00C17F17">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Немов Р.С. Психология. 1т, М., 2008</w:t>
      </w:r>
    </w:p>
    <w:p w:rsidR="00A30160" w:rsidRDefault="00A30160" w:rsidP="00C17F17">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Маклаков А.Г. Общая психология. СПб, М., 2002.</w:t>
      </w:r>
    </w:p>
    <w:p w:rsidR="00A30160" w:rsidRDefault="00A30160" w:rsidP="00C17F17">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Психология. Учебник для гуманитарных вузов / под ред. В.Н. Дружинина. </w:t>
      </w:r>
    </w:p>
    <w:p w:rsidR="00A30160" w:rsidRDefault="00A30160" w:rsidP="00C17F17">
      <w:pPr>
        <w:spacing w:after="0" w:line="240" w:lineRule="auto"/>
        <w:rPr>
          <w:rFonts w:ascii="Times New Roman" w:hAnsi="Times New Roman"/>
          <w:sz w:val="24"/>
          <w:szCs w:val="24"/>
          <w:lang w:eastAsia="ru-RU"/>
        </w:rPr>
      </w:pPr>
      <w:r>
        <w:rPr>
          <w:rFonts w:ascii="Times New Roman" w:hAnsi="Times New Roman"/>
          <w:sz w:val="24"/>
          <w:szCs w:val="24"/>
          <w:lang w:eastAsia="ru-RU"/>
        </w:rPr>
        <w:t>С. – П., 2005.</w:t>
      </w:r>
    </w:p>
    <w:p w:rsidR="00A30160" w:rsidRDefault="00A30160" w:rsidP="00C17F17">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Леонтьев А.Н. Деятельность. Сознание. Личность.  М., 1982. </w:t>
      </w:r>
    </w:p>
    <w:p w:rsidR="00A30160" w:rsidRDefault="00A30160" w:rsidP="00391159">
      <w:pPr>
        <w:spacing w:after="0" w:line="240" w:lineRule="auto"/>
        <w:rPr>
          <w:rFonts w:ascii="Times New Roman" w:hAnsi="Times New Roman"/>
          <w:b/>
          <w:sz w:val="28"/>
          <w:szCs w:val="28"/>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Тема 6. «Деятельность»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Цель лекции:</w:t>
      </w:r>
      <w:r>
        <w:rPr>
          <w:rFonts w:ascii="Times New Roman" w:hAnsi="Times New Roman"/>
          <w:sz w:val="24"/>
          <w:szCs w:val="24"/>
          <w:lang w:eastAsia="ru-RU"/>
        </w:rPr>
        <w:t xml:space="preserve">  ознакомить студентов с основными теоретическими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положениями, понятиями и определениями.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Понятие о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Психологическая сторона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Знания, умения, навыки.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Виды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91159">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Гиппенрейтер Ю.Б. Введение в общую психологию: Курс лекций. М.: МГУ,1999.</w:t>
      </w:r>
    </w:p>
    <w:p w:rsidR="00A30160" w:rsidRDefault="00A30160" w:rsidP="00391159">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Немов Р.С. Психология. 1т, М., 2008</w:t>
      </w:r>
    </w:p>
    <w:p w:rsidR="00A30160" w:rsidRDefault="00A30160" w:rsidP="00391159">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Маклаков А.Г. Общая психология. СПб, М., 2002.</w:t>
      </w:r>
    </w:p>
    <w:p w:rsidR="00A30160" w:rsidRDefault="00A30160" w:rsidP="00391159">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Психология. Учебник для гуманитарных вузов / под ред. В.Н. Дружинина.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 – П., 2005.</w:t>
      </w:r>
    </w:p>
    <w:p w:rsidR="00A30160" w:rsidRDefault="00A30160" w:rsidP="00391159">
      <w:pPr>
        <w:numPr>
          <w:ilvl w:val="0"/>
          <w:numId w:val="59"/>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Леонтьев А.Н. Деятельность. Сознание. Личность.  М., 1982. </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Вводное слово</w:t>
      </w:r>
      <w:r>
        <w:rPr>
          <w:rFonts w:ascii="Times New Roman" w:hAnsi="Times New Roman"/>
          <w:sz w:val="24"/>
          <w:szCs w:val="24"/>
          <w:lang w:eastAsia="ru-RU"/>
        </w:rPr>
        <w:t>.</w:t>
      </w:r>
    </w:p>
    <w:p w:rsidR="00A30160" w:rsidRDefault="00A30160" w:rsidP="00391159">
      <w:pPr>
        <w:spacing w:after="0" w:line="240" w:lineRule="auto"/>
        <w:rPr>
          <w:rFonts w:ascii="Times New Roman" w:hAnsi="Times New Roman"/>
          <w:sz w:val="28"/>
          <w:szCs w:val="28"/>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Чтобыпривлечь внимание студентов и возбудить у них интерес к  теме,  предлагается</w:t>
      </w:r>
    </w:p>
    <w:p w:rsidR="00A30160" w:rsidRDefault="00A30160" w:rsidP="00391159">
      <w:pPr>
        <w:spacing w:after="0" w:line="240" w:lineRule="auto"/>
        <w:rPr>
          <w:rFonts w:ascii="Times New Roman" w:hAnsi="Times New Roman"/>
          <w:sz w:val="28"/>
          <w:szCs w:val="28"/>
          <w:lang w:eastAsia="ru-RU"/>
        </w:rPr>
      </w:pPr>
      <w:r>
        <w:rPr>
          <w:rFonts w:ascii="Times New Roman" w:hAnsi="Times New Roman"/>
          <w:sz w:val="24"/>
          <w:szCs w:val="24"/>
          <w:lang w:eastAsia="ru-RU"/>
        </w:rPr>
        <w:t>следующая задача:</w:t>
      </w:r>
    </w:p>
    <w:p w:rsidR="00A30160" w:rsidRDefault="00A30160" w:rsidP="00391159">
      <w:pPr>
        <w:spacing w:after="0" w:line="240" w:lineRule="auto"/>
        <w:ind w:right="70"/>
        <w:jc w:val="both"/>
        <w:rPr>
          <w:rFonts w:ascii="Times New Roman" w:hAnsi="Times New Roman"/>
          <w:sz w:val="28"/>
          <w:szCs w:val="28"/>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b/>
          <w:sz w:val="24"/>
          <w:szCs w:val="24"/>
          <w:lang w:eastAsia="ru-RU"/>
        </w:rPr>
        <w:t>№1.</w:t>
      </w:r>
      <w:r>
        <w:rPr>
          <w:rFonts w:ascii="Times New Roman" w:hAnsi="Times New Roman"/>
          <w:sz w:val="24"/>
          <w:szCs w:val="24"/>
          <w:lang w:eastAsia="ru-RU"/>
        </w:rPr>
        <w:t xml:space="preserve"> Известно, что муравьи разводят целые стада тлей. Муравьи очень любят особые выделения у тлей и буквально доят их, облизывая брюшко, на котором выступают эти выделения. Поэтому уже осенью муравьи собирают тлей и их яйца, сносят их в муравейник, в особые помещения, где поддерживают условия, необходимые для жизни и созревания яичек. Весной специальные муравьи – «пастухи» ежедневно выносят тлей на воздух и кладут на листики. Пока тепло, муравьи сторожат маленьких тлей; когда подходит вечер и становится холодно, они уносят их обратно в муравейник. Когда, наконец, наступают теплые дни и тли подрастают, их выпускают на растения. В муравейник их уже не уносят, но за ними бдительно надзирают круглые сутки, защищают от врагов, прячут от непогоды, доят их, вылизывая с них сладкие выделения, и доставляют эту пищу в муравейник. Более того, муравьи строят для тлей специальные укрытия – «загоны», переносят тлей с растения на растение.</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Специального обучения обращению с тлями у муравьёв не наблюдается.</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Можно ли назвать описанную деятельность муравьёв трудом?</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Дайте обоснование своего ответа.</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Ответ найдете в ходе лекции. Внимательно слушаем лекцию.</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1-й вопрос</w:t>
      </w:r>
      <w:r>
        <w:rPr>
          <w:rFonts w:ascii="Times New Roman" w:hAnsi="Times New Roman"/>
          <w:sz w:val="24"/>
          <w:szCs w:val="24"/>
          <w:lang w:eastAsia="ru-RU"/>
        </w:rPr>
        <w:t>. Понятие о деятельности. Психологическая сторона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Деятельность изучается многими науками. Деятельность человека – явление общественное. Именно в деятельности люди вступают в общественные отношения. Поэтому деятельность изучается прежде всего общественными науками, как: история. Деятельность человека изучает этика (учение о морали, нормах поведения); криминалистика (в процессе деятельности человек может нарушать определенные правила).; эстетика; педагогика; гигиена. Деятельностью интересуется физиология (изучает физиологические механизмы деятельности). При деятельности меняется обмен веществ в нервных тканях, меняется кровоснабжение организма, дыхание и т.д., т.е. происходят биохимические и физиологические процессы.</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Какое отношение имеет психология к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Вся психическая деятельность человека состоит из:</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психических процессов;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психических состояний,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психических свойств личности,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видов деятельности.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Почему выделили деятельность в особую, отдельную группу?</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Порассуждаем  вместе.</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В любой деятельности  (игра, учение, труд) человек  анализирует, преодолевает трудности, мобилизуют свои знания, опыт, решает, какой способ нужен для выполнения деятельности; проявляет волевые усилия, напрягает свое внимание. В процессе деятельности человек должен уметь держать план выполнения деятельности в голове –участвует память. В случае неудачи или удачи выполнения той или иной деятельности мы испытываем, переживаем радость или огорчение – в деятельности проявляются эмоции и чувства.</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На протекании и результатах деятельности сказываются способности человека. Чем способнее человек, тем быстрее и успешнее он выполняет деятельность. </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На результатах и протекании деятельности сказывается и характер человека ( такие черты характера, как настойчивость, трудолюбие).</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В деятельности проявляется и то, ради чего человек действует – мотивы, взгляды, интересы человека.</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     В деятельности, как вы видите, проявляются как психические процессы, состояния, так и свойства личности.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В деятельности все психические явления проявляются взаимосвязано, поэтому и выделяют деятельность в особую самостоятельную группу.</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В психологической науке утвердилось следующее понятие  деятельности.</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     Деятельность – это активность человека, направленная на достижение сознательно поставленных целей, связанных с удовлетворением его потребностей и интересов.</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     Что же представляет собой деятельность, как целостное образование?</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Для любой деятельности характерны следующие черты:</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общественно-историческая природа деятельности.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Деятельность человека, людей в первобытную эпоху и сегодня коренным образом отличается. В процессе исторического развития совершенствовались процессы и  появлялись новые виды деятельности. Новое поколение всегда пользуется опытом своих предшественников. Общественный характер деятельности проявляется и в том, что деятельность направлена на удовлетворение </w:t>
      </w:r>
      <w:r>
        <w:rPr>
          <w:rFonts w:ascii="Times New Roman" w:hAnsi="Times New Roman"/>
          <w:b/>
          <w:sz w:val="24"/>
          <w:szCs w:val="24"/>
          <w:lang w:eastAsia="ru-RU"/>
        </w:rPr>
        <w:t>общественных потребностей.</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любая деятельность носит осознанный характер. В любой деятельности имеет место речь (речевая деятельность) – деятельность общения. Деятельность всегда подчиняется определенной цели.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3) планомерный характер деятельности. В любой деятельности человек намечает последовательность ее выполнения. Для любой деятельности характерна плановость.</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4) относительная длительность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Отдельные движения и даже действия еще не составляют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Так, к примеру, не отдельные действия учителя являются его деятельностью, а совокупность всех его действий, подчиненных определенной задаче, в течение длительного периода процесса обучения. Только в процессе длительной деятельности человек осуществляет поставленные перед собой цели. Поэтому, д</w:t>
      </w:r>
      <w:r>
        <w:rPr>
          <w:rFonts w:ascii="Times New Roman" w:hAnsi="Times New Roman"/>
          <w:b/>
          <w:sz w:val="24"/>
          <w:szCs w:val="24"/>
          <w:lang w:eastAsia="ru-RU"/>
        </w:rPr>
        <w:t>еятельностью называется совокупность действий человека, направленных на удовлетворение его потребностей и интересов.</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Итак, деятельность человека – это не просто делание человека, выполнение каких-то действий. Чтобы что-то сделать, необходимо усвоить опыт своих предшественников. Опыт этот находится вне нас. Чтобы его сделать своим, необходим процесс отражения, </w:t>
      </w:r>
      <w:r>
        <w:rPr>
          <w:rFonts w:ascii="Times New Roman" w:hAnsi="Times New Roman"/>
          <w:b/>
          <w:sz w:val="24"/>
          <w:szCs w:val="24"/>
          <w:lang w:eastAsia="ru-RU"/>
        </w:rPr>
        <w:t>необходима психика</w:t>
      </w:r>
      <w:r>
        <w:rPr>
          <w:rFonts w:ascii="Times New Roman" w:hAnsi="Times New Roman"/>
          <w:sz w:val="24"/>
          <w:szCs w:val="24"/>
          <w:lang w:eastAsia="ru-RU"/>
        </w:rPr>
        <w:t>.</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Так, скажем, чтобы спланировать деятельность, нужны знания, надо анализировать условия деятельности; необходимо  и осознать свою роль в общественном производстве; нужна и заинтересованность.</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Другими словами, в любой деятельности есть психологическая сторона. Без нее невозможно ни спланировать, ни выполнить ее.</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Психическая сторона деятельности самого результата, продукта не дает, но она </w:t>
      </w:r>
      <w:r>
        <w:rPr>
          <w:rFonts w:ascii="Times New Roman" w:hAnsi="Times New Roman"/>
          <w:b/>
          <w:sz w:val="24"/>
          <w:szCs w:val="24"/>
          <w:lang w:eastAsia="ru-RU"/>
        </w:rPr>
        <w:t xml:space="preserve">предпосылка для правильных действий. </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Благодаря психической стороне деятельности, человек ориентируется в условиях деятельности. В процессе выполнения деятельности человек должен контролировать действия, насколько они соответствуют плану. Все это требует работы психических процессов. Благодаря психической стороне деятельности, человек ориентируется не только в результате, но и в процессе ее выполнения.</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     Психическая сторона деятельности играет </w:t>
      </w:r>
      <w:r>
        <w:rPr>
          <w:rFonts w:ascii="Times New Roman" w:hAnsi="Times New Roman"/>
          <w:b/>
          <w:sz w:val="24"/>
          <w:szCs w:val="24"/>
          <w:lang w:eastAsia="ru-RU"/>
        </w:rPr>
        <w:t>обслуживающую роль в выполнении деятельности.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Обслуживающая роль </w:t>
      </w:r>
      <w:r>
        <w:rPr>
          <w:rFonts w:ascii="Times New Roman" w:hAnsi="Times New Roman"/>
          <w:sz w:val="24"/>
          <w:szCs w:val="24"/>
          <w:lang w:eastAsia="ru-RU"/>
        </w:rPr>
        <w:t>психической стороны деятельности</w:t>
      </w:r>
      <w:r>
        <w:rPr>
          <w:rFonts w:ascii="Times New Roman" w:hAnsi="Times New Roman"/>
          <w:b/>
          <w:sz w:val="24"/>
          <w:szCs w:val="24"/>
          <w:lang w:eastAsia="ru-RU"/>
        </w:rPr>
        <w:t xml:space="preserve"> – это активная роль, </w:t>
      </w:r>
      <w:r>
        <w:rPr>
          <w:rFonts w:ascii="Times New Roman" w:hAnsi="Times New Roman"/>
          <w:sz w:val="24"/>
          <w:szCs w:val="24"/>
          <w:lang w:eastAsia="ru-RU"/>
        </w:rPr>
        <w:t>она выступает</w:t>
      </w:r>
      <w:r>
        <w:rPr>
          <w:rFonts w:ascii="Times New Roman" w:hAnsi="Times New Roman"/>
          <w:b/>
          <w:sz w:val="24"/>
          <w:szCs w:val="24"/>
          <w:lang w:eastAsia="ru-RU"/>
        </w:rPr>
        <w:t xml:space="preserve"> как регулятор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Благодаря психической стороне деятельности человек оценивает свои действия, возможна и общественная оценка, как дополнительный регулятор наших действий. Роль общественной оценки особенно велика в педагогической деятельности. С помощью оценки можно регулировать деятельность ученика.</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Общественная оценка – средство организации деятельности, но не цель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Итак, в любой деятельности есть психическая сторона. В то же время, психика развивается в деятельности. В процессе деятельности формируются взгляды человека, черты характера (настойчивость, усидчивость и т.д.). Сама психика развивается в деятельности. В процессе деятельности мы учим мыслить, прививаем интерес и т.д.</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     О каком принципе мы говорим?</w:t>
      </w:r>
      <w:r>
        <w:rPr>
          <w:rFonts w:ascii="Times New Roman" w:hAnsi="Times New Roman"/>
          <w:b/>
          <w:sz w:val="24"/>
          <w:szCs w:val="24"/>
          <w:lang w:eastAsia="ru-RU"/>
        </w:rPr>
        <w:t xml:space="preserve"> -  Принцип развития психики в деятельности. </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И принцип </w:t>
      </w:r>
      <w:r>
        <w:rPr>
          <w:rFonts w:ascii="Times New Roman" w:hAnsi="Times New Roman"/>
          <w:b/>
          <w:sz w:val="24"/>
          <w:szCs w:val="24"/>
          <w:lang w:eastAsia="ru-RU"/>
        </w:rPr>
        <w:t>-  единство сознания и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Деятельность человека имеет следующие основные характеристики: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Мотив, цель, предмет, структуру и средства.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Мотивы могут быть различными: материальными, социальными, духовными, органическими.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качестве цели деятельности выступает ее продукт (реальный, физический предмет; создаваемый человеком; определенные знания, умения и навыки,  приобретенные в ходе деятельности; творческий результат – идея, мысль и т.д.)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Предмет деятельности – то, с чем она непосредственно имеет дело (предмет учебной деятельности – знания, умения, навыки; трудовой деятельности – материальный продукт).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Любая деятельность имеет структуру. В ней выделяют действия и операции.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Действия – это часть деятельности, имеющая самостоятельную, осознанную человеком цель (так, в структуру познавательной деятельности – получение книги, ее чтение).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Операция – способ осуществления действия. Характер операции зависит от условий выполнения действия, от имеющихся у человека умений и навыков, от наличных инструментов и средств осуществления действия.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качестве средств осуществления деятельности для человека выступают те инструменты, которыми он пользуется, выполняя те или иные действия и операции.</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    Возвращаемся к задаче №1.</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2-й вопрос. </w:t>
      </w:r>
      <w:r>
        <w:rPr>
          <w:rFonts w:ascii="Times New Roman" w:hAnsi="Times New Roman"/>
          <w:sz w:val="24"/>
          <w:szCs w:val="24"/>
          <w:lang w:eastAsia="ru-RU"/>
        </w:rPr>
        <w:t>Знания, умения, навыки.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Успешность любой деятельности зависит, как от способностей, так и от знаний, умений и навыков.</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Знания выступают в виде представлений, понятий, суждений человека.</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Одно и то же действие выполняется с разной степенью совершенства. Это хорошо видно, если сравнить начинающего и опытного человека в своей работе, то можно обнаружить существенную разницу: опытный человек больше, чем умеет, он действия выполняет быстро, без значительных усилий и правильно. У новичка имеются  знания и умения  выполнять действия, а у опытного, кроме знаний и умений, имеются еще и </w:t>
      </w:r>
      <w:r>
        <w:rPr>
          <w:rFonts w:ascii="Times New Roman" w:hAnsi="Times New Roman"/>
          <w:b/>
          <w:sz w:val="24"/>
          <w:szCs w:val="24"/>
          <w:lang w:eastAsia="ru-RU"/>
        </w:rPr>
        <w:t>навыки .</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Навык – действия, доведенные в процессе упражнений до известной степени совершенства, которое проявляется в быстроте, легкости и правильности его выполнения.</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Умение – есть применение человеком знаний в своей практической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Умения усовершенствуются по мере упражнений в процессе целенаправленных повторений действий, но это не простое повторение, а усовершенствование и самих упражнений. В процессе повторений устраняются ошибки, лишние ненужные действия. Таким образом, умение превращается в навык.</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А что есть привычка?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Привычки – действия, которые образуются в результате их повторения.</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Чем же отличаются привычки от навыка?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навыке повторение имеет целенаправленный характер; в привычке же человек не ставит цели, чтобы совершенствовать какие –  то упражнения, действия. К примеру, выполнение зарядки. Выполнение привычки – это потребность. Если привычка не находит применения, то у человека имеют место болезненные ощущения.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Значение привычек в том, что человек действует без усилий (значительных).</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А какое отношение имеют к деятельности </w:t>
      </w:r>
      <w:r>
        <w:rPr>
          <w:rFonts w:ascii="Times New Roman" w:hAnsi="Times New Roman"/>
          <w:b/>
          <w:sz w:val="24"/>
          <w:szCs w:val="24"/>
          <w:lang w:eastAsia="ru-RU"/>
        </w:rPr>
        <w:t>установки?</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Установка – это внутренняя готовность действовать в определенном направлении.</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Установка может быть позитивной и негативной.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С установками надо грамотно обращаться, так как она срабатывает. Придерживаться  надо позитивных установок.</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Задача № 2.</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3-й вопрос.  </w:t>
      </w:r>
      <w:r>
        <w:rPr>
          <w:rFonts w:ascii="Times New Roman" w:hAnsi="Times New Roman"/>
          <w:sz w:val="24"/>
          <w:szCs w:val="24"/>
          <w:lang w:eastAsia="ru-RU"/>
        </w:rPr>
        <w:t>Виды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Различают следующие  виды деятельности: игра, учение, труд.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Каждый вид деятельности обладает своим психологическим своеобразием, т.е. отличается по своим мотивам, целям.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Основной деятельностью человека </w:t>
      </w:r>
      <w:r>
        <w:rPr>
          <w:rFonts w:ascii="Times New Roman" w:hAnsi="Times New Roman"/>
          <w:b/>
          <w:sz w:val="24"/>
          <w:szCs w:val="24"/>
          <w:lang w:eastAsia="ru-RU"/>
        </w:rPr>
        <w:t>трудовая деятельность</w:t>
      </w:r>
      <w:r>
        <w:rPr>
          <w:rFonts w:ascii="Times New Roman" w:hAnsi="Times New Roman"/>
          <w:sz w:val="24"/>
          <w:szCs w:val="24"/>
          <w:lang w:eastAsia="ru-RU"/>
        </w:rPr>
        <w:t>. Труд – основное условие существования человека. В процессе труда человек ставит перед собой сознательные цели, которые и определяют деятельность человека, ее содержание. Трудовая деятельность направлена на получение общественно-полезного продукта. В этом ее своеобразие. Цели и задачи трудовой деятельности связаны с мотивами труда. Мотивы трудовой  деятельности (т.е. то, что побуждает человека работать) – есть отражение самих условий жизни.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Игра </w:t>
      </w:r>
      <w:r>
        <w:rPr>
          <w:rFonts w:ascii="Times New Roman" w:hAnsi="Times New Roman"/>
          <w:sz w:val="24"/>
          <w:szCs w:val="24"/>
          <w:lang w:eastAsia="ru-RU"/>
        </w:rPr>
        <w:t>возникает из потребности ребенка принимать участие в жизни взрослых. В игре находят отражение различные виды трудовой деятельности людей, а также в игре формируются качества, необходимые для труда, как дисциплинированность, воля. В игре идет подготовка к творческому труду, идет формирование личности ребенка. Игра выступает как условие и средство развития психики и формирования личности ребенка в целом. В игре ничего, в смысле общественно-полезного продукта, не содержится. Мотив, побуждающий играть – это получить удовольствие.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Учение </w:t>
      </w:r>
      <w:r>
        <w:rPr>
          <w:rFonts w:ascii="Times New Roman" w:hAnsi="Times New Roman"/>
          <w:sz w:val="24"/>
          <w:szCs w:val="24"/>
          <w:lang w:eastAsia="ru-RU"/>
        </w:rPr>
        <w:t>направлено на усвоение различных видов деятельности. Цель учения – получение способов выполнения деятельности, подготовка к жизни и труду. Содержанием учения является приобретение знаний, умений, навыков. Знания выступают в виде представлений, понятий, суждений человека. Учение с трудом сближает то, что учебная работа связана с трудом, построена на обязанностях человека, требует дисциплины, напряжения внимания, воли. Но установка учащихся это не установка к труду. Основной мотив – это подготовка к труду. Учебная деятельность формирует у человека умение управлять своими психическими процессами.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Все виды деятельности человека связаны друг с другом. В разные периоды жизни человека  разные виды деятельности играют неодинаковую роль в жизни человека. Поэтому, принято говорить о ведущем виде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детском возрасте ведущий вид деятельности – игра; в школьном возрасте – учеба; у взрослого – труд.</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Ведущая деятельность та, с которой, прежде всего, связаны интересы человека, от выполнения которой зависит общественная оценка данного человека. Ведущая деятельность не обязательно должна занимать самое большее время у человека. Помимо основных видов деятельности, существует большое разнообразие профессиональных видов деятельности, как: педагогическая деятельность, деятельность спортсмена, врача и т.д.</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 Задача № 3.</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Итак,  сделаем общие выводы по данной лекции.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1).</w:t>
      </w:r>
      <w:r>
        <w:rPr>
          <w:rFonts w:ascii="Times New Roman" w:hAnsi="Times New Roman"/>
          <w:b/>
          <w:sz w:val="24"/>
          <w:szCs w:val="24"/>
          <w:lang w:eastAsia="ru-RU"/>
        </w:rPr>
        <w:t xml:space="preserve">     Деятельность – это активность человека, направленная на достижение сознательно поставленных целей, связанных с удовлетворением его потребностей и интересов.</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В любой деятельности есть психологическая сторона. Без нее невозможно ни спланировать, ни выполнить ее. В то же время, психика развивается  и проявляется в деятельности.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sz w:val="24"/>
          <w:szCs w:val="24"/>
          <w:lang w:eastAsia="ru-RU"/>
        </w:rPr>
        <w:t xml:space="preserve">3).     Психическая сторона деятельности играет </w:t>
      </w:r>
      <w:r>
        <w:rPr>
          <w:rFonts w:ascii="Times New Roman" w:hAnsi="Times New Roman"/>
          <w:b/>
          <w:sz w:val="24"/>
          <w:szCs w:val="24"/>
          <w:lang w:eastAsia="ru-RU"/>
        </w:rPr>
        <w:t>обслуживающую роль в выполнении деятельности.</w:t>
      </w: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 xml:space="preserve">Обслуживающая роль </w:t>
      </w:r>
      <w:r>
        <w:rPr>
          <w:rFonts w:ascii="Times New Roman" w:hAnsi="Times New Roman"/>
          <w:sz w:val="24"/>
          <w:szCs w:val="24"/>
          <w:lang w:eastAsia="ru-RU"/>
        </w:rPr>
        <w:t>психической стороны деятельности</w:t>
      </w:r>
      <w:r>
        <w:rPr>
          <w:rFonts w:ascii="Times New Roman" w:hAnsi="Times New Roman"/>
          <w:b/>
          <w:sz w:val="24"/>
          <w:szCs w:val="24"/>
          <w:lang w:eastAsia="ru-RU"/>
        </w:rPr>
        <w:t xml:space="preserve"> – это активная роль, </w:t>
      </w:r>
      <w:r>
        <w:rPr>
          <w:rFonts w:ascii="Times New Roman" w:hAnsi="Times New Roman"/>
          <w:sz w:val="24"/>
          <w:szCs w:val="24"/>
          <w:lang w:eastAsia="ru-RU"/>
        </w:rPr>
        <w:t>она выступает</w:t>
      </w:r>
      <w:r>
        <w:rPr>
          <w:rFonts w:ascii="Times New Roman" w:hAnsi="Times New Roman"/>
          <w:b/>
          <w:sz w:val="24"/>
          <w:szCs w:val="24"/>
          <w:lang w:eastAsia="ru-RU"/>
        </w:rPr>
        <w:t xml:space="preserve"> как регулятор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4).  Для любой деятельности характерны следующие черты:</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общественно-историческая природа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любая деятельность носит осознанный характер;</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планомерный характер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относительная длительность деятельности.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5).  Любая деятельность имеет структуру.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 Успешность любой деятельности зависит, как от способностей, так и от знаний, умений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 навыков.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Основные виды деятельности: игра, учение, труд.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Решение задач: № 4 и № 5.</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Материал к теме « Деятельность»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b/>
          <w:sz w:val="24"/>
          <w:szCs w:val="24"/>
          <w:lang w:eastAsia="ru-RU"/>
        </w:rPr>
        <w:t>№1.</w:t>
      </w:r>
      <w:r>
        <w:rPr>
          <w:rFonts w:ascii="Times New Roman" w:hAnsi="Times New Roman"/>
          <w:sz w:val="24"/>
          <w:szCs w:val="24"/>
          <w:lang w:eastAsia="ru-RU"/>
        </w:rPr>
        <w:t xml:space="preserve"> Известно, что муравьи разводят целые стада тлей. Муравьи очень любят особые выделения у тлей и буквально доят их, облизывая брюшко, на котором выступают эти выделения. Поэтому уже осенью муравьи собирают тлей и их яйца, сносят их в муравейник, в особые помещения, где поддерживают условия, необходимые для жизни и созревания яичек. Весной специальные муравьи – «пастухи» ежедневно выносят тлей на воздух и кладут на листики. Пока тепло, муравьи сторожат маленьких тлей; когда подходит вечер и становится холодно, они уносят их обратно в муравейник. Когда, наконец, наступают теплые дни и тли подрастают, их выпускают на растения. В муравейник их уже не уносят, но за ними бдительно надзирают круглые сутки, защищают от врагов, прячут от непогоды, доят их, вылизывая с них сладкие выделения, и доставляют эту пищу в муравейник. Более того, муравьи строят для тлей специальные укрытия – «загоны», переносят тлей с растения на растение.</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Специального обучения обращению с тлями у муравьёв не наблюдается.</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Можно ли назвать описанную деятельность муравьёв трудом?</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Дайте обоснование своего ответа.</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b/>
          <w:sz w:val="24"/>
          <w:szCs w:val="24"/>
          <w:lang w:eastAsia="ru-RU"/>
        </w:rPr>
      </w:pPr>
      <w:r>
        <w:rPr>
          <w:rFonts w:ascii="Times New Roman" w:hAnsi="Times New Roman"/>
          <w:b/>
          <w:sz w:val="24"/>
          <w:szCs w:val="24"/>
          <w:lang w:eastAsia="ru-RU"/>
        </w:rPr>
        <w:t>№2.</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В каких приведенных примерах проявляются умения, навыки, привычки?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2. Дайте обоснование ваших ответов. </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А. Начинающий спортсмен, когда учится перезаряжать винтовку, нередко шепчет: «Раз - повернуть налево, два – потянуть к себе, три – толкнуть от себя, четыре – повернуть направо».</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Б. Переходя улицу с односторонним движением и посмотрев налево, навстречу движущемуся транспорту, вы, дойдя до середины, почувствуете потребность посмотреть направо, хотя и знаете, что оттуда транспорт идти не может.</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В. В первое время ученик думает над тем, ставить или не ставить запятую в предложении. Для этого он вспоминает различные грамматические правила, выбирает из них подходящие к данному случаю. Он затрудняется сразу определить, нужно или не нужно ставить запятую в предложении.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Г. По мере обучения ученик быстро, специально не определяя типа предложения, безошибочно ставит в предложении знаки препинания.</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b/>
          <w:sz w:val="24"/>
          <w:szCs w:val="24"/>
          <w:lang w:eastAsia="ru-RU"/>
        </w:rPr>
        <w:t>№3.</w:t>
      </w:r>
      <w:r>
        <w:rPr>
          <w:rFonts w:ascii="Times New Roman" w:hAnsi="Times New Roman"/>
          <w:sz w:val="24"/>
          <w:szCs w:val="24"/>
          <w:lang w:eastAsia="ru-RU"/>
        </w:rPr>
        <w:t xml:space="preserve"> Выберите из приведенных ниже признаков те, которые характеризуют только игру, только учение, только труд. </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а) Условие развития психики;</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б) деятельность, направленная на усвоение способов выполнения действий;</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в) условие проявления всех психических реакций;</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г) деятельность, направленная на получение результата, удовлетворяющего материальные и духовные потребности людей;</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д) деятельность, направленная на усвоение и применение системы понятий;</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е) деятельность, удовлетворяющаяся самим процессом выполнения.</w:t>
      </w:r>
    </w:p>
    <w:p w:rsidR="00A30160" w:rsidRDefault="00A30160" w:rsidP="00391159">
      <w:pPr>
        <w:spacing w:after="0" w:line="240" w:lineRule="auto"/>
        <w:ind w:right="70"/>
        <w:jc w:val="both"/>
        <w:rPr>
          <w:rFonts w:ascii="Times New Roman" w:hAnsi="Times New Roman"/>
          <w:b/>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Какая закономерная связь между психикой и деятельностью проявляется в следующем описании?</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Изучение людей преклонного возраста и долгожителей показывает, что постепенное освобождение от обязанностей и связанных с ними функций приводит к сужению и нарушению личности. И, наоборот, постоянная связь с окружающей жизнью способствует сохранению личности до самой смерти. Если человек по тем или иным причинам (например, в связи с уходом на пенсию) прекращает профессиональную, общественную деятельность, то это приводит к глубоким изменениям в структуре его личности – личность начинает разрушаться. Это в свою очередь приводит к функциональным нервным и сердечнососудистым заболеваниям. </w:t>
      </w:r>
    </w:p>
    <w:p w:rsidR="00A30160" w:rsidRDefault="00A30160" w:rsidP="00391159">
      <w:pPr>
        <w:spacing w:after="0" w:line="240" w:lineRule="auto"/>
        <w:ind w:right="70"/>
        <w:jc w:val="both"/>
        <w:rPr>
          <w:rFonts w:ascii="Times New Roman" w:hAnsi="Times New Roman"/>
          <w:b/>
          <w:sz w:val="28"/>
          <w:szCs w:val="28"/>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b/>
          <w:sz w:val="24"/>
          <w:szCs w:val="24"/>
          <w:lang w:eastAsia="ru-RU"/>
        </w:rPr>
        <w:t>№5.</w:t>
      </w:r>
      <w:r>
        <w:rPr>
          <w:rFonts w:ascii="Times New Roman" w:hAnsi="Times New Roman"/>
          <w:sz w:val="24"/>
          <w:szCs w:val="24"/>
          <w:lang w:eastAsia="ru-RU"/>
        </w:rPr>
        <w:t xml:space="preserve"> Существует древняя поучительная притча о тачке.</w:t>
      </w:r>
    </w:p>
    <w:p w:rsidR="00A30160" w:rsidRDefault="00A30160" w:rsidP="00391159">
      <w:pPr>
        <w:spacing w:after="0" w:line="240" w:lineRule="auto"/>
        <w:ind w:right="70"/>
        <w:jc w:val="both"/>
        <w:rPr>
          <w:rFonts w:ascii="Times New Roman" w:hAnsi="Times New Roman"/>
          <w:sz w:val="24"/>
          <w:szCs w:val="24"/>
          <w:lang w:eastAsia="ru-RU"/>
        </w:rPr>
      </w:pP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Трое, напрягаясь изо всех сил, везут тяжелые тачки с камнями. Прохожий задает каждому из них один и тот же вопрос:</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 xml:space="preserve">- Что ты делаешь? </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Первый ответил: «Вот везу эту проклятую тачку». Второй сказал: «Зарабатываю себе на хлеб». Третий же произнес: «Строю город».</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Определите мотивы, которые побуждают трудиться каждого из этих строителей. Как (предположительно) относится к своему делу каждый? У кого из них более широкий и действенный мотив и почему?</w:t>
      </w:r>
    </w:p>
    <w:p w:rsidR="00A30160" w:rsidRDefault="00A30160" w:rsidP="00391159">
      <w:pPr>
        <w:spacing w:after="0" w:line="240" w:lineRule="auto"/>
        <w:ind w:right="70"/>
        <w:jc w:val="both"/>
        <w:rPr>
          <w:rFonts w:ascii="Times New Roman" w:hAnsi="Times New Roman"/>
          <w:sz w:val="24"/>
          <w:szCs w:val="24"/>
          <w:lang w:eastAsia="ru-RU"/>
        </w:rPr>
      </w:pPr>
    </w:p>
    <w:p w:rsidR="00A30160" w:rsidRPr="0065607F" w:rsidRDefault="00A30160" w:rsidP="00391159">
      <w:pPr>
        <w:spacing w:after="0" w:line="240" w:lineRule="auto"/>
        <w:ind w:right="70"/>
        <w:jc w:val="both"/>
        <w:rPr>
          <w:rFonts w:ascii="Times New Roman" w:hAnsi="Times New Roman"/>
          <w:b/>
          <w:sz w:val="24"/>
          <w:szCs w:val="24"/>
          <w:lang w:eastAsia="ru-RU"/>
        </w:rPr>
      </w:pPr>
      <w:r w:rsidRPr="0065607F">
        <w:rPr>
          <w:rFonts w:ascii="Times New Roman" w:hAnsi="Times New Roman"/>
          <w:b/>
          <w:sz w:val="24"/>
          <w:szCs w:val="24"/>
          <w:lang w:eastAsia="ru-RU"/>
        </w:rPr>
        <w:t>Контрольные вопросы:</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Понятия: «деятельность», «действие», «цель», «мотив».</w:t>
      </w:r>
    </w:p>
    <w:p w:rsidR="00A30160" w:rsidRDefault="00A30160" w:rsidP="00391159">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Основные виды деятельности.</w:t>
      </w:r>
    </w:p>
    <w:p w:rsidR="00A30160" w:rsidRDefault="00A30160" w:rsidP="00391159">
      <w:pPr>
        <w:spacing w:after="0" w:line="240" w:lineRule="auto"/>
        <w:ind w:right="70"/>
        <w:jc w:val="both"/>
        <w:rPr>
          <w:rFonts w:ascii="Times New Roman" w:hAnsi="Times New Roman"/>
          <w:sz w:val="24"/>
          <w:szCs w:val="24"/>
          <w:lang w:eastAsia="ru-RU"/>
        </w:rPr>
      </w:pPr>
    </w:p>
    <w:p w:rsidR="00A30160" w:rsidRPr="005434A3" w:rsidRDefault="00A30160" w:rsidP="005434A3">
      <w:pPr>
        <w:widowControl w:val="0"/>
        <w:tabs>
          <w:tab w:val="left" w:pos="460"/>
          <w:tab w:val="left" w:pos="2100"/>
          <w:tab w:val="left" w:pos="3520"/>
          <w:tab w:val="left" w:pos="5100"/>
          <w:tab w:val="left" w:pos="6400"/>
          <w:tab w:val="left" w:pos="7640"/>
          <w:tab w:val="left" w:pos="8480"/>
        </w:tabs>
        <w:autoSpaceDE w:val="0"/>
        <w:autoSpaceDN w:val="0"/>
        <w:adjustRightInd w:val="0"/>
        <w:spacing w:before="32" w:line="264" w:lineRule="auto"/>
        <w:ind w:right="8"/>
        <w:jc w:val="both"/>
        <w:rPr>
          <w:rFonts w:ascii="Times New Roman" w:hAnsi="Times New Roman"/>
          <w:b/>
          <w:sz w:val="24"/>
          <w:szCs w:val="24"/>
        </w:rPr>
      </w:pPr>
      <w:r w:rsidRPr="005434A3">
        <w:rPr>
          <w:rFonts w:ascii="Times New Roman" w:hAnsi="Times New Roman"/>
          <w:b/>
          <w:sz w:val="24"/>
          <w:szCs w:val="24"/>
        </w:rPr>
        <w:t>Литература:</w:t>
      </w:r>
    </w:p>
    <w:p w:rsidR="00A30160" w:rsidRDefault="00A30160" w:rsidP="005434A3">
      <w:pPr>
        <w:tabs>
          <w:tab w:val="left" w:pos="851"/>
        </w:tabs>
        <w:spacing w:line="240" w:lineRule="auto"/>
        <w:jc w:val="both"/>
        <w:rPr>
          <w:rFonts w:ascii="Times New Roman" w:hAnsi="Times New Roman"/>
          <w:sz w:val="24"/>
          <w:szCs w:val="24"/>
        </w:rPr>
      </w:pPr>
      <w:r w:rsidRPr="005434A3">
        <w:rPr>
          <w:rFonts w:ascii="Times New Roman" w:hAnsi="Times New Roman"/>
          <w:sz w:val="24"/>
          <w:szCs w:val="24"/>
        </w:rPr>
        <w:t>1. Выготский Л.С. Собрание сочинений: В 6-ти т. Т.2-З. Проблемы развития психики. /Под ред. А. М. Матюшкина.-М.: Педагогика, 1983</w:t>
      </w:r>
    </w:p>
    <w:p w:rsidR="00A30160" w:rsidRPr="005434A3" w:rsidRDefault="00A30160" w:rsidP="005434A3">
      <w:pPr>
        <w:tabs>
          <w:tab w:val="left" w:pos="851"/>
        </w:tabs>
        <w:spacing w:line="240" w:lineRule="auto"/>
        <w:jc w:val="both"/>
        <w:rPr>
          <w:rFonts w:ascii="Times New Roman" w:hAnsi="Times New Roman"/>
          <w:sz w:val="24"/>
          <w:szCs w:val="24"/>
        </w:rPr>
      </w:pPr>
      <w:r w:rsidRPr="005434A3">
        <w:rPr>
          <w:rFonts w:ascii="Times New Roman" w:hAnsi="Times New Roman"/>
          <w:sz w:val="24"/>
          <w:szCs w:val="24"/>
        </w:rPr>
        <w:t>2. Выготский Л.С. История развития психических функций. // Выготский Л.С. Психология (Сборник). – М., 2002. – С. 512-755.</w:t>
      </w:r>
    </w:p>
    <w:p w:rsidR="00A30160" w:rsidRPr="005434A3" w:rsidRDefault="00A30160" w:rsidP="005434A3">
      <w:pPr>
        <w:pStyle w:val="ListParagraph"/>
        <w:tabs>
          <w:tab w:val="left" w:pos="851"/>
        </w:tabs>
        <w:ind w:left="0" w:firstLine="0"/>
        <w:rPr>
          <w:rFonts w:ascii="Times New Roman" w:hAnsi="Times New Roman"/>
          <w:sz w:val="24"/>
          <w:szCs w:val="24"/>
        </w:rPr>
      </w:pPr>
      <w:r w:rsidRPr="005434A3">
        <w:rPr>
          <w:rFonts w:ascii="Times New Roman" w:hAnsi="Times New Roman"/>
          <w:sz w:val="24"/>
          <w:szCs w:val="24"/>
        </w:rPr>
        <w:t>3. Волкова, М. Н. Деятельностный подход и категория деятельности в психологии: Учеб. Пособие / М. Н. Волкова. - Владивосток: Мор. гос. ун-т, 2007. - 78 с.</w:t>
      </w:r>
    </w:p>
    <w:p w:rsidR="00A30160" w:rsidRPr="005434A3" w:rsidRDefault="00A30160" w:rsidP="005434A3">
      <w:pPr>
        <w:pStyle w:val="NormalWeb"/>
        <w:tabs>
          <w:tab w:val="left" w:pos="851"/>
        </w:tabs>
        <w:spacing w:before="0" w:beforeAutospacing="0" w:after="0" w:afterAutospacing="0"/>
        <w:jc w:val="both"/>
      </w:pPr>
      <w:r w:rsidRPr="005434A3">
        <w:t>4. Леонтьев А.Н.Деятельность. Сознание. Личность. М., 1977.</w:t>
      </w:r>
    </w:p>
    <w:p w:rsidR="00A30160" w:rsidRDefault="00A30160" w:rsidP="005434A3">
      <w:pPr>
        <w:pStyle w:val="ListParagraph"/>
        <w:tabs>
          <w:tab w:val="left" w:pos="993"/>
        </w:tabs>
        <w:ind w:left="0" w:firstLine="0"/>
        <w:rPr>
          <w:rFonts w:ascii="Times New Roman" w:hAnsi="Times New Roman"/>
          <w:sz w:val="24"/>
          <w:szCs w:val="24"/>
        </w:rPr>
      </w:pPr>
      <w:r w:rsidRPr="005434A3">
        <w:rPr>
          <w:rFonts w:ascii="Times New Roman" w:hAnsi="Times New Roman"/>
          <w:sz w:val="24"/>
          <w:szCs w:val="24"/>
        </w:rPr>
        <w:t xml:space="preserve">5. </w:t>
      </w:r>
      <w:hyperlink r:id="rId6" w:history="1">
        <w:r w:rsidRPr="005434A3">
          <w:rPr>
            <w:rFonts w:ascii="Times New Roman" w:hAnsi="Times New Roman"/>
            <w:sz w:val="24"/>
            <w:szCs w:val="24"/>
          </w:rPr>
          <w:t>Рубинштейн, С. Л</w:t>
        </w:r>
      </w:hyperlink>
      <w:r w:rsidRPr="005434A3">
        <w:rPr>
          <w:rFonts w:ascii="Times New Roman" w:hAnsi="Times New Roman"/>
          <w:sz w:val="24"/>
          <w:szCs w:val="24"/>
        </w:rPr>
        <w:t>. Основы общей психологии: учеб. пособие для студ. вузов, обучающихся по направлению и спец. психологии / С. Л. Рубинштейн . - СПб.: Питер , 2007. – 712 с.</w:t>
      </w:r>
    </w:p>
    <w:p w:rsidR="00A30160" w:rsidRDefault="00A30160" w:rsidP="005434A3">
      <w:pPr>
        <w:pStyle w:val="ListParagraph"/>
        <w:tabs>
          <w:tab w:val="left" w:pos="993"/>
        </w:tabs>
        <w:ind w:left="0" w:firstLine="0"/>
        <w:rPr>
          <w:rFonts w:ascii="Times New Roman" w:hAnsi="Times New Roman"/>
          <w:sz w:val="24"/>
          <w:szCs w:val="24"/>
        </w:rPr>
      </w:pPr>
    </w:p>
    <w:p w:rsidR="00A30160" w:rsidRDefault="00A30160" w:rsidP="005434A3">
      <w:pPr>
        <w:pStyle w:val="ListParagraph"/>
        <w:tabs>
          <w:tab w:val="left" w:pos="993"/>
        </w:tabs>
        <w:ind w:left="0" w:firstLine="0"/>
        <w:rPr>
          <w:rFonts w:ascii="Times New Roman" w:hAnsi="Times New Roman"/>
          <w:sz w:val="24"/>
          <w:szCs w:val="24"/>
        </w:rPr>
      </w:pPr>
    </w:p>
    <w:p w:rsidR="00A30160" w:rsidRDefault="00A30160" w:rsidP="00DB61E5">
      <w:pPr>
        <w:keepNext/>
        <w:spacing w:before="240" w:after="60" w:line="240" w:lineRule="auto"/>
        <w:outlineLvl w:val="2"/>
        <w:rPr>
          <w:rFonts w:ascii="Times New Roman" w:hAnsi="Times New Roman"/>
          <w:b/>
          <w:bCs/>
          <w:sz w:val="24"/>
          <w:szCs w:val="24"/>
          <w:lang w:eastAsia="ru-RU"/>
        </w:rPr>
      </w:pPr>
      <w:r>
        <w:rPr>
          <w:rFonts w:ascii="Times New Roman" w:hAnsi="Times New Roman"/>
          <w:b/>
          <w:bCs/>
          <w:sz w:val="24"/>
          <w:szCs w:val="24"/>
          <w:lang w:eastAsia="ru-RU"/>
        </w:rPr>
        <w:t>Тема 16. Типы и свойства темперамента. Темперамент и личность.</w:t>
      </w:r>
    </w:p>
    <w:p w:rsidR="00A30160" w:rsidRDefault="00A30160" w:rsidP="00DB61E5">
      <w:pPr>
        <w:spacing w:after="120" w:line="240" w:lineRule="auto"/>
        <w:jc w:val="both"/>
        <w:rPr>
          <w:rFonts w:ascii="Times New Roman" w:hAnsi="Times New Roman"/>
          <w:b/>
          <w:sz w:val="24"/>
          <w:szCs w:val="24"/>
          <w:lang w:eastAsia="ru-RU"/>
        </w:rPr>
      </w:pPr>
    </w:p>
    <w:p w:rsidR="00A30160" w:rsidRDefault="00A30160" w:rsidP="00DB61E5">
      <w:pPr>
        <w:spacing w:after="12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Цель: </w:t>
      </w:r>
      <w:r>
        <w:rPr>
          <w:rFonts w:ascii="Times New Roman" w:hAnsi="Times New Roman"/>
          <w:sz w:val="24"/>
          <w:szCs w:val="24"/>
          <w:lang w:eastAsia="ru-RU"/>
        </w:rPr>
        <w:t>изучить особенности темперамента личности человека, основы формирования характера.</w:t>
      </w:r>
    </w:p>
    <w:p w:rsidR="00A30160" w:rsidRDefault="00A30160" w:rsidP="00DB61E5">
      <w:pPr>
        <w:spacing w:after="120" w:line="240" w:lineRule="auto"/>
        <w:jc w:val="both"/>
        <w:rPr>
          <w:rFonts w:ascii="Times New Roman" w:hAnsi="Times New Roman"/>
          <w:b/>
          <w:bCs/>
          <w:sz w:val="24"/>
          <w:szCs w:val="24"/>
          <w:lang w:eastAsia="ru-RU"/>
        </w:rPr>
      </w:pPr>
      <w:r>
        <w:rPr>
          <w:rFonts w:ascii="Times New Roman" w:hAnsi="Times New Roman"/>
          <w:b/>
          <w:sz w:val="24"/>
          <w:szCs w:val="24"/>
          <w:lang w:eastAsia="ru-RU"/>
        </w:rPr>
        <w:t>План:</w:t>
      </w:r>
    </w:p>
    <w:p w:rsidR="00A30160" w:rsidRDefault="00A30160" w:rsidP="00DB61E5">
      <w:pPr>
        <w:numPr>
          <w:ilvl w:val="0"/>
          <w:numId w:val="7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Общее представление о темпераменте.</w:t>
      </w:r>
    </w:p>
    <w:p w:rsidR="00A30160" w:rsidRDefault="00A30160" w:rsidP="00DB61E5">
      <w:pPr>
        <w:numPr>
          <w:ilvl w:val="0"/>
          <w:numId w:val="7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Типология темперамента.</w:t>
      </w:r>
    </w:p>
    <w:p w:rsidR="00A30160" w:rsidRDefault="00A30160" w:rsidP="00DB61E5">
      <w:pPr>
        <w:numPr>
          <w:ilvl w:val="0"/>
          <w:numId w:val="7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Понятие характера, особенности формирования характера.</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b/>
          <w:sz w:val="24"/>
          <w:szCs w:val="24"/>
          <w:lang w:eastAsia="ru-RU"/>
        </w:rPr>
        <w:t>1</w:t>
      </w:r>
      <w:r>
        <w:rPr>
          <w:rFonts w:ascii="Times New Roman" w:hAnsi="Times New Roman"/>
          <w:sz w:val="24"/>
          <w:szCs w:val="24"/>
          <w:lang w:eastAsia="ru-RU"/>
        </w:rPr>
        <w:t xml:space="preserve">. </w:t>
      </w:r>
      <w:r>
        <w:rPr>
          <w:rFonts w:ascii="Times New Roman" w:hAnsi="Times New Roman"/>
          <w:b/>
          <w:bCs/>
          <w:sz w:val="24"/>
          <w:szCs w:val="24"/>
          <w:lang w:eastAsia="ru-RU"/>
        </w:rPr>
        <w:t>Свойства и качества темперамента.</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К</w:t>
      </w:r>
      <w:r>
        <w:rPr>
          <w:rFonts w:ascii="Times New Roman" w:hAnsi="Times New Roman"/>
          <w:sz w:val="24"/>
          <w:szCs w:val="24"/>
          <w:lang w:eastAsia="ru-RU"/>
        </w:rPr>
        <w:t>свойствам темперамента можно отнести те отличительные индивидуальные признаки человека, которые определяют собой динамические аспекты всех его видов деятельности, характеризуют особенности протекания психических процессов, имеют более или менее устойчивый характер, сохраняются в течение длительного времени, проявляясь вскоре после рождения (после того, как центральная нервная система приобретает специфически человеческие формы). Считают, что свойства темперамента определяются в основном свойствами нервной системы человека, которые мы рассмотрели в предыдущей главе учебника, обсуждая проблемы способностей.</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Советский психофизиологВ.М.Русалов, опираясь на новую концепцию свойств нервной системы, предложил на ее основе более современную трактовку свойств темперамента</w:t>
      </w:r>
      <w:r>
        <w:rPr>
          <w:rFonts w:ascii="Times New Roman" w:hAnsi="Times New Roman"/>
          <w:sz w:val="24"/>
          <w:szCs w:val="24"/>
          <w:vertAlign w:val="superscript"/>
          <w:lang w:eastAsia="ru-RU"/>
        </w:rPr>
        <w:t>1</w:t>
      </w:r>
      <w:r>
        <w:rPr>
          <w:rFonts w:ascii="Times New Roman" w:hAnsi="Times New Roman"/>
          <w:sz w:val="24"/>
          <w:szCs w:val="24"/>
          <w:lang w:eastAsia="ru-RU"/>
        </w:rPr>
        <w:t>. Исходя из теории функциональной системы П.КАнохина, включающей четыре блока хранения, циркулирования и переработки информации (блок афферентного синтеза, программирования (принятия решений), исполнения и обратной связи), Русалов выделил четыре связанные с ними свойства темперамента, отвечающие за широту или узость афферентного синтеза (степень напряженности взаимодействия организма со средой), легкость переключения с одной программы поведения на другую, скорость исполнения текущей программы поведения и чувствительность к несовпадению реального результата действия с его акцептором.</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соответствии с этим традиционная психофизиологическая оценка темперамента изменяется и вместо двух параметров активности и чувствительности — включает уже четыре компонента: эргичность (выносливость), пластичность, скорость и эмоциональность (чувствительность) . Все эти компоненты темперамента, по мнению В.М.Русалова, биологически и генетически обусловлены. Темперамент зависит от свойств нервной системы, а они в свою очередь понимаются как основные характеристики функциональных систем, обеспечивающих интегратив-ную, аналитическую и синтетическую деятельность мозга, всей нервной системы в целом.</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Темперамент — это психобиологическая категория в том смысле слова, что его свойства не являются полностью ни врожденными, ни зависимыми от среды. Они, по выражению автора, представляют собой «системное обобщение» первоначально генетически заданных индивидуально-биологических свойств человека, которые, «включаясь в самые разные виды деятельности, постепенно трансформируются и образуют независимо от содержания самой деятельности обобщенную, качественно новую индивидуально устойчивую систему инвариантных свойств»</w:t>
      </w:r>
      <w:r>
        <w:rPr>
          <w:rFonts w:ascii="Times New Roman" w:hAnsi="Times New Roman"/>
          <w:sz w:val="24"/>
          <w:szCs w:val="24"/>
          <w:vertAlign w:val="superscript"/>
          <w:lang w:eastAsia="ru-RU"/>
        </w:rPr>
        <w:t>1</w:t>
      </w:r>
      <w:r>
        <w:rPr>
          <w:rFonts w:ascii="Times New Roman" w:hAnsi="Times New Roman"/>
          <w:sz w:val="24"/>
          <w:szCs w:val="24"/>
          <w:lang w:eastAsia="ru-RU"/>
        </w:rPr>
        <w:t>.</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соответствии с двумя основными видами человеческой деятельности — предметной деятельностью и общением — каждое из выделенных свойств темперамента должно рассматриваться отдельно, поскольку предполагается, что в деятельности и общении они проявляются по-разному.</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Еще на одно обстоятельство, характеризующее связь темперамента со свойствами нервной системы, следует обратить внимание. Психологической характеристикой темперамента являются не сами по себе свойства нервной системы или их сочетание, а типичные особенности протекания психических процессов и поведения, которые данные свойства порождают.</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Рассмотрим эти свойства применительно к познавательным процессам, предметной деятельности и общению человека. В число соответствующих свойств можно включить активность, продуктивность, возбудимость, тормозимость и переключаемость.</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Активная сторона восприятия, внимания, воображения, памяти и мышления характеризуется, соответственно, тем, насколько человек в состоянии сосредоточить, сконцентрировать свое внимание, воображение, память и мышление на определенном объекте или его аспекте. Темп проявляется в том, насколько быстро работают соответствующие психические процессы. Например, один человек запоминает, припоминает, рассматривает, представляет, думает над решением задачи быстрее, чем другой.</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Продуктивность всех перечисленных познавательных процессов может быть оценена по их продуктам, по результатам, полученным в течение определенного отрезка времени. Продуктивность выше там, где за одно и то же время удается больше увидеть, услышать, запомнить, припомнить, представить, решить. Не следует смешивать продуктивность с работоспособностью. Человек, обладающий высокопродуктивными (в указанном смысле слова) познавательными процессами, вовсе не обязательно имеет повышенную работоспособность, т.е. умение в течение длительного времени поддерживать заданный темп работы.</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Возбудимость, тормозимость и переключаемость характеризуют быстроту возникновения, прекращения или переключения того или иного познавательного процесса с одного объекта на другой, перехода от одного действия к другому. Например, одним людям требуется больше, чем другим, времени для того, чтобы включиться в умственную работу или переключиться с размышления над одной темой на другую. Одни люди быстрее запоминают информацию или припоминают ее, чем другие. Здесь также следует иметь в виду, что указанные различия не определяют способности людей.</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Применительно к предметной деятельности активность означает силу и амплитуду связанных с ней движений. Они у активного человека инстинктивно более широки, чем у менее активного. Например, повышенная темпераментная активность в спорте порождает у спортсмена более широкие и сильные движения, включенные в различные упражнения, чем у того, у кого это свойство темперамента выражено слабо. Более активный человек имеет более размашистый почерк, буквы у него более высоки, а расстояние между ними более значительно, чем у менее активного индивида. Человеку с повышенной активностью труднее дается выполнение слабых, тонких, небольших по амплитуде движений, в то время как человеку с пониженной активностью труднее бывает выполнять сильные и размашистые движения.</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Темп работы в предметной деятельности определяется числом операций, действий, движений, выполняемых за единицу времени. Один человек предпочитает работать в быстром, другой — в медленном темпе.</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От активности и темпа работы зависит продуктивность действий, связанных с движениями, если никаких дополнительных требований, кроме частоты и интенсивности, к соответствующим действиям не предъявляется.</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общении людей обсуждаемые свойства темперамента проявляются аналогичным образом, только в данном случае они касаются вербального и невербального взаимодействия человека с человеком. У индивида с повышенной активностью речь, мимика, жесты, пантомимика более ярко выражены, чем у человека с пониженной активностью. Более активные люди обладают, как правило, и более сильным голосом. Темп их речи, равно как и темп эмоционально экспрессивных движений, довольно высок.</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Значительно различается стиль общения у сильно и слабо возбудимых людей. Первые реагируют быстрее, легче входят в контакт, лучше адаптируются в общении, чем вторые. Тормозимые индивиды легче прекращают общение, менее словоохотливы, чем те, чьи тормозные реакции замедленные. Эти последние нередко отличаются тем, что много говорят, не отпускают собеседника и создают впечатление надоедливости. Они с трудом переключаются в общении с одной темы на другую, с одного человека на другого. «Продуктивность» их общения, т.е. способность сообщить и воспринять информацию за единицу времени, также больше, чем у людей противоположного типа — малоактивных и обладающих невысоким темпом.</w:t>
      </w:r>
    </w:p>
    <w:p w:rsidR="00A30160" w:rsidRDefault="00A30160" w:rsidP="00DB61E5">
      <w:pPr>
        <w:spacing w:before="100" w:after="100" w:line="240" w:lineRule="auto"/>
        <w:jc w:val="both"/>
        <w:rPr>
          <w:rFonts w:ascii="Times New Roman" w:hAnsi="Times New Roman"/>
          <w:snapToGrid w:val="0"/>
          <w:sz w:val="24"/>
          <w:szCs w:val="24"/>
          <w:lang w:eastAsia="ru-RU"/>
        </w:rPr>
      </w:pP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b/>
          <w:sz w:val="24"/>
          <w:szCs w:val="24"/>
          <w:lang w:eastAsia="ru-RU"/>
        </w:rPr>
        <w:t>2</w:t>
      </w:r>
      <w:r>
        <w:rPr>
          <w:rFonts w:ascii="Times New Roman" w:hAnsi="Times New Roman"/>
          <w:b/>
          <w:bCs/>
          <w:sz w:val="24"/>
          <w:szCs w:val="24"/>
          <w:lang w:eastAsia="ru-RU"/>
        </w:rPr>
        <w:t>Типология темперамента</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Темпераментом называют совокупность свойств, характеризующих динамические особенности протекания психических процессов и поведения человека, их силу, скорость, возникновение, прекращение и изменение. Свойства темперамента к числу собственно личностных качеств человека можно отнести только условно, они скорее составляют индивидные его особенности, так как в основном биологически обусловлены и являются врожденными. Тем не менее темперамент оказывает существенное влияние на формирование характера и поведения человека, иногда определяет его поступки, его индивидуальность, поэтому полностью отделить темперамент от личности нельзя. Он выступает как бы связующим звеном между организмом, личностью и познавательными процессами.</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Идея и учение о темпераменте в своих истоках восходят к работам древнегреческого врача Гиппократа. Он описал основные типы темпераментов, дал им характеристики, однако связывал темперамент не со свойствами нервной системы, а с соотношением различных жидкостей в организме: крови, лимфы и желчи. Первую классификацию темпераментов предложил Гален, и она в относительно малоизмененном виде дошла до наших дней. Последнее из известных ее описаний, которое используется и в современной психологии, принадлежит немецкому философу И.Канту. Им мы и воспользуемся.</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И.Кант разделял темпераменты человека (проявления темперамента можно заметить и у высших животных) на два типа: темпераменты чувства и темпераменты деятельности. В целом же «можно установить только четыре простых темперамента: сангвинический, меланхолический, холерический, флегматический»</w:t>
      </w:r>
      <w:r>
        <w:rPr>
          <w:rFonts w:ascii="Times New Roman" w:hAnsi="Times New Roman"/>
          <w:sz w:val="24"/>
          <w:szCs w:val="24"/>
          <w:vertAlign w:val="superscript"/>
          <w:lang w:eastAsia="ru-RU"/>
        </w:rPr>
        <w:t>1</w:t>
      </w:r>
      <w:r>
        <w:rPr>
          <w:rFonts w:ascii="Times New Roman" w:hAnsi="Times New Roman"/>
          <w:sz w:val="24"/>
          <w:szCs w:val="24"/>
          <w:lang w:eastAsia="ru-RU"/>
        </w:rPr>
        <w:t>. Из этих четырех типов темперамента к темпераментам чувства относятся сангвинический и его противоположность — меланхолический. Первый характеризуется тем, что при нем ощущения возникают в нервной системе и в сознании человека довольно быстро и внешне проявляются сильно, но внутренне бывают недостаточно глубокими и продолжительными. При меланхолическом темпераменте внешние проявления ощущений</w:t>
      </w:r>
      <w:r>
        <w:rPr>
          <w:rFonts w:ascii="Times New Roman" w:hAnsi="Times New Roman"/>
          <w:sz w:val="24"/>
          <w:szCs w:val="24"/>
          <w:vertAlign w:val="superscript"/>
          <w:lang w:eastAsia="ru-RU"/>
        </w:rPr>
        <w:t>2</w:t>
      </w:r>
      <w:r>
        <w:rPr>
          <w:rFonts w:ascii="Times New Roman" w:hAnsi="Times New Roman"/>
          <w:sz w:val="24"/>
          <w:szCs w:val="24"/>
          <w:lang w:eastAsia="ru-RU"/>
        </w:rPr>
        <w:t>бывают менее яркими, но зато внутренне достаточно глубокими и длительными.</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Сангвинический темперамент деятельности характеризует человека весьма веселого нрава. Он представляется оптимистом, полным надежд, юмористом, шутником, балагуром. Он быстро воспламеняется, но столь же быстро остывает, теряет интерес к тому, что совсем еще недавно его очень волновало и притягивало к себе. Сангвиник много обещает, но не всегда сдерживает свои обещания. Он легко и с удовольствием вступает в контакты с незнакомыми людьми, является хорошим собеседником, все люди ему друзья. Его отличает доброта, готовность прийти на помощь. Напряженная умственная или физическая работа его быстро утомляет.</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Меланхолический темперамент деятельности, по Канту, свойствен человеку противоположного, в основном мрачного настроя. Такой человек обычно живет сложной и напряженной внутренней жизнью, придает большое значение всему, что его касается, обладает повышенной тревожностью и ранимой душой. Такой человек нередко бывает сдержанным и особенно контролирует себя при выдаче обещаний. Он никогда не обещает того, что не в состоянии сделать, весьма страдает от того, что не может выполнить данное обещание, даже в том случае, если его выполнение непосредственно от него самого мало зависит.</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Холерический темперамент деятельности характеризует вспыльчивого человека. О таком человеке говорят, что он слишком горяч, несдержан. Вместе с тем такой индивид быстро остывает и успокаивается, если ему уступают, идут навстречу. Его движения порывисты, но непродолжительны.</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Флегматический темперамент деятельности относится к хладнокровному человеку. Он выражает собой скорее склонность к бездеятельности, чем к напряженной, активной работе. Такой человек медленно приходит в состояние возбуждения, но зато надолго. Это заменяет ему медлительность вхождения в работу.</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Заметим, что в данной классификации темпераментов по Канту неоднократно упоминаются свойства, относящиеся не только к динамическим особенностям психики и поведения человека, но и к характеру совершаемых им типичных поступков. Это не случайно, так как в психологии взрослого человека трудно разделить между собой темперамент и характер. Кроме того, свойства темперамента существуют и проявляются не сами по себе, а в поступках человека в различных социально значимых ситуациях. Темперамент человека определенно влияет на формирование его характера, но сам характер выражает человека не столько как физическое, сколько как духовное существо.</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Каждый из представленных типов темперамента сам по себе не является ни хорошим, ни плохим (если не связывать темперамент и характер). Проявляясь в динамических особенностях психики и поведения человека, каждый тип темперамента может иметь свои достоинства и недостатки. Люди сангвинического темперамента обладают быстрой реакцией, легко и скоро приспосабливаются к изменяющимся условиям жизни, обладают повышенной работоспособностью, особенно в начальный период работы, но зато к концу снижают работоспособность из-за быстрой утомляемости и падения интереса. Напротив, те, кому свойствен темперамент меланхолического типа, отличаются медленным вхождением в работу, но зато и большей выдержкой. Их работоспособность обычно выше в середине или к концу работы, а не в начале. В целом же производительность и качество работы у сангвиников и меланхоликов примерно одинаковы, а различия касаются в основном только динамики работы в разные ее периоды.</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Холерический темперамент имеет то достоинство, что позволяет сосредоточить значительные усилия в короткий промежуток времени. Зато при длительной работе человеку с таким темпераментом не всегда хватает выдержки. Флегматики, напротив, не в состоянии быстро собраться и сконцентрировать усилия, но взамен этого обладают ценной способностью долго и упорно работать, добиваясь поставленной цели. Тип темперамента человека необходимо принимать в расчет там, где работа предъявляет особые требования к указанным динамическим особенностям деятельности.</w:t>
      </w:r>
    </w:p>
    <w:p w:rsidR="00A30160" w:rsidRDefault="00A30160" w:rsidP="00DB61E5">
      <w:pPr>
        <w:spacing w:after="0" w:line="240" w:lineRule="auto"/>
        <w:jc w:val="both"/>
        <w:rPr>
          <w:rFonts w:ascii="Times New Roman" w:hAnsi="Times New Roman"/>
          <w:snapToGrid w:val="0"/>
          <w:sz w:val="24"/>
          <w:szCs w:val="24"/>
          <w:lang w:eastAsia="ru-RU"/>
        </w:rPr>
      </w:pPr>
    </w:p>
    <w:p w:rsidR="00A30160" w:rsidRDefault="00A30160" w:rsidP="00DB61E5">
      <w:pPr>
        <w:spacing w:after="120" w:line="240" w:lineRule="auto"/>
        <w:rPr>
          <w:rFonts w:ascii="Times New Roman" w:hAnsi="Times New Roman"/>
          <w:b/>
          <w:sz w:val="24"/>
          <w:szCs w:val="24"/>
          <w:lang w:eastAsia="ru-RU"/>
        </w:rPr>
      </w:pPr>
      <w:r>
        <w:rPr>
          <w:rFonts w:ascii="Times New Roman" w:hAnsi="Times New Roman"/>
          <w:b/>
          <w:sz w:val="24"/>
          <w:szCs w:val="24"/>
          <w:lang w:eastAsia="ru-RU"/>
        </w:rPr>
        <w:t>3 Понятие характера, особенности формирования характера.</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Характер — это совокупность устойчивых черт личности, определяющих отношение человека к людям, к выполняемой работе. Характер проявляется в деятельности и общении (как и темперамент) и включает в себя то, что придает поведению человека специфический, характерный для него оттенок (отсюда название «характер»).</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Характер может обнаруживаться в особенностях деятельности, которыми человек предпочитает заниматься. Одни люди предпочитают наиболее сложные и трудные виды деятельности, для них доставляет удовольствие искать и преодолевать препятствия; другие выбирают наиболее простые, беспроблемные пути. Для одних существенно, с какими результатами они выполнили ту или иную работу, удалось ли при этом превзойти других людей. Для остальных это может быть безразличным, и они довольствуются тем, что справились с работой не хуже других, добившись посредственного качества.</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общении с людьми характер человека проявляется в манере поведения, в способах реагирования на действия и поступки людей. Манера общения может быть более или менее деликатной, тактичной или бесцеремонной, вежливой или грубой. Характер в отличие от темперамента обусловлен не столько свойствами нервной системы, сколько культурой человека, его воспитанием.</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Характер человека — это то, что определяет его значимые поступки, а не случайные реакции на те или иные стимулы или сложившиеся обстоятельства. Поступок человека с характером почти всегда сознателен и обдуман, может быть объяснен и оправдан, по крайней мере с позиций действующего лица. Говоря о характере, мы обычно вкладываем в представление о нем способность человека вести себя самостоятельно, последовательно, независимо от обстоятельств, проявляя свою волю и настойчивость, целеустремленность и упорство. Бесхарактерный человек в этом смысле — тот, кто не проявляет подобные качества ни в деятельности, ни в общении с людьми, плывет по течению, зависим от обстоятельств, управляется ими.</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своем формировании, развитии и функционировании характер человека тесным образом связан с темпераментом. Последний представляет собой динамическую сторону характера. Характер, как и темперамент, является достаточно устойчивым и малоизменяемым.</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Существует разделение черт личности человека на мотивационные и инструментальные. </w:t>
      </w:r>
      <w:r>
        <w:rPr>
          <w:rFonts w:ascii="Times New Roman" w:hAnsi="Times New Roman"/>
          <w:i/>
          <w:iCs/>
          <w:sz w:val="24"/>
          <w:szCs w:val="24"/>
          <w:lang w:eastAsia="ru-RU"/>
        </w:rPr>
        <w:t xml:space="preserve">Мотивационные </w:t>
      </w:r>
      <w:r>
        <w:rPr>
          <w:rFonts w:ascii="Times New Roman" w:hAnsi="Times New Roman"/>
          <w:sz w:val="24"/>
          <w:szCs w:val="24"/>
          <w:lang w:eastAsia="ru-RU"/>
        </w:rPr>
        <w:t xml:space="preserve">побуждают, направляют деятельность, поддерживают ее, а </w:t>
      </w:r>
      <w:r>
        <w:rPr>
          <w:rFonts w:ascii="Times New Roman" w:hAnsi="Times New Roman"/>
          <w:i/>
          <w:iCs/>
          <w:sz w:val="24"/>
          <w:szCs w:val="24"/>
          <w:lang w:eastAsia="ru-RU"/>
        </w:rPr>
        <w:t xml:space="preserve">инструментальные </w:t>
      </w:r>
      <w:r>
        <w:rPr>
          <w:rFonts w:ascii="Times New Roman" w:hAnsi="Times New Roman"/>
          <w:sz w:val="24"/>
          <w:szCs w:val="24"/>
          <w:lang w:eastAsia="ru-RU"/>
        </w:rPr>
        <w:t>придают ей определенный стиль. Характер можно отнести к числу инструментальных личностных свойств. От него больше зависит не содержание, а манера выполнения деятельности. Правда, как было сказано, характер может проявляться и в выборе цели действия. Однако, когда цель определена, характер выступает больше в своей инструментальной роли, т.е. как средство достижения поставленной цели.</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Перечислим основные черты личности, которые входят в состав характера человека. Во-первых, это те свойства личности, которые определяют поступки человека в выборе целей деятельности (более или менее трудных). Здесь как определенные характерологические черты могут проявиться рациональность, расчетливость или противоположные им качества. Во-вторых, в структуру характера включены черты, которые относятся к действиям, направленным на достижение поставленных целей: настойчивость, целеустремленность, последовательность и другие, а также альтернативные им (как свидетельство отсутствия характера). В этом плане характер сближается не только с темпераментом, но и с волей человека. В-третьих, в состав характера входят чисто инструментальные черты, непосредственно связанные с темпераментом: экстраверсия-интроверсия, спокойствие-тревожность, сдержанность-импульсивность, переключаемость-ригидность и др. Своеобразное сочетание всех этих черт характера у одного человека позволяет отнести его к определенному типу. В следующем разделе главы мы рассмотрим типологию характеров.</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В </w:t>
      </w:r>
      <w:r>
        <w:rPr>
          <w:rFonts w:ascii="Times New Roman" w:hAnsi="Times New Roman"/>
          <w:sz w:val="24"/>
          <w:szCs w:val="24"/>
          <w:lang w:eastAsia="ru-RU"/>
        </w:rPr>
        <w:t>какой степени характер человека стабилен? Некоторые черты характера, которые являются устойчивыми в течение всей жизни человека, обнаруживаются уже у детей раннего возраста, например у дошкольников. Это значит, что истоки характера человека и первые признаки его стабилизации следует искать в самом начале жизни.</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Основную роль в формировании и развитии характера ребенка играет его общение с окружающими людьми. В характерных для него поступках и формах поведения ребенок прежде всего подражает его близким взрослым людям. При помощи прямого научения через подражание и эмоциональные подкрепления он усваивает формы поведения взрослых.</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Сензитивным периодом жизни для становления характера можно считать возраст от 2—3 до 9—10 лет, когда дети много и активно общаются как с окружающими взрослыми людьми, так и со сверстниками, открыты для воздействий со стороны, с готовностью их принимают, подражая всем и во всем. Взрослые люди в это время пользуются безграничным доверием ребенка, имеют возможность воздействовать на него словом, поступком и действием, что создает благоприятные условия для подкрепления нужных форм поведения.</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Стиль общения взрослых друг с другом на глазах у ребенка, способ обращения с ним самим весьма важны для становления характера. Особенно это относится к обращению родителей с ребенком, в первую очередь матери. То, как действуют мать и отец в отношении ребенка, спустя много лет становится способом обращения его со своими детьми, когда ребенок становится взрослым и обзаводится собственной семьей.</w:t>
      </w:r>
    </w:p>
    <w:p w:rsidR="00A30160" w:rsidRDefault="00A30160" w:rsidP="00DB61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Раньше других в характере человека закладываются такие черты, как доброта, общительность, отзывчивость, а также противоположные им качества: эгоистичность, черствость, безразличие к людям. Имеются данные о том, что начало формирования данных черт характера уходит в глубь дошкольного детства, к первым месяцам жизни и определяется способом обращения матери со своим ребенком (вспомним первую стадию личностного развития по Э.Эриксону).</w:t>
      </w:r>
    </w:p>
    <w:p w:rsidR="00A30160" w:rsidRDefault="00A30160" w:rsidP="00DB61E5">
      <w:pPr>
        <w:spacing w:after="0" w:line="240" w:lineRule="auto"/>
        <w:jc w:val="both"/>
        <w:rPr>
          <w:rFonts w:ascii="Times New Roman" w:hAnsi="Times New Roman"/>
          <w:sz w:val="24"/>
          <w:szCs w:val="24"/>
          <w:lang w:eastAsia="ru-RU"/>
        </w:rPr>
      </w:pPr>
    </w:p>
    <w:p w:rsidR="00A30160" w:rsidRDefault="00A30160" w:rsidP="00DB61E5">
      <w:pPr>
        <w:spacing w:after="120" w:line="240" w:lineRule="auto"/>
        <w:jc w:val="both"/>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DB61E5">
      <w:pPr>
        <w:numPr>
          <w:ilvl w:val="0"/>
          <w:numId w:val="72"/>
        </w:numPr>
        <w:spacing w:after="120" w:line="240" w:lineRule="auto"/>
        <w:jc w:val="both"/>
        <w:rPr>
          <w:rFonts w:ascii="Times New Roman" w:hAnsi="Times New Roman"/>
          <w:sz w:val="24"/>
          <w:szCs w:val="24"/>
          <w:lang w:eastAsia="ru-RU"/>
        </w:rPr>
      </w:pPr>
      <w:r>
        <w:rPr>
          <w:rFonts w:ascii="Times New Roman" w:hAnsi="Times New Roman"/>
          <w:sz w:val="24"/>
          <w:szCs w:val="24"/>
          <w:lang w:eastAsia="ru-RU"/>
        </w:rPr>
        <w:t>Понятие о темпераменте?</w:t>
      </w:r>
    </w:p>
    <w:p w:rsidR="00A30160" w:rsidRDefault="00A30160" w:rsidP="00DB61E5">
      <w:pPr>
        <w:numPr>
          <w:ilvl w:val="0"/>
          <w:numId w:val="72"/>
        </w:numPr>
        <w:spacing w:after="120" w:line="240" w:lineRule="auto"/>
        <w:jc w:val="both"/>
        <w:rPr>
          <w:rFonts w:ascii="Times New Roman" w:hAnsi="Times New Roman"/>
          <w:sz w:val="24"/>
          <w:szCs w:val="24"/>
          <w:lang w:eastAsia="ru-RU"/>
        </w:rPr>
      </w:pPr>
      <w:r>
        <w:rPr>
          <w:rFonts w:ascii="Times New Roman" w:hAnsi="Times New Roman"/>
          <w:sz w:val="24"/>
          <w:szCs w:val="24"/>
          <w:lang w:eastAsia="ru-RU"/>
        </w:rPr>
        <w:t>Типы темпераментов, их психологическая характеристика?</w:t>
      </w:r>
    </w:p>
    <w:p w:rsidR="00A30160" w:rsidRDefault="00A30160" w:rsidP="00DB61E5">
      <w:pPr>
        <w:numPr>
          <w:ilvl w:val="0"/>
          <w:numId w:val="72"/>
        </w:numPr>
        <w:spacing w:after="120" w:line="240" w:lineRule="auto"/>
        <w:jc w:val="both"/>
        <w:rPr>
          <w:rFonts w:ascii="Times New Roman" w:hAnsi="Times New Roman"/>
          <w:sz w:val="24"/>
          <w:szCs w:val="24"/>
          <w:lang w:eastAsia="ru-RU"/>
        </w:rPr>
      </w:pPr>
      <w:r>
        <w:rPr>
          <w:rFonts w:ascii="Times New Roman" w:hAnsi="Times New Roman"/>
          <w:sz w:val="24"/>
          <w:szCs w:val="24"/>
          <w:lang w:eastAsia="ru-RU"/>
        </w:rPr>
        <w:t>Личность и темперамент?</w:t>
      </w:r>
    </w:p>
    <w:p w:rsidR="00A30160" w:rsidRDefault="00A30160" w:rsidP="00DB61E5">
      <w:pPr>
        <w:numPr>
          <w:ilvl w:val="0"/>
          <w:numId w:val="72"/>
        </w:numPr>
        <w:spacing w:after="120" w:line="240" w:lineRule="auto"/>
        <w:jc w:val="both"/>
        <w:rPr>
          <w:rFonts w:ascii="Times New Roman" w:hAnsi="Times New Roman"/>
          <w:sz w:val="24"/>
          <w:szCs w:val="24"/>
          <w:lang w:eastAsia="ru-RU"/>
        </w:rPr>
      </w:pPr>
      <w:r>
        <w:rPr>
          <w:rFonts w:ascii="Times New Roman" w:hAnsi="Times New Roman"/>
          <w:sz w:val="24"/>
          <w:szCs w:val="24"/>
          <w:lang w:eastAsia="ru-RU"/>
        </w:rPr>
        <w:t>Понятие о характере?</w:t>
      </w:r>
    </w:p>
    <w:p w:rsidR="00A30160" w:rsidRDefault="00A30160" w:rsidP="00DB61E5">
      <w:pPr>
        <w:numPr>
          <w:ilvl w:val="0"/>
          <w:numId w:val="72"/>
        </w:numPr>
        <w:spacing w:after="120" w:line="240" w:lineRule="auto"/>
        <w:jc w:val="both"/>
        <w:rPr>
          <w:rFonts w:ascii="Times New Roman" w:hAnsi="Times New Roman"/>
          <w:sz w:val="24"/>
          <w:szCs w:val="24"/>
          <w:lang w:eastAsia="ru-RU"/>
        </w:rPr>
      </w:pPr>
      <w:r>
        <w:rPr>
          <w:rFonts w:ascii="Times New Roman" w:hAnsi="Times New Roman"/>
          <w:sz w:val="24"/>
          <w:szCs w:val="24"/>
          <w:lang w:eastAsia="ru-RU"/>
        </w:rPr>
        <w:t>Характер и темперамент?</w:t>
      </w:r>
    </w:p>
    <w:p w:rsidR="00A30160" w:rsidRDefault="00A30160" w:rsidP="00DB61E5">
      <w:pPr>
        <w:spacing w:after="120" w:line="240" w:lineRule="auto"/>
        <w:jc w:val="both"/>
        <w:rPr>
          <w:rFonts w:ascii="Times New Roman" w:hAnsi="Times New Roman"/>
          <w:sz w:val="24"/>
          <w:szCs w:val="24"/>
          <w:lang w:eastAsia="ru-RU"/>
        </w:rPr>
      </w:pPr>
      <w:r w:rsidRPr="00DB61E5">
        <w:rPr>
          <w:rFonts w:ascii="Times New Roman" w:hAnsi="Times New Roman"/>
          <w:b/>
          <w:sz w:val="24"/>
          <w:szCs w:val="24"/>
          <w:lang w:eastAsia="ru-RU"/>
        </w:rPr>
        <w:t>Литература:</w:t>
      </w:r>
      <w:r w:rsidRPr="00DB61E5">
        <w:rPr>
          <w:rFonts w:ascii="Times New Roman" w:hAnsi="Times New Roman"/>
          <w:sz w:val="24"/>
          <w:szCs w:val="24"/>
          <w:lang w:eastAsia="ru-RU"/>
        </w:rPr>
        <w:t xml:space="preserve"> 1, с.15-20;   2, с.3-8</w:t>
      </w:r>
    </w:p>
    <w:p w:rsidR="00A30160" w:rsidRDefault="00A30160" w:rsidP="00DB61E5">
      <w:pPr>
        <w:spacing w:after="120" w:line="240" w:lineRule="auto"/>
        <w:jc w:val="both"/>
        <w:rPr>
          <w:rFonts w:ascii="Times New Roman" w:hAnsi="Times New Roman"/>
          <w:sz w:val="24"/>
          <w:szCs w:val="24"/>
          <w:lang w:eastAsia="ru-RU"/>
        </w:rPr>
      </w:pPr>
    </w:p>
    <w:p w:rsidR="00A30160" w:rsidRDefault="00A30160" w:rsidP="00E30C6E">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Тема 15.  Способности, задатки и индивидуальные различия людей.</w:t>
      </w:r>
    </w:p>
    <w:p w:rsidR="00A30160" w:rsidRDefault="00A30160" w:rsidP="00E30C6E">
      <w:pPr>
        <w:spacing w:after="0" w:line="240" w:lineRule="auto"/>
        <w:jc w:val="both"/>
        <w:rPr>
          <w:rFonts w:ascii="Times New Roman" w:hAnsi="Times New Roman"/>
          <w:b/>
          <w:bCs/>
          <w:sz w:val="24"/>
          <w:szCs w:val="24"/>
          <w:lang w:eastAsia="ru-RU"/>
        </w:rPr>
      </w:pPr>
      <w:r>
        <w:rPr>
          <w:rFonts w:ascii="Times New Roman" w:hAnsi="Times New Roman"/>
          <w:b/>
          <w:sz w:val="24"/>
          <w:szCs w:val="24"/>
          <w:lang w:eastAsia="ru-RU"/>
        </w:rPr>
        <w:t>Природа человеческих способностей.</w:t>
      </w:r>
    </w:p>
    <w:p w:rsidR="00A30160" w:rsidRDefault="00A30160" w:rsidP="00E30C6E">
      <w:pPr>
        <w:spacing w:after="120" w:line="240" w:lineRule="auto"/>
        <w:jc w:val="both"/>
        <w:rPr>
          <w:rFonts w:ascii="Times New Roman" w:hAnsi="Times New Roman"/>
          <w:b/>
          <w:sz w:val="24"/>
          <w:szCs w:val="24"/>
          <w:lang w:eastAsia="ru-RU"/>
        </w:rPr>
      </w:pPr>
    </w:p>
    <w:p w:rsidR="00A30160" w:rsidRDefault="00A30160" w:rsidP="00E30C6E">
      <w:pPr>
        <w:spacing w:after="12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Цель: </w:t>
      </w:r>
      <w:r>
        <w:rPr>
          <w:rFonts w:ascii="Times New Roman" w:hAnsi="Times New Roman"/>
          <w:sz w:val="24"/>
          <w:szCs w:val="24"/>
          <w:lang w:eastAsia="ru-RU"/>
        </w:rPr>
        <w:t>изучить социальные факторы, влияющие на развитие ребенка как личности.</w:t>
      </w:r>
    </w:p>
    <w:p w:rsidR="00A30160" w:rsidRDefault="00A30160" w:rsidP="00E30C6E">
      <w:pPr>
        <w:spacing w:after="120" w:line="240" w:lineRule="auto"/>
        <w:jc w:val="both"/>
        <w:rPr>
          <w:rFonts w:ascii="Times New Roman" w:hAnsi="Times New Roman"/>
          <w:b/>
          <w:bCs/>
          <w:sz w:val="24"/>
          <w:szCs w:val="24"/>
          <w:lang w:eastAsia="ru-RU"/>
        </w:rPr>
      </w:pPr>
      <w:r>
        <w:rPr>
          <w:rFonts w:ascii="Times New Roman" w:hAnsi="Times New Roman"/>
          <w:b/>
          <w:sz w:val="24"/>
          <w:szCs w:val="24"/>
          <w:lang w:eastAsia="ru-RU"/>
        </w:rPr>
        <w:t>План:</w:t>
      </w:r>
    </w:p>
    <w:p w:rsidR="00A30160" w:rsidRDefault="00A30160" w:rsidP="00E30C6E">
      <w:pPr>
        <w:numPr>
          <w:ilvl w:val="0"/>
          <w:numId w:val="70"/>
        </w:numPr>
        <w:spacing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Понятие о способностях. Природа человеческих способностей</w:t>
      </w:r>
    </w:p>
    <w:p w:rsidR="00A30160" w:rsidRDefault="00A30160" w:rsidP="00E30C6E">
      <w:pPr>
        <w:numPr>
          <w:ilvl w:val="0"/>
          <w:numId w:val="70"/>
        </w:numPr>
        <w:spacing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Общение и его влияние на развитие личности.</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 </w:t>
      </w:r>
      <w:r>
        <w:rPr>
          <w:rFonts w:ascii="Times New Roman" w:hAnsi="Times New Roman"/>
          <w:b/>
          <w:bCs/>
          <w:sz w:val="24"/>
          <w:szCs w:val="24"/>
          <w:lang w:eastAsia="ru-RU"/>
        </w:rPr>
        <w:t xml:space="preserve">Понятие о способностях. </w:t>
      </w:r>
      <w:r>
        <w:rPr>
          <w:rFonts w:ascii="Times New Roman" w:hAnsi="Times New Roman"/>
          <w:sz w:val="24"/>
          <w:szCs w:val="24"/>
          <w:lang w:eastAsia="ru-RU"/>
        </w:rPr>
        <w:t>Общее представление о способностях. Разница между способностями, знаниями, умениями и навыками. Быстрота овладения новыми знаниями, умениями и навыками, их качество — основные признаки наличия у человека способностей. Три различных определения способностей. Природные (естественные) и приобретенные (социально обусловленные) способности. Общие и специальные способности. Теоретические и практические, учебные и творческие, предметные и межличностные способности. Взаимосвязь и взаимная компенсация разных способностей. Способности и успешность деятельности. Понятие одаренности.</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Способности, задатки и индивидуальные различия людей. </w:t>
      </w:r>
      <w:r>
        <w:rPr>
          <w:rFonts w:ascii="Times New Roman" w:hAnsi="Times New Roman"/>
          <w:sz w:val="24"/>
          <w:szCs w:val="24"/>
          <w:lang w:eastAsia="ru-RU"/>
        </w:rPr>
        <w:t>Понятие задатков. Задатки как природные и социально сформированные предпосылки для развития способностей более высокого уровня. Неоднозначность связей способностей и задатков. Способности, задатки и индивидуальные различия. Природа индивидуальных различий. Индивидуальные различия, обусловленные геноти-пическими и анатомо-физиологическими задатками. Свойства нервной системы как задатки к развитию элементарных динамических способностей. Межполовые индивидуальные различия в задатках и способностях.</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Природа человеческих способностей. </w:t>
      </w:r>
      <w:r>
        <w:rPr>
          <w:rFonts w:ascii="Times New Roman" w:hAnsi="Times New Roman"/>
          <w:sz w:val="24"/>
          <w:szCs w:val="24"/>
          <w:lang w:eastAsia="ru-RU"/>
        </w:rPr>
        <w:t>Отсутствие или невыявленность природных задатков к развитию социальных способностей человека. Условия и предпосылки для формирования таких способностей. Понятие функционального органа как анатомо-физиологической основы прижизненно складывающихся человеческих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Развитие способностей. </w:t>
      </w:r>
      <w:r>
        <w:rPr>
          <w:rFonts w:ascii="Times New Roman" w:hAnsi="Times New Roman"/>
          <w:sz w:val="24"/>
          <w:szCs w:val="24"/>
          <w:lang w:eastAsia="ru-RU"/>
        </w:rPr>
        <w:t>Начальные этапы становления способностей, процесс их формирования и дальнейшего развития. Занятия детей техническим, художественным и научным творчеством — условия раннего проявления и ускоренного развития многих способностей. Разноплановость деятельности человека, широта и разнообразие сфер его общения — важное условие развития способностей. Психологические требования к деятельности, формирующей и развивающей способности: творческий характер деятельности, оптимальный уровень трудности выполняемой деятельности, поддержание интереса ребенка к данному виду деятельности, создание нужной мотивации и положительного эмоционального настроя. Компенсация отсутствия природных задатков к развитию одних способностей усиленной работой и особым развитием других.</w:t>
      </w:r>
    </w:p>
    <w:p w:rsidR="00A30160" w:rsidRDefault="00A30160" w:rsidP="00E30C6E">
      <w:pPr>
        <w:shd w:val="clear" w:color="auto" w:fill="FFFFFF"/>
        <w:spacing w:after="0" w:line="240" w:lineRule="auto"/>
        <w:jc w:val="both"/>
        <w:rPr>
          <w:rFonts w:ascii="Times New Roman" w:hAnsi="Times New Roman"/>
          <w:b/>
          <w:sz w:val="24"/>
          <w:szCs w:val="24"/>
          <w:lang w:eastAsia="ru-RU"/>
        </w:rPr>
      </w:pPr>
      <w:r>
        <w:rPr>
          <w:rFonts w:ascii="Times New Roman" w:hAnsi="Times New Roman"/>
          <w:b/>
          <w:bCs/>
          <w:sz w:val="24"/>
          <w:szCs w:val="24"/>
          <w:lang w:eastAsia="ru-RU"/>
        </w:rPr>
        <w:t>Понятие о способностях.</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Когда мы пытаемся понять и объяснить, почему разные люди, обстоятельствами жизни поставленные в одинаковые или примерно одинаковые условия, достигают разных успехов, мы обращаемся к понятию </w:t>
      </w:r>
      <w:r>
        <w:rPr>
          <w:rFonts w:ascii="Times New Roman" w:hAnsi="Times New Roman"/>
          <w:i/>
          <w:iCs/>
          <w:sz w:val="24"/>
          <w:szCs w:val="24"/>
          <w:lang w:eastAsia="ru-RU"/>
        </w:rPr>
        <w:t xml:space="preserve">способности, </w:t>
      </w:r>
      <w:r>
        <w:rPr>
          <w:rFonts w:ascii="Times New Roman" w:hAnsi="Times New Roman"/>
          <w:sz w:val="24"/>
          <w:szCs w:val="24"/>
          <w:lang w:eastAsia="ru-RU"/>
        </w:rPr>
        <w:t>полагая, что разницу в успехах можно вполне удовлетворительно объяснить ими. Это же понятие используется нами тогда, когда нужно осознать, в силу чего одни люди быстрее и лучше, чем другие, усваивают знания, умения и навыки. Что же такое способности?</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Термин «способности», несмотря на его давнее и широкое применение в психологии, наличие в литературе многих его определений, неоднозначен. Если суммировать его дефиниции и попытаться их представить в компактной классификации, то она будет выглядеть следующим образом:</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1. Способности — свойства души человека, понимаемые как совокупность всевозможных психических процессов и состояний. Это наиболее широкое и самое старое из имеющихся определений способностей. В настоящее время им практически уже не пользуются в психологии.</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Способности представляют собой высокий уровень развития общих и специальных знаний, умений и навыков, обеспечивающих успешное выполнение человеком различных видов деятельности. Данное определение появилось и было принято в психологии </w:t>
      </w:r>
      <w:r>
        <w:rPr>
          <w:rFonts w:ascii="Times New Roman" w:hAnsi="Times New Roman"/>
          <w:sz w:val="24"/>
          <w:szCs w:val="24"/>
          <w:lang w:val="en-US" w:eastAsia="ru-RU"/>
        </w:rPr>
        <w:t>XVIII</w:t>
      </w:r>
      <w:r>
        <w:rPr>
          <w:rFonts w:ascii="Times New Roman" w:hAnsi="Times New Roman"/>
          <w:sz w:val="24"/>
          <w:szCs w:val="24"/>
          <w:lang w:eastAsia="ru-RU"/>
        </w:rPr>
        <w:t>—</w:t>
      </w:r>
      <w:r>
        <w:rPr>
          <w:rFonts w:ascii="Times New Roman" w:hAnsi="Times New Roman"/>
          <w:sz w:val="24"/>
          <w:szCs w:val="24"/>
          <w:lang w:val="en-US" w:eastAsia="ru-RU"/>
        </w:rPr>
        <w:t>XIX</w:t>
      </w:r>
      <w:r>
        <w:rPr>
          <w:rFonts w:ascii="Times New Roman" w:hAnsi="Times New Roman"/>
          <w:sz w:val="24"/>
          <w:szCs w:val="24"/>
          <w:lang w:eastAsia="ru-RU"/>
        </w:rPr>
        <w:t xml:space="preserve"> вв., отчасти является употребляемым и в настоящее время.</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3. Способности — это то, что не сводится к знаниям, умениям и навыкам, но объясняет (обеспечивает) их быстрое приобретение, закрепление и эффективное использование на практике. Это определение принято сейчас и наиболее распространено. Оно вместе с тем является наиболее узким и наиболее точным из всех трех.</w:t>
      </w:r>
    </w:p>
    <w:p w:rsidR="00A30160" w:rsidRDefault="00A30160" w:rsidP="00E30C6E">
      <w:pPr>
        <w:shd w:val="clear" w:color="auto" w:fill="FFFFFF"/>
        <w:spacing w:after="0" w:line="240" w:lineRule="auto"/>
        <w:jc w:val="both"/>
        <w:rPr>
          <w:rFonts w:ascii="Times New Roman" w:hAnsi="Times New Roman"/>
          <w:b/>
          <w:sz w:val="24"/>
          <w:szCs w:val="24"/>
          <w:lang w:eastAsia="ru-RU"/>
        </w:rPr>
      </w:pPr>
    </w:p>
    <w:p w:rsidR="00A30160" w:rsidRDefault="00A30160" w:rsidP="00E30C6E">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 Способности, задатки и индивидуальные различия</w:t>
      </w:r>
    </w:p>
    <w:p w:rsidR="00A30160" w:rsidRDefault="00A30160" w:rsidP="00E30C6E">
      <w:pPr>
        <w:shd w:val="clear" w:color="auto" w:fill="FFFFFF"/>
        <w:spacing w:after="0" w:line="240" w:lineRule="auto"/>
        <w:jc w:val="both"/>
        <w:rPr>
          <w:rFonts w:ascii="Times New Roman" w:hAnsi="Times New Roman"/>
          <w:sz w:val="24"/>
          <w:szCs w:val="24"/>
          <w:lang w:eastAsia="ru-RU"/>
        </w:rPr>
      </w:pP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 обсуждении понятия «способности» в предыдущем разделе главы неоднократно упоминались задатки. Попробуем теперь выяснить детальнее, что это такое и какая связь существует между задатками людей и их индивидуальными различиями по способностям.</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 человека есть два вида задатков: </w:t>
      </w:r>
      <w:r>
        <w:rPr>
          <w:rFonts w:ascii="Times New Roman" w:hAnsi="Times New Roman"/>
          <w:i/>
          <w:iCs/>
          <w:sz w:val="24"/>
          <w:szCs w:val="24"/>
          <w:lang w:eastAsia="ru-RU"/>
        </w:rPr>
        <w:t xml:space="preserve">врожденные </w:t>
      </w:r>
      <w:r>
        <w:rPr>
          <w:rFonts w:ascii="Times New Roman" w:hAnsi="Times New Roman"/>
          <w:sz w:val="24"/>
          <w:szCs w:val="24"/>
          <w:lang w:eastAsia="ru-RU"/>
        </w:rPr>
        <w:t xml:space="preserve">и </w:t>
      </w:r>
      <w:r>
        <w:rPr>
          <w:rFonts w:ascii="Times New Roman" w:hAnsi="Times New Roman"/>
          <w:i/>
          <w:iCs/>
          <w:sz w:val="24"/>
          <w:szCs w:val="24"/>
          <w:lang w:eastAsia="ru-RU"/>
        </w:rPr>
        <w:t xml:space="preserve">приобретенные. </w:t>
      </w:r>
      <w:r>
        <w:rPr>
          <w:rFonts w:ascii="Times New Roman" w:hAnsi="Times New Roman"/>
          <w:sz w:val="24"/>
          <w:szCs w:val="24"/>
          <w:lang w:eastAsia="ru-RU"/>
        </w:rPr>
        <w:t xml:space="preserve">Первые иногда называют </w:t>
      </w:r>
      <w:r>
        <w:rPr>
          <w:rFonts w:ascii="Times New Roman" w:hAnsi="Times New Roman"/>
          <w:i/>
          <w:iCs/>
          <w:sz w:val="24"/>
          <w:szCs w:val="24"/>
          <w:lang w:eastAsia="ru-RU"/>
        </w:rPr>
        <w:t xml:space="preserve">природными, </w:t>
      </w:r>
      <w:r>
        <w:rPr>
          <w:rFonts w:ascii="Times New Roman" w:hAnsi="Times New Roman"/>
          <w:sz w:val="24"/>
          <w:szCs w:val="24"/>
          <w:lang w:eastAsia="ru-RU"/>
        </w:rPr>
        <w:t xml:space="preserve">а вторые </w:t>
      </w:r>
      <w:r>
        <w:rPr>
          <w:rFonts w:ascii="Times New Roman" w:hAnsi="Times New Roman"/>
          <w:i/>
          <w:iCs/>
          <w:sz w:val="24"/>
          <w:szCs w:val="24"/>
          <w:lang w:eastAsia="ru-RU"/>
        </w:rPr>
        <w:t xml:space="preserve">социальными. </w:t>
      </w:r>
      <w:r>
        <w:rPr>
          <w:rFonts w:ascii="Times New Roman" w:hAnsi="Times New Roman"/>
          <w:sz w:val="24"/>
          <w:szCs w:val="24"/>
          <w:lang w:eastAsia="ru-RU"/>
        </w:rPr>
        <w:t>Всякие способности в процессе своего развития проходят ряд этапов, и для того, чтобы некоторая способность поднялась в своем развитии на более высокий уровень, необходимо, чтобы она была уже достаточно оформлена на предыдущем уровне. Этот последний по отношению к более высокому уровню развития выступает в виде своеобразного задатка. Например, для того чтобы хорошо усвоить высшую математику, надо обязательно знать элементарную, и эти знания по отношению к высшим математическим способностям выступают в качестве задатка. Знание задатков важно потому, что они обусловливают некоторые индивидуальные особенности процесса формирования способностей, его конечного результата.</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Зависимость развития способностей от задатков, их своеобразное сочетание у одних и тех же людей изучает </w:t>
      </w:r>
      <w:r>
        <w:rPr>
          <w:rFonts w:ascii="Times New Roman" w:hAnsi="Times New Roman"/>
          <w:i/>
          <w:iCs/>
          <w:sz w:val="24"/>
          <w:szCs w:val="24"/>
          <w:lang w:eastAsia="ru-RU"/>
        </w:rPr>
        <w:t xml:space="preserve">психология индивидуальных различий. </w:t>
      </w:r>
      <w:r>
        <w:rPr>
          <w:rFonts w:ascii="Times New Roman" w:hAnsi="Times New Roman"/>
          <w:sz w:val="24"/>
          <w:szCs w:val="24"/>
          <w:lang w:eastAsia="ru-RU"/>
        </w:rPr>
        <w:t>Откуда берутся индивидуальные психологические различия людей? Как они возникают? Один из ответов на данные вопросы предлагает А.Анастази: «Индивидуальные различия порождаются многочисленными и сложными взаимодействиями между наследственностью индивида и его средой... Наследственность допускает очень широкие границы поведения. Внутри же этих границ результат процесса развития зависит от его внешней среды»</w:t>
      </w:r>
      <w:r>
        <w:rPr>
          <w:rFonts w:ascii="Times New Roman" w:hAnsi="Times New Roman"/>
          <w:sz w:val="24"/>
          <w:szCs w:val="24"/>
          <w:vertAlign w:val="superscript"/>
          <w:lang w:eastAsia="ru-RU"/>
        </w:rPr>
        <w:t>1</w:t>
      </w:r>
      <w:r>
        <w:rPr>
          <w:rFonts w:ascii="Times New Roman" w:hAnsi="Times New Roman"/>
          <w:sz w:val="24"/>
          <w:szCs w:val="24"/>
          <w:lang w:eastAsia="ru-RU"/>
        </w:rPr>
        <w:t>.</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Влияние среды, как и воздействие наследственности, начинает проявляться уже при рождении ребенка. Например, новорожденные дети-близнецы имеют не только общие черты, но и особенности, отличающие их друг от друга. Человек с рождения обладает многими такими свойствами, которые впоследствии сказываются на его индивидуальности, могут облегчать или затруднять формирование у него других личностных свойств.</w:t>
      </w:r>
    </w:p>
    <w:p w:rsidR="00A30160" w:rsidRDefault="00A30160" w:rsidP="00E30C6E">
      <w:pPr>
        <w:spacing w:after="0" w:line="240" w:lineRule="auto"/>
        <w:jc w:val="both"/>
        <w:rPr>
          <w:rFonts w:ascii="Times New Roman" w:hAnsi="Times New Roman"/>
          <w:snapToGrid w:val="0"/>
          <w:sz w:val="24"/>
          <w:szCs w:val="24"/>
          <w:lang w:eastAsia="ru-RU"/>
        </w:rPr>
      </w:pP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Развитие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Любые задатки, прежде чем превратиться в способности, должны пройти большой путь развития. Для многих человеческих способностей это развитие начинается с первых дней жизни и, если человек продолжает заниматься теми видами деятельности, в которых соответствующие способности развиваются, не прекращается до конца. В процессе развития способностей можно выделить ряд этапов. На одних из них происходит подготовка анатомо-физиологической основы будущих способностей, на других идет становление задатков небиологического плана, на третьих складывается и достигает соответствующего уровня нужная способность. Все эти процессы могут протекать параллельно, в той или иной степени накладываться друг на друга. Попробуем проследить эти этапы на примере развития таких способностей, в основе которых лежат явно выраженные анатомо-физиологические задатки, хотя бы в элементарной форме представленные с рождения.</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Первичный этап в развитии любой такой способности связан с созреванием необходимых для нее органических структур или с формированием на их основе нужных функциональных органов. Он обычно относится к дошкольному детству, охватывающему период жизни ребенка от рождения до 6—7 лет. Здесь происходит совершенствование работы всех анализаторов, развитие и функциональная дифференциация отдельных участков коры головного мозга, связей между ними и органов движения, прежде всего рук. Это создает благоприятные условия для начала формирования и развития у ребенка общих способностей, определенный уровень которых выступает в качестве предпосылки (задатков) для последующего развития специальных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Становление специальных способностей активно начинается уже в дошкольном детстве и ускоренными темпами продолжается в школе, особенно в младших и средних классах. Поначалу развитию этих способностей помогают различного рода игры детей, затем существенное влияние на них начинает оказывать учебная и трудовая деятельность. В играх детей первоначальный толчок к развитию получают многие двигательные, конструкторские, организаторские, художественно-изобразительные, иные творческие способности. Занятия различными видами творческих игр в дошкольном детстве приобретают особое значение для формирования специальных способностей у детей.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Важным моментом в развитии способностей у детей выступает комплексность, т.е. одновременное совершенствование нескольких взаимно дополняющих друг друга способностей. Развивать какую-либо одну из способностей, не заботясь о повышении уровня развития других, связанных с ней способностей, практически нельзя. Например, хотя тонкие и точные ручные движения сами по себе являются способностью особого рода, но они же влияют на развитие других, где требуются соответствующие движения. Умение пользоваться речью, совершенное владение ею также может рассматриваться как относительно самостоятельная способность. Но то же самое умение как органическая часть входит в интеллектуальные, межличностные, многие творческие способности, обогащая их.</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Многоплановость и разнообразие видов деятельности, в которые одновременно включается человек, выступает как одно из важнейших условий комплексного и разностороннего развития его способностей. В этой связи следует обсудить основные требования, которые предъявляются к деятельности, развивающей способности человека. Эти требования следующие: творческий характер деятельности, оптимальный уровень ее трудности для исполнителя, должная мотивация и обеспечение положительного эмоционального настроя в ходе и по окончании выполнения деятельности.</w:t>
      </w:r>
    </w:p>
    <w:p w:rsidR="00A30160" w:rsidRDefault="00A30160" w:rsidP="00E30C6E">
      <w:pPr>
        <w:spacing w:after="120" w:line="240" w:lineRule="auto"/>
        <w:jc w:val="both"/>
        <w:rPr>
          <w:rFonts w:ascii="Times New Roman" w:hAnsi="Times New Roman"/>
          <w:b/>
          <w:sz w:val="24"/>
          <w:szCs w:val="24"/>
          <w:lang w:eastAsia="ru-RU"/>
        </w:rPr>
      </w:pPr>
    </w:p>
    <w:p w:rsidR="00A30160" w:rsidRDefault="00A30160" w:rsidP="00E30C6E">
      <w:pPr>
        <w:spacing w:after="120" w:line="240" w:lineRule="auto"/>
        <w:jc w:val="both"/>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1.Общее представление о задатках.</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2.  Задатки как природные предпосылки к развитию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3.  Задатки как сформированные способности более низкого уровня, необходимые для развития более сложных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4.  Неоднозначность взаимосвязей способностей и задатков.</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5. Природа индивидуальных психологических различий людей в способностях.</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6.  Свойства нервной системы человека и развитие способностей.</w:t>
      </w:r>
    </w:p>
    <w:p w:rsidR="00A30160" w:rsidRDefault="00A30160" w:rsidP="00E30C6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7.  Межполовые индивидуальные различия в способностях.</w:t>
      </w:r>
    </w:p>
    <w:p w:rsidR="00A30160" w:rsidRDefault="00A30160" w:rsidP="00E30C6E">
      <w:pPr>
        <w:spacing w:after="120" w:line="240" w:lineRule="auto"/>
        <w:jc w:val="both"/>
        <w:rPr>
          <w:rFonts w:ascii="Times New Roman" w:hAnsi="Times New Roman"/>
          <w:b/>
          <w:sz w:val="24"/>
          <w:szCs w:val="24"/>
          <w:lang w:eastAsia="ru-RU"/>
        </w:rPr>
      </w:pPr>
    </w:p>
    <w:p w:rsidR="00A30160" w:rsidRDefault="00A30160" w:rsidP="00E30C6E">
      <w:pPr>
        <w:spacing w:after="120" w:line="240" w:lineRule="auto"/>
        <w:jc w:val="both"/>
        <w:rPr>
          <w:rFonts w:ascii="Times New Roman" w:hAnsi="Times New Roman"/>
          <w:sz w:val="24"/>
          <w:szCs w:val="24"/>
          <w:lang w:eastAsia="ru-RU"/>
        </w:rPr>
      </w:pPr>
      <w:r>
        <w:rPr>
          <w:rFonts w:ascii="Times New Roman" w:hAnsi="Times New Roman"/>
          <w:b/>
          <w:sz w:val="24"/>
          <w:szCs w:val="24"/>
          <w:lang w:eastAsia="ru-RU"/>
        </w:rPr>
        <w:t>Литература:</w:t>
      </w:r>
      <w:r>
        <w:rPr>
          <w:rFonts w:ascii="Times New Roman" w:hAnsi="Times New Roman"/>
          <w:sz w:val="24"/>
          <w:szCs w:val="24"/>
          <w:lang w:eastAsia="ru-RU"/>
        </w:rPr>
        <w:t xml:space="preserve"> 1, с.15-20;   2, с.3-8</w:t>
      </w:r>
    </w:p>
    <w:p w:rsidR="00A30160" w:rsidRDefault="00A30160" w:rsidP="00391159">
      <w:pPr>
        <w:spacing w:after="0" w:line="240" w:lineRule="auto"/>
        <w:rPr>
          <w:rFonts w:ascii="Times New Roman" w:hAnsi="Times New Roman"/>
          <w:b/>
          <w:sz w:val="28"/>
          <w:szCs w:val="28"/>
          <w:lang w:eastAsia="ru-RU"/>
        </w:rPr>
      </w:pPr>
    </w:p>
    <w:p w:rsidR="00A30160" w:rsidRDefault="00A30160" w:rsidP="0039115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Тема 7. Общее понятие об ощущении и восприятии</w:t>
      </w:r>
    </w:p>
    <w:p w:rsidR="00A30160" w:rsidRDefault="00A30160" w:rsidP="00391159">
      <w:pPr>
        <w:spacing w:after="0" w:line="240" w:lineRule="auto"/>
        <w:jc w:val="both"/>
        <w:rPr>
          <w:rFonts w:ascii="Times New Roman" w:hAnsi="Times New Roman"/>
          <w:b/>
          <w:bCs/>
          <w:sz w:val="24"/>
          <w:szCs w:val="24"/>
          <w:lang w:eastAsia="ru-RU"/>
        </w:rPr>
      </w:pPr>
    </w:p>
    <w:p w:rsidR="00A30160" w:rsidRDefault="00A30160" w:rsidP="00391159">
      <w:pPr>
        <w:spacing w:after="0" w:line="240" w:lineRule="auto"/>
        <w:rPr>
          <w:rFonts w:ascii="Times New Roman" w:hAnsi="Times New Roman"/>
          <w:bCs/>
          <w:sz w:val="24"/>
          <w:szCs w:val="24"/>
          <w:lang w:eastAsia="ru-RU"/>
        </w:rPr>
      </w:pPr>
      <w:r>
        <w:rPr>
          <w:rFonts w:ascii="Times New Roman" w:hAnsi="Times New Roman"/>
          <w:b/>
          <w:sz w:val="24"/>
          <w:szCs w:val="24"/>
          <w:lang w:eastAsia="ru-RU"/>
        </w:rPr>
        <w:t>Цель лекции:</w:t>
      </w:r>
      <w:r>
        <w:rPr>
          <w:rFonts w:ascii="Times New Roman" w:hAnsi="Times New Roman"/>
          <w:bCs/>
          <w:sz w:val="24"/>
          <w:szCs w:val="24"/>
          <w:lang w:eastAsia="ru-RU"/>
        </w:rPr>
        <w:t xml:space="preserve"> ознакомить студентов с основными теоретическими положениями, понятиями.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1. Роль ощущений в жизни и деятельности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Общая характеристика ощущения как познавательного процесса.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Физиологические основы ощущений.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 Основные закономерности ощущений.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Общее понятие о восприятии.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Физиологические основы восприятия.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5. Основные закономерности восприятия.</w:t>
      </w:r>
    </w:p>
    <w:p w:rsidR="00A30160" w:rsidRDefault="00A30160" w:rsidP="00391159">
      <w:pPr>
        <w:pStyle w:val="ListParagraph"/>
        <w:numPr>
          <w:ilvl w:val="0"/>
          <w:numId w:val="60"/>
        </w:numPr>
        <w:rPr>
          <w:rFonts w:ascii="Times New Roman" w:hAnsi="Times New Roman"/>
          <w:sz w:val="24"/>
          <w:szCs w:val="24"/>
          <w:lang w:eastAsia="ru-RU"/>
        </w:rPr>
      </w:pPr>
      <w:r>
        <w:rPr>
          <w:rFonts w:ascii="Times New Roman" w:hAnsi="Times New Roman"/>
          <w:sz w:val="24"/>
          <w:szCs w:val="24"/>
          <w:lang w:eastAsia="ru-RU"/>
        </w:rPr>
        <w:t>Классификация восприятия.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bCs/>
          <w:sz w:val="24"/>
          <w:szCs w:val="24"/>
          <w:lang w:eastAsia="ru-RU"/>
        </w:rPr>
        <w:t xml:space="preserve">Восприятие – </w:t>
      </w:r>
      <w:r>
        <w:rPr>
          <w:rFonts w:ascii="Times New Roman" w:hAnsi="Times New Roman"/>
          <w:sz w:val="24"/>
          <w:szCs w:val="24"/>
          <w:lang w:eastAsia="ru-RU"/>
        </w:rPr>
        <w:t>непосредственное чувственное отражение предметов и явлений в целостном виде в результате осознания их опознавательных признаков.</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Образы восприятия построены на основе различных ощущений. Однако, они не сводятся к простой сумме этих ощущений. Восприятие связано с опознанием, пониманием, осмыслением предметов, явлений, соотнесением их к определенной категории по соответствующим признакам, основаниям.</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Привычные объекты воспринимаются одномоментно,  малознакомые – структурно, развернуто, поэтапно.</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Процесс восприятия</w:t>
      </w:r>
      <w:r>
        <w:rPr>
          <w:rFonts w:ascii="Times New Roman" w:hAnsi="Times New Roman"/>
          <w:b/>
          <w:bCs/>
          <w:sz w:val="24"/>
          <w:szCs w:val="24"/>
          <w:lang w:eastAsia="ru-RU"/>
        </w:rPr>
        <w:t xml:space="preserve"> – перцептивное действие,</w:t>
      </w:r>
      <w:r>
        <w:rPr>
          <w:rFonts w:ascii="Times New Roman" w:hAnsi="Times New Roman"/>
          <w:sz w:val="24"/>
          <w:szCs w:val="24"/>
          <w:lang w:eastAsia="ru-RU"/>
        </w:rPr>
        <w:t xml:space="preserve"> его результативность зависит от того, какие признаки объекта будут выделены субъектом в качестве исходных опорных элементов.</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Важнейшей составной частью каждого вида восприятия являются двигательные процессы.</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Основные свойства восприятия:</w:t>
      </w:r>
    </w:p>
    <w:p w:rsidR="00A30160" w:rsidRDefault="00A30160" w:rsidP="00391159">
      <w:pPr>
        <w:numPr>
          <w:ilvl w:val="0"/>
          <w:numId w:val="6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Предметность,</w:t>
      </w:r>
    </w:p>
    <w:p w:rsidR="00A30160" w:rsidRDefault="00A30160" w:rsidP="00391159">
      <w:pPr>
        <w:numPr>
          <w:ilvl w:val="0"/>
          <w:numId w:val="6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Целостность</w:t>
      </w:r>
    </w:p>
    <w:p w:rsidR="00A30160" w:rsidRDefault="00A30160" w:rsidP="00391159">
      <w:pPr>
        <w:numPr>
          <w:ilvl w:val="0"/>
          <w:numId w:val="6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Константность,</w:t>
      </w:r>
    </w:p>
    <w:p w:rsidR="00A30160" w:rsidRDefault="00A30160" w:rsidP="00391159">
      <w:pPr>
        <w:numPr>
          <w:ilvl w:val="0"/>
          <w:numId w:val="6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Категориальность.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bCs/>
          <w:sz w:val="24"/>
          <w:szCs w:val="24"/>
          <w:lang w:eastAsia="ru-RU"/>
        </w:rPr>
        <w:t>Физиологические основы восприятия</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Специальных органов восприятия нет. Материалы для восприятия дают анализаторы. В основе восприятия лежат сложные  системы нервных связей.</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Предмет выступает как сложный комплексный раздражитель. Восприятие же есть результат синтетической деятельности коры, связь различных ощущений. </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bCs/>
          <w:sz w:val="24"/>
          <w:szCs w:val="24"/>
          <w:lang w:eastAsia="ru-RU"/>
        </w:rPr>
        <w:t xml:space="preserve">В основе восприятия </w:t>
      </w:r>
      <w:r>
        <w:rPr>
          <w:rFonts w:ascii="Times New Roman" w:hAnsi="Times New Roman"/>
          <w:sz w:val="24"/>
          <w:szCs w:val="24"/>
          <w:lang w:eastAsia="ru-RU"/>
        </w:rPr>
        <w:t xml:space="preserve">лежат так называемые </w:t>
      </w:r>
      <w:r>
        <w:rPr>
          <w:rFonts w:ascii="Times New Roman" w:hAnsi="Times New Roman"/>
          <w:b/>
          <w:bCs/>
          <w:i/>
          <w:iCs/>
          <w:sz w:val="24"/>
          <w:szCs w:val="24"/>
          <w:lang w:eastAsia="ru-RU"/>
        </w:rPr>
        <w:t>межанализаторные связи</w:t>
      </w:r>
      <w:r>
        <w:rPr>
          <w:rFonts w:ascii="Times New Roman" w:hAnsi="Times New Roman"/>
          <w:sz w:val="24"/>
          <w:szCs w:val="24"/>
          <w:lang w:eastAsia="ru-RU"/>
        </w:rPr>
        <w:t xml:space="preserve">, связи между различными анализаторами. Наличие таких связей позволяет правильно воспринимать предмет на основании показаний всего лишь одного анализатора. </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Если воспринимаемое явление по самой своей природе воздействует только на один анализатор, то в основе восприятия лежат </w:t>
      </w:r>
      <w:r>
        <w:rPr>
          <w:rFonts w:ascii="Times New Roman" w:hAnsi="Times New Roman"/>
          <w:b/>
          <w:bCs/>
          <w:i/>
          <w:iCs/>
          <w:sz w:val="24"/>
          <w:szCs w:val="24"/>
          <w:lang w:eastAsia="ru-RU"/>
        </w:rPr>
        <w:t>системы</w:t>
      </w:r>
      <w:r>
        <w:rPr>
          <w:rFonts w:ascii="Times New Roman" w:hAnsi="Times New Roman"/>
          <w:b/>
          <w:bCs/>
          <w:sz w:val="24"/>
          <w:szCs w:val="24"/>
          <w:lang w:eastAsia="ru-RU"/>
        </w:rPr>
        <w:t xml:space="preserve">внутрианализаторных связей, </w:t>
      </w:r>
      <w:r>
        <w:rPr>
          <w:rFonts w:ascii="Times New Roman" w:hAnsi="Times New Roman"/>
          <w:sz w:val="24"/>
          <w:szCs w:val="24"/>
          <w:lang w:eastAsia="ru-RU"/>
        </w:rPr>
        <w:t xml:space="preserve">связи в пределах одного анализатора. Это связи на отношение, соотношение элементов. Образование таких связей в слуховом анализаторе дает возможность узнавать мелодию по соотношению входящих в нее звуков. </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Осмысленность восприятия связана с работой </w:t>
      </w:r>
      <w:r>
        <w:rPr>
          <w:rFonts w:ascii="Times New Roman" w:hAnsi="Times New Roman"/>
          <w:b/>
          <w:bCs/>
          <w:i/>
          <w:iCs/>
          <w:sz w:val="24"/>
          <w:szCs w:val="24"/>
          <w:lang w:eastAsia="ru-RU"/>
        </w:rPr>
        <w:t>вторичных корковых полей анализаторов.</w:t>
      </w:r>
      <w:r>
        <w:rPr>
          <w:rFonts w:ascii="Times New Roman" w:hAnsi="Times New Roman"/>
          <w:sz w:val="24"/>
          <w:szCs w:val="24"/>
          <w:lang w:eastAsia="ru-RU"/>
        </w:rPr>
        <w:t xml:space="preserve"> В корковой области анализаторов различают первичные поля, возбуждение которых дает ощущение, и вторичные поля, работа которых заключается в объединении ощущений в целостный образ и осмысливание его.</w:t>
      </w:r>
    </w:p>
    <w:p w:rsidR="00A30160" w:rsidRDefault="00A30160" w:rsidP="00391159">
      <w:pPr>
        <w:keepNext/>
        <w:spacing w:before="240" w:after="60" w:line="240" w:lineRule="auto"/>
        <w:outlineLvl w:val="2"/>
        <w:rPr>
          <w:rFonts w:ascii="Times New Roman" w:hAnsi="Times New Roman"/>
          <w:bCs/>
          <w:sz w:val="24"/>
          <w:szCs w:val="24"/>
          <w:lang w:eastAsia="ru-RU"/>
        </w:rPr>
      </w:pPr>
      <w:r>
        <w:rPr>
          <w:rFonts w:ascii="Times New Roman" w:hAnsi="Times New Roman"/>
          <w:bCs/>
          <w:sz w:val="24"/>
          <w:szCs w:val="24"/>
          <w:lang w:eastAsia="ru-RU"/>
        </w:rPr>
        <w:t>3. Особенности восприятия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Общие закономерности восприятия:</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Осмысленность и обобщенность;</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Предметность;</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Целостность;</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Структурность;</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Избирательная направленность;</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Апперцепция;</w:t>
      </w:r>
    </w:p>
    <w:p w:rsidR="00A30160" w:rsidRDefault="00A30160" w:rsidP="00391159">
      <w:pPr>
        <w:numPr>
          <w:ilvl w:val="0"/>
          <w:numId w:val="62"/>
        </w:numPr>
        <w:spacing w:after="0" w:line="240" w:lineRule="auto"/>
        <w:rPr>
          <w:rFonts w:ascii="Times New Roman" w:hAnsi="Times New Roman"/>
          <w:sz w:val="24"/>
          <w:szCs w:val="24"/>
          <w:lang w:eastAsia="ru-RU"/>
        </w:rPr>
      </w:pPr>
      <w:r>
        <w:rPr>
          <w:rFonts w:ascii="Times New Roman" w:hAnsi="Times New Roman"/>
          <w:sz w:val="24"/>
          <w:szCs w:val="24"/>
          <w:lang w:eastAsia="ru-RU"/>
        </w:rPr>
        <w:t>Константность.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keepNext/>
        <w:spacing w:after="0" w:line="240" w:lineRule="auto"/>
        <w:jc w:val="both"/>
        <w:outlineLvl w:val="6"/>
        <w:rPr>
          <w:rFonts w:ascii="Times New Roman" w:hAnsi="Times New Roman"/>
          <w:sz w:val="24"/>
          <w:szCs w:val="24"/>
          <w:u w:val="single"/>
          <w:lang w:eastAsia="ru-RU"/>
        </w:rPr>
      </w:pPr>
      <w:r>
        <w:rPr>
          <w:rFonts w:ascii="Times New Roman" w:hAnsi="Times New Roman"/>
          <w:sz w:val="24"/>
          <w:szCs w:val="24"/>
          <w:u w:val="single"/>
          <w:lang w:eastAsia="ru-RU"/>
        </w:rPr>
        <w:t>Законы восприятия</w:t>
      </w:r>
    </w:p>
    <w:p w:rsidR="00A30160" w:rsidRDefault="00A30160" w:rsidP="00391159">
      <w:pPr>
        <w:numPr>
          <w:ilvl w:val="0"/>
          <w:numId w:val="63"/>
        </w:numPr>
        <w:spacing w:after="0" w:line="240" w:lineRule="auto"/>
        <w:rPr>
          <w:rFonts w:ascii="Times New Roman" w:hAnsi="Times New Roman"/>
          <w:sz w:val="24"/>
          <w:szCs w:val="24"/>
          <w:lang w:eastAsia="ru-RU"/>
        </w:rPr>
      </w:pPr>
      <w:r>
        <w:rPr>
          <w:rFonts w:ascii="Times New Roman" w:hAnsi="Times New Roman"/>
          <w:sz w:val="24"/>
          <w:szCs w:val="24"/>
          <w:lang w:eastAsia="ru-RU"/>
        </w:rPr>
        <w:t>Движение и его роль в различных видах восприятия.</w:t>
      </w:r>
    </w:p>
    <w:p w:rsidR="00A30160" w:rsidRDefault="00A30160" w:rsidP="00391159">
      <w:pPr>
        <w:numPr>
          <w:ilvl w:val="0"/>
          <w:numId w:val="63"/>
        </w:numPr>
        <w:spacing w:after="0" w:line="240" w:lineRule="auto"/>
        <w:rPr>
          <w:rFonts w:ascii="Times New Roman" w:hAnsi="Times New Roman"/>
          <w:sz w:val="24"/>
          <w:szCs w:val="24"/>
          <w:lang w:eastAsia="ru-RU"/>
        </w:rPr>
      </w:pPr>
      <w:r>
        <w:rPr>
          <w:rFonts w:ascii="Times New Roman" w:hAnsi="Times New Roman"/>
          <w:sz w:val="24"/>
          <w:szCs w:val="24"/>
          <w:lang w:eastAsia="ru-RU"/>
        </w:rPr>
        <w:t>Устойчивость образа восприятия.</w:t>
      </w:r>
    </w:p>
    <w:p w:rsidR="00A30160" w:rsidRDefault="00A30160" w:rsidP="00391159">
      <w:pPr>
        <w:numPr>
          <w:ilvl w:val="0"/>
          <w:numId w:val="63"/>
        </w:numPr>
        <w:spacing w:after="0" w:line="240" w:lineRule="auto"/>
        <w:rPr>
          <w:rFonts w:ascii="Times New Roman" w:hAnsi="Times New Roman"/>
          <w:sz w:val="24"/>
          <w:szCs w:val="24"/>
          <w:lang w:eastAsia="ru-RU"/>
        </w:rPr>
      </w:pPr>
      <w:r>
        <w:rPr>
          <w:rFonts w:ascii="Times New Roman" w:hAnsi="Times New Roman"/>
          <w:sz w:val="24"/>
          <w:szCs w:val="24"/>
          <w:lang w:eastAsia="ru-RU"/>
        </w:rPr>
        <w:t>Значение умозаключений и жизненного опыта в восприятии.</w:t>
      </w:r>
    </w:p>
    <w:p w:rsidR="00A30160" w:rsidRDefault="00A30160" w:rsidP="00391159">
      <w:pPr>
        <w:numPr>
          <w:ilvl w:val="0"/>
          <w:numId w:val="63"/>
        </w:numPr>
        <w:spacing w:after="0" w:line="240" w:lineRule="auto"/>
        <w:rPr>
          <w:rFonts w:ascii="Times New Roman" w:hAnsi="Times New Roman"/>
          <w:sz w:val="24"/>
          <w:szCs w:val="24"/>
          <w:lang w:eastAsia="ru-RU"/>
        </w:rPr>
      </w:pPr>
      <w:r>
        <w:rPr>
          <w:rFonts w:ascii="Times New Roman" w:hAnsi="Times New Roman"/>
          <w:sz w:val="24"/>
          <w:szCs w:val="24"/>
          <w:lang w:eastAsia="ru-RU"/>
        </w:rPr>
        <w:t>Восприятие и механизмы работы мозга.</w:t>
      </w:r>
    </w:p>
    <w:p w:rsidR="00A30160" w:rsidRDefault="00A30160" w:rsidP="00391159">
      <w:pPr>
        <w:numPr>
          <w:ilvl w:val="0"/>
          <w:numId w:val="63"/>
        </w:numPr>
        <w:spacing w:after="0" w:line="240" w:lineRule="auto"/>
        <w:rPr>
          <w:rFonts w:ascii="Times New Roman" w:hAnsi="Times New Roman"/>
          <w:sz w:val="24"/>
          <w:szCs w:val="24"/>
          <w:lang w:eastAsia="ru-RU"/>
        </w:rPr>
      </w:pPr>
      <w:r>
        <w:rPr>
          <w:rFonts w:ascii="Times New Roman" w:hAnsi="Times New Roman"/>
          <w:sz w:val="24"/>
          <w:szCs w:val="24"/>
          <w:lang w:eastAsia="ru-RU"/>
        </w:rPr>
        <w:t>Восприятие, научение и мышление.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Пространственные пороги различения отдельных объектов</w:t>
      </w:r>
    </w:p>
    <w:p w:rsidR="00A30160" w:rsidRDefault="00A30160" w:rsidP="00391159">
      <w:pPr>
        <w:spacing w:after="0" w:line="240" w:lineRule="auto"/>
        <w:rPr>
          <w:rFonts w:ascii="Times New Roman" w:hAnsi="Times New Roman"/>
          <w:b/>
          <w:bCs/>
          <w:sz w:val="24"/>
          <w:szCs w:val="24"/>
          <w:lang w:eastAsia="ru-RU"/>
        </w:rPr>
      </w:pPr>
    </w:p>
    <w:p w:rsidR="00A30160" w:rsidRDefault="00A30160" w:rsidP="00391159">
      <w:pPr>
        <w:spacing w:after="0" w:line="240" w:lineRule="auto"/>
        <w:rPr>
          <w:rFonts w:ascii="Times New Roman" w:hAnsi="Times New Roman"/>
          <w:b/>
          <w:bCs/>
          <w:sz w:val="24"/>
          <w:szCs w:val="24"/>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6"/>
        <w:gridCol w:w="4630"/>
      </w:tblGrid>
      <w:tr w:rsidR="00A30160" w:rsidTr="00391159">
        <w:trPr>
          <w:trHeight w:val="540"/>
        </w:trPr>
        <w:tc>
          <w:tcPr>
            <w:tcW w:w="4320" w:type="dxa"/>
          </w:tcPr>
          <w:p w:rsidR="00A30160" w:rsidRDefault="00A30160">
            <w:pPr>
              <w:spacing w:after="0" w:line="36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Объекты</w:t>
            </w:r>
          </w:p>
        </w:tc>
        <w:tc>
          <w:tcPr>
            <w:tcW w:w="4680" w:type="dxa"/>
          </w:tcPr>
          <w:p w:rsidR="00A30160" w:rsidRDefault="00A30160">
            <w:pPr>
              <w:spacing w:after="0" w:line="36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Пространственные пороги восприятия</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Заводская труба, башня, колокольня</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15-20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Многоэтажный дом</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8-10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Одноэтажный дом</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5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Окно дома, отдельное дерево, автомобиль</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3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Переплет рам</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400 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Труба на крыше дома, мотоцикл</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2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Телеграфные столбы</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1 км.</w:t>
            </w:r>
          </w:p>
        </w:tc>
      </w:tr>
      <w:tr w:rsidR="00A30160" w:rsidTr="00391159">
        <w:trPr>
          <w:trHeight w:val="540"/>
        </w:trPr>
        <w:tc>
          <w:tcPr>
            <w:tcW w:w="4320" w:type="dxa"/>
          </w:tcPr>
          <w:p w:rsidR="00A30160" w:rsidRDefault="00A30160">
            <w:pPr>
              <w:spacing w:after="0" w:line="360" w:lineRule="auto"/>
              <w:rPr>
                <w:rFonts w:ascii="Times New Roman" w:hAnsi="Times New Roman"/>
                <w:sz w:val="24"/>
                <w:szCs w:val="24"/>
                <w:lang w:eastAsia="ru-RU"/>
              </w:rPr>
            </w:pPr>
            <w:r>
              <w:rPr>
                <w:rFonts w:ascii="Times New Roman" w:hAnsi="Times New Roman"/>
                <w:sz w:val="24"/>
                <w:szCs w:val="24"/>
                <w:lang w:eastAsia="ru-RU"/>
              </w:rPr>
              <w:t xml:space="preserve">Форма листьев на деревьях </w:t>
            </w:r>
          </w:p>
        </w:tc>
        <w:tc>
          <w:tcPr>
            <w:tcW w:w="4680"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100 м.</w:t>
            </w:r>
          </w:p>
        </w:tc>
      </w:tr>
    </w:tbl>
    <w:p w:rsidR="00A30160" w:rsidRDefault="00A30160" w:rsidP="00391159">
      <w:pPr>
        <w:spacing w:after="0" w:line="360" w:lineRule="auto"/>
        <w:rPr>
          <w:rFonts w:ascii="Times New Roman" w:hAnsi="Times New Roman"/>
          <w:b/>
          <w:bCs/>
          <w:sz w:val="24"/>
          <w:szCs w:val="24"/>
          <w:lang w:eastAsia="ru-RU"/>
        </w:rPr>
      </w:pPr>
    </w:p>
    <w:p w:rsidR="00A30160" w:rsidRDefault="00A30160" w:rsidP="00391159">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t>Пространственные пороги различения различных элементов внешности человека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1"/>
        <w:gridCol w:w="4595"/>
      </w:tblGrid>
      <w:tr w:rsidR="00A30160" w:rsidTr="00391159">
        <w:trPr>
          <w:trHeight w:val="180"/>
        </w:trPr>
        <w:tc>
          <w:tcPr>
            <w:tcW w:w="4320" w:type="dxa"/>
          </w:tcPr>
          <w:p w:rsidR="00A30160" w:rsidRDefault="00A30160">
            <w:pPr>
              <w:spacing w:after="0" w:line="36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Элементы внешности и динамические проявления человека</w:t>
            </w:r>
          </w:p>
        </w:tc>
        <w:tc>
          <w:tcPr>
            <w:tcW w:w="4611" w:type="dxa"/>
          </w:tcPr>
          <w:p w:rsidR="00A30160" w:rsidRDefault="00A30160">
            <w:pPr>
              <w:spacing w:after="0" w:line="36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Пространственные пороги восприятия</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Выделение фигуры человека</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2000 м.</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Движения рук и ног</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700 м.</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Голова, плечи, овал лица, кисти рук</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300 м.</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Черты лица, детали одежды</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100 м.</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Нос, пальцы, глаза</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60 м.</w:t>
            </w:r>
          </w:p>
        </w:tc>
      </w:tr>
      <w:tr w:rsidR="00A30160" w:rsidTr="00391159">
        <w:trPr>
          <w:trHeight w:val="180"/>
        </w:trPr>
        <w:tc>
          <w:tcPr>
            <w:tcW w:w="4320" w:type="dxa"/>
          </w:tcPr>
          <w:p w:rsidR="00A30160" w:rsidRDefault="00A30160">
            <w:pPr>
              <w:keepNext/>
              <w:spacing w:after="0" w:line="360" w:lineRule="auto"/>
              <w:outlineLvl w:val="0"/>
              <w:rPr>
                <w:rFonts w:ascii="Times New Roman" w:hAnsi="Times New Roman"/>
                <w:sz w:val="24"/>
                <w:szCs w:val="24"/>
                <w:lang w:eastAsia="ru-RU"/>
              </w:rPr>
            </w:pPr>
            <w:r>
              <w:rPr>
                <w:rFonts w:ascii="Times New Roman" w:hAnsi="Times New Roman"/>
                <w:sz w:val="24"/>
                <w:szCs w:val="24"/>
                <w:lang w:eastAsia="ru-RU"/>
              </w:rPr>
              <w:t>Морщины на лице</w:t>
            </w:r>
          </w:p>
        </w:tc>
        <w:tc>
          <w:tcPr>
            <w:tcW w:w="4611" w:type="dxa"/>
          </w:tcPr>
          <w:p w:rsidR="00A30160" w:rsidRDefault="00A30160">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2 м.</w:t>
            </w:r>
          </w:p>
        </w:tc>
      </w:tr>
    </w:tbl>
    <w:p w:rsidR="00A30160" w:rsidRDefault="00A30160" w:rsidP="00391159">
      <w:pPr>
        <w:spacing w:after="0" w:line="240" w:lineRule="auto"/>
        <w:rPr>
          <w:rFonts w:ascii="Times New Roman" w:hAnsi="Times New Roman"/>
          <w:b/>
          <w:bCs/>
          <w:sz w:val="24"/>
          <w:szCs w:val="24"/>
          <w:lang w:eastAsia="ru-RU"/>
        </w:rPr>
      </w:pPr>
    </w:p>
    <w:p w:rsidR="00A30160" w:rsidRDefault="00A30160" w:rsidP="00391159">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Контрольные вопросы:</w:t>
      </w:r>
    </w:p>
    <w:p w:rsidR="00A30160" w:rsidRDefault="00A30160" w:rsidP="00391159">
      <w:pPr>
        <w:numPr>
          <w:ilvl w:val="0"/>
          <w:numId w:val="64"/>
        </w:numPr>
        <w:spacing w:after="0" w:line="240" w:lineRule="auto"/>
        <w:rPr>
          <w:rFonts w:ascii="Times New Roman" w:hAnsi="Times New Roman"/>
          <w:bCs/>
          <w:sz w:val="24"/>
          <w:szCs w:val="24"/>
          <w:lang w:eastAsia="ru-RU"/>
        </w:rPr>
      </w:pPr>
      <w:r>
        <w:rPr>
          <w:rFonts w:ascii="Times New Roman" w:hAnsi="Times New Roman"/>
          <w:bCs/>
          <w:sz w:val="24"/>
          <w:szCs w:val="24"/>
          <w:lang w:eastAsia="ru-RU"/>
        </w:rPr>
        <w:t>Общие закономерности восприятия.</w:t>
      </w:r>
    </w:p>
    <w:p w:rsidR="00A30160" w:rsidRDefault="00A30160" w:rsidP="00391159">
      <w:pPr>
        <w:numPr>
          <w:ilvl w:val="0"/>
          <w:numId w:val="64"/>
        </w:numPr>
        <w:spacing w:after="0" w:line="240" w:lineRule="auto"/>
        <w:rPr>
          <w:rFonts w:ascii="Times New Roman" w:hAnsi="Times New Roman"/>
          <w:bCs/>
          <w:sz w:val="24"/>
          <w:szCs w:val="24"/>
          <w:lang w:eastAsia="ru-RU"/>
        </w:rPr>
      </w:pPr>
      <w:r>
        <w:rPr>
          <w:rFonts w:ascii="Times New Roman" w:hAnsi="Times New Roman"/>
          <w:bCs/>
          <w:sz w:val="24"/>
          <w:szCs w:val="24"/>
          <w:lang w:eastAsia="ru-RU"/>
        </w:rPr>
        <w:t>Законы восприятия.</w:t>
      </w:r>
    </w:p>
    <w:p w:rsidR="00A30160" w:rsidRDefault="00A30160" w:rsidP="00391159">
      <w:pPr>
        <w:numPr>
          <w:ilvl w:val="0"/>
          <w:numId w:val="64"/>
        </w:numPr>
        <w:spacing w:after="0" w:line="240" w:lineRule="auto"/>
        <w:rPr>
          <w:rFonts w:ascii="Times New Roman" w:hAnsi="Times New Roman"/>
          <w:bCs/>
          <w:sz w:val="24"/>
          <w:szCs w:val="24"/>
          <w:lang w:eastAsia="ru-RU"/>
        </w:rPr>
      </w:pPr>
      <w:r>
        <w:rPr>
          <w:rFonts w:ascii="Times New Roman" w:hAnsi="Times New Roman"/>
          <w:bCs/>
          <w:sz w:val="24"/>
          <w:szCs w:val="24"/>
          <w:lang w:eastAsia="ru-RU"/>
        </w:rPr>
        <w:t>Роль апперцепции в жизнедеятельности человека.</w:t>
      </w:r>
    </w:p>
    <w:p w:rsidR="00A30160" w:rsidRDefault="00A30160" w:rsidP="00391159">
      <w:pPr>
        <w:spacing w:after="0" w:line="240" w:lineRule="auto"/>
        <w:jc w:val="both"/>
        <w:rPr>
          <w:rFonts w:ascii="Times New Roman" w:hAnsi="Times New Roman"/>
          <w:b/>
          <w:sz w:val="24"/>
          <w:szCs w:val="24"/>
          <w:lang w:eastAsia="ru-RU"/>
        </w:rPr>
      </w:pPr>
    </w:p>
    <w:p w:rsidR="00A30160" w:rsidRDefault="00A30160" w:rsidP="00391159">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 Классификация восприятий</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 зависимости от целенаправленности восприятие делится на две формы:</w:t>
      </w:r>
    </w:p>
    <w:p w:rsidR="00A30160" w:rsidRDefault="00A30160" w:rsidP="00391159">
      <w:pPr>
        <w:numPr>
          <w:ilvl w:val="0"/>
          <w:numId w:val="65"/>
        </w:numPr>
        <w:spacing w:after="0" w:line="240" w:lineRule="auto"/>
        <w:rPr>
          <w:rFonts w:ascii="Times New Roman" w:hAnsi="Times New Roman"/>
          <w:sz w:val="24"/>
          <w:szCs w:val="24"/>
          <w:lang w:eastAsia="ru-RU"/>
        </w:rPr>
      </w:pPr>
      <w:r>
        <w:rPr>
          <w:rFonts w:ascii="Times New Roman" w:hAnsi="Times New Roman"/>
          <w:sz w:val="24"/>
          <w:szCs w:val="24"/>
          <w:lang w:eastAsia="ru-RU"/>
        </w:rPr>
        <w:t>Непроизвольное,</w:t>
      </w:r>
    </w:p>
    <w:p w:rsidR="00A30160" w:rsidRDefault="00A30160" w:rsidP="00391159">
      <w:pPr>
        <w:numPr>
          <w:ilvl w:val="0"/>
          <w:numId w:val="65"/>
        </w:numPr>
        <w:spacing w:after="0" w:line="240" w:lineRule="auto"/>
        <w:rPr>
          <w:rFonts w:ascii="Times New Roman" w:hAnsi="Times New Roman"/>
          <w:sz w:val="24"/>
          <w:szCs w:val="24"/>
          <w:lang w:eastAsia="ru-RU"/>
        </w:rPr>
      </w:pPr>
      <w:r>
        <w:rPr>
          <w:rFonts w:ascii="Times New Roman" w:hAnsi="Times New Roman"/>
          <w:sz w:val="24"/>
          <w:szCs w:val="24"/>
          <w:lang w:eastAsia="ru-RU"/>
        </w:rPr>
        <w:t>Произвольное.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По модальности рецепторов восприятие подразделяется на :</w:t>
      </w:r>
    </w:p>
    <w:p w:rsidR="00A30160" w:rsidRDefault="00A30160" w:rsidP="00391159">
      <w:pPr>
        <w:numPr>
          <w:ilvl w:val="0"/>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Зрительное,</w:t>
      </w:r>
    </w:p>
    <w:p w:rsidR="00A30160" w:rsidRDefault="00A30160" w:rsidP="00391159">
      <w:pPr>
        <w:numPr>
          <w:ilvl w:val="0"/>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Слуховое,</w:t>
      </w:r>
    </w:p>
    <w:p w:rsidR="00A30160" w:rsidRDefault="00A30160" w:rsidP="00391159">
      <w:pPr>
        <w:numPr>
          <w:ilvl w:val="0"/>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Осязательное.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Различаются так же сложные виды восприятия:</w:t>
      </w:r>
    </w:p>
    <w:p w:rsidR="00A30160" w:rsidRDefault="00A30160" w:rsidP="00391159">
      <w:pPr>
        <w:numPr>
          <w:ilvl w:val="0"/>
          <w:numId w:val="67"/>
        </w:numPr>
        <w:spacing w:after="0" w:line="240" w:lineRule="auto"/>
        <w:rPr>
          <w:rFonts w:ascii="Times New Roman" w:hAnsi="Times New Roman"/>
          <w:sz w:val="24"/>
          <w:szCs w:val="24"/>
          <w:lang w:eastAsia="ru-RU"/>
        </w:rPr>
      </w:pPr>
      <w:r>
        <w:rPr>
          <w:rFonts w:ascii="Times New Roman" w:hAnsi="Times New Roman"/>
          <w:sz w:val="24"/>
          <w:szCs w:val="24"/>
          <w:lang w:eastAsia="ru-RU"/>
        </w:rPr>
        <w:t>Восприятия пространства,</w:t>
      </w:r>
    </w:p>
    <w:p w:rsidR="00A30160" w:rsidRDefault="00A30160" w:rsidP="00391159">
      <w:pPr>
        <w:numPr>
          <w:ilvl w:val="0"/>
          <w:numId w:val="67"/>
        </w:numPr>
        <w:spacing w:after="0" w:line="240" w:lineRule="auto"/>
        <w:rPr>
          <w:rFonts w:ascii="Times New Roman" w:hAnsi="Times New Roman"/>
          <w:sz w:val="24"/>
          <w:szCs w:val="24"/>
          <w:lang w:eastAsia="ru-RU"/>
        </w:rPr>
      </w:pPr>
      <w:r>
        <w:rPr>
          <w:rFonts w:ascii="Times New Roman" w:hAnsi="Times New Roman"/>
          <w:sz w:val="24"/>
          <w:szCs w:val="24"/>
          <w:lang w:eastAsia="ru-RU"/>
        </w:rPr>
        <w:t>Восприятие времени.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зависимости от сложности, развернутости перцептивной деятельности, восприятия бывают :</w:t>
      </w:r>
    </w:p>
    <w:p w:rsidR="00A30160" w:rsidRDefault="00A30160" w:rsidP="00391159">
      <w:pPr>
        <w:numPr>
          <w:ilvl w:val="0"/>
          <w:numId w:val="68"/>
        </w:numPr>
        <w:spacing w:after="0" w:line="240" w:lineRule="auto"/>
        <w:rPr>
          <w:rFonts w:ascii="Times New Roman" w:hAnsi="Times New Roman"/>
          <w:sz w:val="24"/>
          <w:szCs w:val="24"/>
          <w:lang w:eastAsia="ru-RU"/>
        </w:rPr>
      </w:pPr>
      <w:r>
        <w:rPr>
          <w:rFonts w:ascii="Times New Roman" w:hAnsi="Times New Roman"/>
          <w:sz w:val="24"/>
          <w:szCs w:val="24"/>
          <w:lang w:eastAsia="ru-RU"/>
        </w:rPr>
        <w:t>Симультанным (одноактным),</w:t>
      </w:r>
    </w:p>
    <w:p w:rsidR="00A30160" w:rsidRDefault="00A30160" w:rsidP="00391159">
      <w:pPr>
        <w:numPr>
          <w:ilvl w:val="0"/>
          <w:numId w:val="68"/>
        </w:numPr>
        <w:spacing w:after="0" w:line="240" w:lineRule="auto"/>
        <w:rPr>
          <w:rFonts w:ascii="Times New Roman" w:hAnsi="Times New Roman"/>
          <w:sz w:val="24"/>
          <w:szCs w:val="24"/>
          <w:lang w:eastAsia="ru-RU"/>
        </w:rPr>
      </w:pPr>
      <w:r>
        <w:rPr>
          <w:rFonts w:ascii="Times New Roman" w:hAnsi="Times New Roman"/>
          <w:sz w:val="24"/>
          <w:szCs w:val="24"/>
          <w:lang w:eastAsia="ru-RU"/>
        </w:rPr>
        <w:t>Сукцессивным (поэтапным, последовательным).</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sidRPr="004B7CF5">
        <w:rPr>
          <w:rFonts w:ascii="Times New Roman" w:hAnsi="Times New Roman"/>
          <w:b/>
          <w:sz w:val="24"/>
          <w:szCs w:val="24"/>
          <w:lang w:eastAsia="ru-RU"/>
        </w:rPr>
        <w:t>Контрольные вопросы</w:t>
      </w:r>
      <w:r>
        <w:rPr>
          <w:rFonts w:ascii="Times New Roman" w:hAnsi="Times New Roman"/>
          <w:sz w:val="24"/>
          <w:szCs w:val="24"/>
          <w:lang w:eastAsia="ru-RU"/>
        </w:rPr>
        <w:t>:</w:t>
      </w:r>
    </w:p>
    <w:p w:rsidR="00A30160" w:rsidRDefault="00A30160" w:rsidP="00391159">
      <w:pPr>
        <w:numPr>
          <w:ilvl w:val="1"/>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Непроизвольное и произвольное восприятие.</w:t>
      </w:r>
    </w:p>
    <w:p w:rsidR="00A30160" w:rsidRDefault="00A30160" w:rsidP="00391159">
      <w:pPr>
        <w:numPr>
          <w:ilvl w:val="1"/>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Виды восприятия по основной модальности.</w:t>
      </w:r>
    </w:p>
    <w:p w:rsidR="00A30160" w:rsidRDefault="00A30160" w:rsidP="00391159">
      <w:pPr>
        <w:numPr>
          <w:ilvl w:val="1"/>
          <w:numId w:val="66"/>
        </w:numPr>
        <w:spacing w:after="0" w:line="240" w:lineRule="auto"/>
        <w:rPr>
          <w:rFonts w:ascii="Times New Roman" w:hAnsi="Times New Roman"/>
          <w:sz w:val="24"/>
          <w:szCs w:val="24"/>
          <w:lang w:eastAsia="ru-RU"/>
        </w:rPr>
      </w:pPr>
      <w:r>
        <w:rPr>
          <w:rFonts w:ascii="Times New Roman" w:hAnsi="Times New Roman"/>
          <w:sz w:val="24"/>
          <w:szCs w:val="24"/>
          <w:lang w:eastAsia="ru-RU"/>
        </w:rPr>
        <w:t>Восприятие пространства и времени.</w:t>
      </w:r>
    </w:p>
    <w:p w:rsidR="00A30160" w:rsidRDefault="00A30160" w:rsidP="00391159">
      <w:pPr>
        <w:spacing w:after="0" w:line="240" w:lineRule="auto"/>
        <w:jc w:val="both"/>
        <w:rPr>
          <w:rFonts w:ascii="Times New Roman" w:hAnsi="Times New Roman"/>
          <w:sz w:val="24"/>
          <w:szCs w:val="24"/>
          <w:lang w:eastAsia="ru-RU"/>
        </w:rPr>
      </w:pPr>
    </w:p>
    <w:p w:rsidR="00A30160" w:rsidRPr="004B7CF5" w:rsidRDefault="00A30160" w:rsidP="00391159">
      <w:pPr>
        <w:spacing w:after="0" w:line="240" w:lineRule="auto"/>
        <w:jc w:val="both"/>
        <w:rPr>
          <w:rFonts w:ascii="Times New Roman" w:hAnsi="Times New Roman"/>
          <w:b/>
          <w:sz w:val="24"/>
          <w:szCs w:val="24"/>
          <w:lang w:eastAsia="ru-RU"/>
        </w:rPr>
      </w:pPr>
      <w:r w:rsidRPr="004B7CF5">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1.Психология. Словарь. / под ред. А.В. Петровского. М., 1980. – 497 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2.Рубинштейн С.Л. Основы общей психологии: в 2 т. М., 1989.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3.Хрестоматия по ощущению и восприятию. М., 1975. – 317 с. </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8. Общее представление о памяти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Cs/>
          <w:sz w:val="24"/>
          <w:szCs w:val="24"/>
          <w:lang w:eastAsia="ru-RU"/>
        </w:rPr>
      </w:pPr>
      <w:r>
        <w:rPr>
          <w:rFonts w:ascii="Times New Roman" w:hAnsi="Times New Roman"/>
          <w:b/>
          <w:sz w:val="24"/>
          <w:szCs w:val="24"/>
          <w:lang w:eastAsia="ru-RU"/>
        </w:rPr>
        <w:t>Цель лекции:</w:t>
      </w:r>
      <w:r>
        <w:rPr>
          <w:rFonts w:ascii="Times New Roman" w:hAnsi="Times New Roman"/>
          <w:bCs/>
          <w:sz w:val="24"/>
          <w:szCs w:val="24"/>
          <w:lang w:eastAsia="ru-RU"/>
        </w:rPr>
        <w:t xml:space="preserve"> ознакомить студентов с основными теоретическими положениями, понятиями.</w:t>
      </w:r>
    </w:p>
    <w:p w:rsidR="00A30160" w:rsidRDefault="00A30160" w:rsidP="00391159">
      <w:pPr>
        <w:spacing w:after="0" w:line="240" w:lineRule="auto"/>
        <w:rPr>
          <w:rFonts w:ascii="Times New Roman" w:hAnsi="Times New Roman"/>
          <w:bCs/>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numPr>
          <w:ilvl w:val="0"/>
          <w:numId w:val="69"/>
        </w:num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Определение памяти. </w:t>
      </w:r>
    </w:p>
    <w:p w:rsidR="00A30160" w:rsidRDefault="00A30160" w:rsidP="00391159">
      <w:pPr>
        <w:numPr>
          <w:ilvl w:val="0"/>
          <w:numId w:val="69"/>
        </w:numPr>
        <w:spacing w:after="0" w:line="240" w:lineRule="auto"/>
        <w:rPr>
          <w:rFonts w:ascii="Times New Roman" w:hAnsi="Times New Roman"/>
          <w:sz w:val="24"/>
          <w:szCs w:val="24"/>
          <w:lang w:eastAsia="ru-RU"/>
        </w:rPr>
      </w:pPr>
      <w:r>
        <w:rPr>
          <w:rFonts w:ascii="Times New Roman" w:hAnsi="Times New Roman"/>
          <w:bCs/>
          <w:sz w:val="24"/>
          <w:szCs w:val="24"/>
          <w:lang w:eastAsia="ru-RU"/>
        </w:rPr>
        <w:t xml:space="preserve">Значение памяти в деятельности человека. </w:t>
      </w:r>
    </w:p>
    <w:p w:rsidR="00A30160" w:rsidRDefault="00A30160" w:rsidP="00391159">
      <w:pPr>
        <w:numPr>
          <w:ilvl w:val="0"/>
          <w:numId w:val="69"/>
        </w:numPr>
        <w:spacing w:after="0" w:line="240" w:lineRule="auto"/>
        <w:rPr>
          <w:rFonts w:ascii="Times New Roman" w:hAnsi="Times New Roman"/>
          <w:sz w:val="24"/>
          <w:szCs w:val="24"/>
          <w:lang w:eastAsia="ru-RU"/>
        </w:rPr>
      </w:pPr>
      <w:r>
        <w:rPr>
          <w:rFonts w:ascii="Times New Roman" w:hAnsi="Times New Roman"/>
          <w:bCs/>
          <w:sz w:val="24"/>
          <w:szCs w:val="24"/>
          <w:lang w:eastAsia="ru-RU"/>
        </w:rPr>
        <w:t>Понимание и исследование памяти в истории психологии.</w:t>
      </w:r>
    </w:p>
    <w:p w:rsidR="00A30160" w:rsidRDefault="00A30160" w:rsidP="00391159">
      <w:pPr>
        <w:spacing w:before="140" w:after="0" w:line="278" w:lineRule="auto"/>
        <w:jc w:val="both"/>
        <w:rPr>
          <w:rFonts w:ascii="Times New Roman" w:hAnsi="Times New Roman"/>
          <w:sz w:val="24"/>
          <w:szCs w:val="24"/>
          <w:lang w:eastAsia="ru-RU"/>
        </w:rPr>
      </w:pPr>
      <w:r>
        <w:rPr>
          <w:rFonts w:ascii="Times New Roman" w:hAnsi="Times New Roman"/>
          <w:b/>
          <w:bCs/>
          <w:sz w:val="24"/>
          <w:szCs w:val="24"/>
          <w:lang w:eastAsia="ru-RU"/>
        </w:rPr>
        <w:t xml:space="preserve">      1.</w:t>
      </w:r>
      <w:r>
        <w:rPr>
          <w:rFonts w:ascii="Times New Roman" w:hAnsi="Times New Roman"/>
          <w:sz w:val="24"/>
          <w:szCs w:val="24"/>
          <w:lang w:eastAsia="ru-RU"/>
        </w:rPr>
        <w:t>Наш психический мир многообразен и разносторонен. Благодаря высокому уровню развития нашей психики мы многое можем и многое умеем. В свою оче</w:t>
      </w:r>
      <w:r>
        <w:rPr>
          <w:rFonts w:ascii="Times New Roman" w:hAnsi="Times New Roman"/>
          <w:sz w:val="24"/>
          <w:szCs w:val="24"/>
          <w:lang w:eastAsia="ru-RU"/>
        </w:rPr>
        <w:softHyphen/>
        <w:t xml:space="preserve">редь, психическое развитие возможно потому, что мы сохраняем приобретенный опыт и знания. Все, что мы узнаем, каждое паше переживание, впечатление или движение оставляют в нашей </w:t>
      </w:r>
      <w:r>
        <w:rPr>
          <w:rFonts w:ascii="Times New Roman" w:hAnsi="Times New Roman"/>
          <w:i/>
          <w:sz w:val="24"/>
          <w:szCs w:val="24"/>
          <w:lang w:eastAsia="ru-RU"/>
        </w:rPr>
        <w:t>памяти</w:t>
      </w:r>
      <w:r>
        <w:rPr>
          <w:rFonts w:ascii="Times New Roman" w:hAnsi="Times New Roman"/>
          <w:sz w:val="24"/>
          <w:szCs w:val="24"/>
          <w:lang w:eastAsia="ru-RU"/>
        </w:rPr>
        <w:t xml:space="preserve"> известный след, который может сохранять</w:t>
      </w:r>
      <w:r>
        <w:rPr>
          <w:rFonts w:ascii="Times New Roman" w:hAnsi="Times New Roman"/>
          <w:sz w:val="24"/>
          <w:szCs w:val="24"/>
          <w:lang w:eastAsia="ru-RU"/>
        </w:rPr>
        <w:softHyphen/>
        <w:t xml:space="preserve">ся достаточно длительное время и при соответствующих условиях проявляться вновь и становиться предметом сознания. Поэтому под </w:t>
      </w:r>
      <w:r>
        <w:rPr>
          <w:rFonts w:ascii="Times New Roman" w:hAnsi="Times New Roman"/>
          <w:i/>
          <w:sz w:val="24"/>
          <w:szCs w:val="24"/>
          <w:lang w:eastAsia="ru-RU"/>
        </w:rPr>
        <w:t>памятью</w:t>
      </w:r>
      <w:r>
        <w:rPr>
          <w:rFonts w:ascii="Times New Roman" w:hAnsi="Times New Roman"/>
          <w:sz w:val="24"/>
          <w:szCs w:val="24"/>
          <w:lang w:eastAsia="ru-RU"/>
        </w:rPr>
        <w:t xml:space="preserve"> мы понимаем </w:t>
      </w:r>
      <w:r>
        <w:rPr>
          <w:rFonts w:ascii="Times New Roman" w:hAnsi="Times New Roman"/>
          <w:i/>
          <w:sz w:val="24"/>
          <w:szCs w:val="24"/>
          <w:lang w:eastAsia="ru-RU"/>
        </w:rPr>
        <w:t>запечатление, сохранение, последующее узнавание и воспроизведение следовпрошлого опыта.</w:t>
      </w:r>
      <w:r>
        <w:rPr>
          <w:rFonts w:ascii="Times New Roman" w:hAnsi="Times New Roman"/>
          <w:sz w:val="24"/>
          <w:szCs w:val="24"/>
          <w:lang w:eastAsia="ru-RU"/>
        </w:rPr>
        <w:t xml:space="preserve"> Именно благодаря памяти человек в состоянии накапливать ин</w:t>
      </w:r>
      <w:r>
        <w:rPr>
          <w:rFonts w:ascii="Times New Roman" w:hAnsi="Times New Roman"/>
          <w:sz w:val="24"/>
          <w:szCs w:val="24"/>
          <w:lang w:eastAsia="ru-RU"/>
        </w:rPr>
        <w:softHyphen/>
        <w:t>формацию, не теряя прежних знаний и навыков. Следует отметить, что память занимает особое место среди психических познавательных процессов. Многими исследователями память характеризуется как «сквозной» процесс, обеспечиваю</w:t>
      </w:r>
      <w:r>
        <w:rPr>
          <w:rFonts w:ascii="Times New Roman" w:hAnsi="Times New Roman"/>
          <w:sz w:val="24"/>
          <w:szCs w:val="24"/>
          <w:lang w:eastAsia="ru-RU"/>
        </w:rPr>
        <w:softHyphen/>
        <w:t>щий преемственность психических процессов и объединяющий все познаватель</w:t>
      </w:r>
      <w:r>
        <w:rPr>
          <w:rFonts w:ascii="Times New Roman" w:hAnsi="Times New Roman"/>
          <w:sz w:val="24"/>
          <w:szCs w:val="24"/>
          <w:lang w:eastAsia="ru-RU"/>
        </w:rPr>
        <w:softHyphen/>
        <w:t>ные процессы в единое целое.</w:t>
      </w:r>
    </w:p>
    <w:p w:rsidR="00A30160" w:rsidRDefault="00A30160" w:rsidP="00391159">
      <w:pPr>
        <w:spacing w:before="140" w:after="0" w:line="278" w:lineRule="auto"/>
        <w:jc w:val="both"/>
        <w:rPr>
          <w:rFonts w:ascii="Times New Roman" w:hAnsi="Times New Roman"/>
          <w:sz w:val="24"/>
          <w:szCs w:val="24"/>
          <w:lang w:eastAsia="ru-RU"/>
        </w:rPr>
      </w:pPr>
      <w:r>
        <w:rPr>
          <w:rFonts w:ascii="Times New Roman" w:hAnsi="Times New Roman"/>
          <w:sz w:val="24"/>
          <w:szCs w:val="24"/>
          <w:lang w:eastAsia="ru-RU"/>
        </w:rPr>
        <w:t>Память — это сложный психический процесс, состоящий из не</w:t>
      </w:r>
      <w:r>
        <w:rPr>
          <w:rFonts w:ascii="Times New Roman" w:hAnsi="Times New Roman"/>
          <w:sz w:val="24"/>
          <w:szCs w:val="24"/>
          <w:lang w:eastAsia="ru-RU"/>
        </w:rPr>
        <w:softHyphen/>
        <w:t>скольких частных процессов, связанных друг с другом. Память необходима чело</w:t>
      </w:r>
      <w:r>
        <w:rPr>
          <w:rFonts w:ascii="Times New Roman" w:hAnsi="Times New Roman"/>
          <w:sz w:val="24"/>
          <w:szCs w:val="24"/>
          <w:lang w:eastAsia="ru-RU"/>
        </w:rPr>
        <w:softHyphen/>
        <w:t>веку, — она позволяет ему накапливать, сохранять и впоследствии использовать личный жизненный опыт, в ней хранятся знания и навыки. Перед психологиче</w:t>
      </w:r>
      <w:r>
        <w:rPr>
          <w:rFonts w:ascii="Times New Roman" w:hAnsi="Times New Roman"/>
          <w:sz w:val="24"/>
          <w:szCs w:val="24"/>
          <w:lang w:eastAsia="ru-RU"/>
        </w:rPr>
        <w:softHyphen/>
        <w:t>ской наукой стоит ряд сложных задач, связанных с изучением процессов памяти: изучение того, как запечатлеваются следы, каковы физиологические механизмы этого процесса, какие условия содействуют этому запечатлению, каковы его гра</w:t>
      </w:r>
      <w:r>
        <w:rPr>
          <w:rFonts w:ascii="Times New Roman" w:hAnsi="Times New Roman"/>
          <w:sz w:val="24"/>
          <w:szCs w:val="24"/>
          <w:lang w:eastAsia="ru-RU"/>
        </w:rPr>
        <w:softHyphen/>
        <w:t>ницы, какие приемы могут позволить расширить объем запечатленного материа</w:t>
      </w:r>
      <w:r>
        <w:rPr>
          <w:rFonts w:ascii="Times New Roman" w:hAnsi="Times New Roman"/>
          <w:sz w:val="24"/>
          <w:szCs w:val="24"/>
          <w:lang w:eastAsia="ru-RU"/>
        </w:rPr>
        <w:softHyphen/>
        <w:t>ла. Помимо этого существуют и другие вопросы, на которые необходимо дать от</w:t>
      </w:r>
      <w:r>
        <w:rPr>
          <w:rFonts w:ascii="Times New Roman" w:hAnsi="Times New Roman"/>
          <w:sz w:val="24"/>
          <w:szCs w:val="24"/>
          <w:lang w:eastAsia="ru-RU"/>
        </w:rPr>
        <w:softHyphen/>
        <w:t>вет. Например, как долго могут храниться эти следы, каковы механизмы сохране</w:t>
      </w:r>
      <w:r>
        <w:rPr>
          <w:rFonts w:ascii="Times New Roman" w:hAnsi="Times New Roman"/>
          <w:sz w:val="24"/>
          <w:szCs w:val="24"/>
          <w:lang w:eastAsia="ru-RU"/>
        </w:rPr>
        <w:softHyphen/>
        <w:t>ния следов на короткие и длинные отрезки времени, каковы те изменения, которые претерпевают следы памяти, находящиеся в скрытом (латентном) состоянии и как эти изменения влияют на протекание познавательных процессов человека.</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color w:val="000000"/>
          <w:sz w:val="24"/>
          <w:szCs w:val="24"/>
          <w:lang w:eastAsia="ru-RU"/>
        </w:rPr>
        <w:t xml:space="preserve">      2. </w:t>
      </w:r>
      <w:r>
        <w:rPr>
          <w:rFonts w:ascii="Times New Roman" w:hAnsi="Times New Roman"/>
          <w:color w:val="000000"/>
          <w:sz w:val="24"/>
          <w:szCs w:val="24"/>
          <w:lang w:eastAsia="ru-RU"/>
        </w:rPr>
        <w:t>Память с точки зрения психолога не является психической способностью — свойством или функцией психики,— которую мож</w:t>
      </w:r>
      <w:r>
        <w:rPr>
          <w:rFonts w:ascii="Times New Roman" w:hAnsi="Times New Roman"/>
          <w:color w:val="000000"/>
          <w:sz w:val="24"/>
          <w:szCs w:val="24"/>
          <w:lang w:eastAsia="ru-RU"/>
        </w:rPr>
        <w:softHyphen/>
        <w:t xml:space="preserve">но было бы познать с помощью изощренной интроспекции. Термин «память» позволяет объединить совокупность </w:t>
      </w:r>
      <w:r>
        <w:rPr>
          <w:rFonts w:ascii="Times New Roman" w:hAnsi="Times New Roman"/>
          <w:i/>
          <w:iCs/>
          <w:color w:val="000000"/>
          <w:sz w:val="24"/>
          <w:szCs w:val="24"/>
          <w:lang w:eastAsia="ru-RU"/>
        </w:rPr>
        <w:t xml:space="preserve">деятельностей, </w:t>
      </w:r>
      <w:r>
        <w:rPr>
          <w:rFonts w:ascii="Times New Roman" w:hAnsi="Times New Roman"/>
          <w:color w:val="000000"/>
          <w:sz w:val="24"/>
          <w:szCs w:val="24"/>
          <w:lang w:eastAsia="ru-RU"/>
        </w:rPr>
        <w:t>вклю</w:t>
      </w:r>
      <w:r>
        <w:rPr>
          <w:rFonts w:ascii="Times New Roman" w:hAnsi="Times New Roman"/>
          <w:color w:val="000000"/>
          <w:sz w:val="24"/>
          <w:szCs w:val="24"/>
          <w:lang w:eastAsia="ru-RU"/>
        </w:rPr>
        <w:softHyphen/>
        <w:t>чающих в себя как биофизиологические, так и психические процес</w:t>
      </w:r>
      <w:r>
        <w:rPr>
          <w:rFonts w:ascii="Times New Roman" w:hAnsi="Times New Roman"/>
          <w:color w:val="000000"/>
          <w:sz w:val="24"/>
          <w:szCs w:val="24"/>
          <w:lang w:eastAsia="ru-RU"/>
        </w:rPr>
        <w:softHyphen/>
        <w:t xml:space="preserve">сы, осуществление которых в </w:t>
      </w:r>
      <w:r>
        <w:rPr>
          <w:rFonts w:ascii="Times New Roman" w:hAnsi="Times New Roman"/>
          <w:i/>
          <w:iCs/>
          <w:color w:val="000000"/>
          <w:sz w:val="24"/>
          <w:szCs w:val="24"/>
          <w:lang w:eastAsia="ru-RU"/>
        </w:rPr>
        <w:t xml:space="preserve">данный момент </w:t>
      </w:r>
      <w:r>
        <w:rPr>
          <w:rFonts w:ascii="Times New Roman" w:hAnsi="Times New Roman"/>
          <w:color w:val="000000"/>
          <w:sz w:val="24"/>
          <w:szCs w:val="24"/>
          <w:lang w:eastAsia="ru-RU"/>
        </w:rPr>
        <w:t xml:space="preserve">обусловлено тем, что некоторые </w:t>
      </w:r>
      <w:r>
        <w:rPr>
          <w:rFonts w:ascii="Times New Roman" w:hAnsi="Times New Roman"/>
          <w:i/>
          <w:iCs/>
          <w:color w:val="000000"/>
          <w:sz w:val="24"/>
          <w:szCs w:val="24"/>
          <w:lang w:eastAsia="ru-RU"/>
        </w:rPr>
        <w:t xml:space="preserve">предшествующие </w:t>
      </w:r>
      <w:r>
        <w:rPr>
          <w:rFonts w:ascii="Times New Roman" w:hAnsi="Times New Roman"/>
          <w:color w:val="000000"/>
          <w:sz w:val="24"/>
          <w:szCs w:val="24"/>
          <w:lang w:eastAsia="ru-RU"/>
        </w:rPr>
        <w:t>события, близкие или отдаленные во времени, существенным образом модифицировали состояние орга</w:t>
      </w:r>
      <w:r>
        <w:rPr>
          <w:rFonts w:ascii="Times New Roman" w:hAnsi="Times New Roman"/>
          <w:color w:val="000000"/>
          <w:sz w:val="24"/>
          <w:szCs w:val="24"/>
          <w:lang w:eastAsia="ru-RU"/>
        </w:rPr>
        <w:softHyphen/>
        <w:t>низма.</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 xml:space="preserve">Генезис любого акта памяти включает в себя, по существу, три фазы: а) </w:t>
      </w:r>
      <w:r>
        <w:rPr>
          <w:rFonts w:ascii="Times New Roman" w:hAnsi="Times New Roman"/>
          <w:i/>
          <w:iCs/>
          <w:color w:val="000000"/>
          <w:sz w:val="24"/>
          <w:szCs w:val="24"/>
          <w:lang w:eastAsia="ru-RU"/>
        </w:rPr>
        <w:t xml:space="preserve">фаза запоминания, </w:t>
      </w:r>
      <w:r>
        <w:rPr>
          <w:rFonts w:ascii="Times New Roman" w:hAnsi="Times New Roman"/>
          <w:color w:val="000000"/>
          <w:sz w:val="24"/>
          <w:szCs w:val="24"/>
          <w:lang w:eastAsia="ru-RU"/>
        </w:rPr>
        <w:t>когда индивид запечатлевает опреде</w:t>
      </w:r>
      <w:r>
        <w:rPr>
          <w:rFonts w:ascii="Times New Roman" w:hAnsi="Times New Roman"/>
          <w:color w:val="000000"/>
          <w:sz w:val="24"/>
          <w:szCs w:val="24"/>
          <w:lang w:eastAsia="ru-RU"/>
        </w:rPr>
        <w:softHyphen/>
        <w:t xml:space="preserve">ленный материал в зависимости от требований ситуации; иногда эта фаза сводится к мгновенному перцептивному акту, однако она может характеризоваться также более или менее сложной деятельностью, которая проявляется при последовательных повторениях и приводит к постепенному усвоению материала; б) </w:t>
      </w:r>
      <w:r>
        <w:rPr>
          <w:rFonts w:ascii="Times New Roman" w:hAnsi="Times New Roman"/>
          <w:i/>
          <w:iCs/>
          <w:color w:val="000000"/>
          <w:sz w:val="24"/>
          <w:szCs w:val="24"/>
          <w:lang w:eastAsia="ru-RU"/>
        </w:rPr>
        <w:t>фаза сохране</w:t>
      </w:r>
      <w:r>
        <w:rPr>
          <w:rFonts w:ascii="Times New Roman" w:hAnsi="Times New Roman"/>
          <w:i/>
          <w:iCs/>
          <w:color w:val="000000"/>
          <w:sz w:val="24"/>
          <w:szCs w:val="24"/>
          <w:lang w:eastAsia="ru-RU"/>
        </w:rPr>
        <w:softHyphen/>
        <w:t xml:space="preserve">ния, </w:t>
      </w:r>
      <w:r>
        <w:rPr>
          <w:rFonts w:ascii="Times New Roman" w:hAnsi="Times New Roman"/>
          <w:color w:val="000000"/>
          <w:sz w:val="24"/>
          <w:szCs w:val="24"/>
          <w:lang w:eastAsia="ru-RU"/>
        </w:rPr>
        <w:t>охватывающая более или менее длительный период времени, в ходе которой запоминаемый материал сохраняется в скрытом со</w:t>
      </w:r>
      <w:r>
        <w:rPr>
          <w:rFonts w:ascii="Times New Roman" w:hAnsi="Times New Roman"/>
          <w:color w:val="000000"/>
          <w:sz w:val="24"/>
          <w:szCs w:val="24"/>
          <w:lang w:eastAsia="ru-RU"/>
        </w:rPr>
        <w:softHyphen/>
        <w:t xml:space="preserve">стоянии; в) наконец, </w:t>
      </w:r>
      <w:r>
        <w:rPr>
          <w:rFonts w:ascii="Times New Roman" w:hAnsi="Times New Roman"/>
          <w:i/>
          <w:iCs/>
          <w:color w:val="000000"/>
          <w:sz w:val="24"/>
          <w:szCs w:val="24"/>
          <w:lang w:eastAsia="ru-RU"/>
        </w:rPr>
        <w:t xml:space="preserve">фаза реактивации </w:t>
      </w:r>
      <w:r>
        <w:rPr>
          <w:rFonts w:ascii="Times New Roman" w:hAnsi="Times New Roman"/>
          <w:color w:val="000000"/>
          <w:sz w:val="24"/>
          <w:szCs w:val="24"/>
          <w:lang w:eastAsia="ru-RU"/>
        </w:rPr>
        <w:t xml:space="preserve">и </w:t>
      </w:r>
      <w:r>
        <w:rPr>
          <w:rFonts w:ascii="Times New Roman" w:hAnsi="Times New Roman"/>
          <w:i/>
          <w:iCs/>
          <w:color w:val="000000"/>
          <w:sz w:val="24"/>
          <w:szCs w:val="24"/>
          <w:lang w:eastAsia="ru-RU"/>
        </w:rPr>
        <w:t xml:space="preserve">актуализации </w:t>
      </w:r>
      <w:r>
        <w:rPr>
          <w:rFonts w:ascii="Times New Roman" w:hAnsi="Times New Roman"/>
          <w:color w:val="000000"/>
          <w:sz w:val="24"/>
          <w:szCs w:val="24"/>
          <w:lang w:eastAsia="ru-RU"/>
        </w:rPr>
        <w:t>усвоенно</w:t>
      </w:r>
      <w:r>
        <w:rPr>
          <w:rFonts w:ascii="Times New Roman" w:hAnsi="Times New Roman"/>
          <w:color w:val="000000"/>
          <w:sz w:val="24"/>
          <w:szCs w:val="24"/>
          <w:lang w:eastAsia="ru-RU"/>
        </w:rPr>
        <w:softHyphen/>
        <w:t>го материала, вызывающая мнемические процессы, доступные на</w:t>
      </w:r>
      <w:r>
        <w:rPr>
          <w:rFonts w:ascii="Times New Roman" w:hAnsi="Times New Roman"/>
          <w:color w:val="000000"/>
          <w:sz w:val="24"/>
          <w:szCs w:val="24"/>
          <w:lang w:eastAsia="ru-RU"/>
        </w:rPr>
        <w:softHyphen/>
        <w:t>блюдению.</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Объектом непосредственного изучения психолога являются лишь процессы, относящиеся к первой и последней фазам. Что ка</w:t>
      </w:r>
      <w:r>
        <w:rPr>
          <w:rFonts w:ascii="Times New Roman" w:hAnsi="Times New Roman"/>
          <w:color w:val="000000"/>
          <w:sz w:val="24"/>
          <w:szCs w:val="24"/>
          <w:lang w:eastAsia="ru-RU"/>
        </w:rPr>
        <w:softHyphen/>
        <w:t>сается процесса сохранения, то о нем можно судить только на основании наблюдений за мнемическими действиями, в которых он выражается.</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 xml:space="preserve">Различают </w:t>
      </w:r>
      <w:r>
        <w:rPr>
          <w:rFonts w:ascii="Times New Roman" w:hAnsi="Times New Roman"/>
          <w:color w:val="000000"/>
          <w:sz w:val="24"/>
          <w:szCs w:val="24"/>
          <w:lang w:val="en-US" w:eastAsia="ru-RU"/>
        </w:rPr>
        <w:t>grossomodo</w:t>
      </w:r>
      <w:r>
        <w:rPr>
          <w:rFonts w:ascii="Times New Roman" w:hAnsi="Times New Roman"/>
          <w:color w:val="000000"/>
          <w:sz w:val="24"/>
          <w:szCs w:val="24"/>
          <w:lang w:eastAsia="ru-RU"/>
        </w:rPr>
        <w:t xml:space="preserve"> три крупных категории мнемических процессов: первая категория касается процессов </w:t>
      </w:r>
      <w:r>
        <w:rPr>
          <w:rFonts w:ascii="Times New Roman" w:hAnsi="Times New Roman"/>
          <w:i/>
          <w:iCs/>
          <w:color w:val="000000"/>
          <w:sz w:val="24"/>
          <w:szCs w:val="24"/>
          <w:lang w:eastAsia="ru-RU"/>
        </w:rPr>
        <w:t xml:space="preserve">воспоминания, </w:t>
      </w:r>
      <w:r>
        <w:rPr>
          <w:rFonts w:ascii="Times New Roman" w:hAnsi="Times New Roman"/>
          <w:color w:val="000000"/>
          <w:sz w:val="24"/>
          <w:szCs w:val="24"/>
          <w:lang w:eastAsia="ru-RU"/>
        </w:rPr>
        <w:t xml:space="preserve">которые включают в себя </w:t>
      </w:r>
      <w:r>
        <w:rPr>
          <w:rFonts w:ascii="Times New Roman" w:hAnsi="Times New Roman"/>
          <w:i/>
          <w:iCs/>
          <w:color w:val="000000"/>
          <w:sz w:val="24"/>
          <w:szCs w:val="24"/>
          <w:lang w:eastAsia="ru-RU"/>
        </w:rPr>
        <w:t xml:space="preserve">воспроизведение </w:t>
      </w:r>
      <w:r>
        <w:rPr>
          <w:rFonts w:ascii="Times New Roman" w:hAnsi="Times New Roman"/>
          <w:color w:val="000000"/>
          <w:sz w:val="24"/>
          <w:szCs w:val="24"/>
          <w:lang w:eastAsia="ru-RU"/>
        </w:rPr>
        <w:t>материала, усвоенного в предшествующей, ситуации (например, воспроизведение наизусть стихотворения, текста, теоремы, рядов слов, чисел, иностранных слов, рисунка или, наконец, пути, пройденного когда-то), и раз</w:t>
      </w:r>
      <w:r>
        <w:rPr>
          <w:rFonts w:ascii="Times New Roman" w:hAnsi="Times New Roman"/>
          <w:color w:val="000000"/>
          <w:sz w:val="24"/>
          <w:szCs w:val="24"/>
          <w:lang w:eastAsia="ru-RU"/>
        </w:rPr>
        <w:softHyphen/>
        <w:t xml:space="preserve">личные формы </w:t>
      </w:r>
      <w:r>
        <w:rPr>
          <w:rFonts w:ascii="Times New Roman" w:hAnsi="Times New Roman"/>
          <w:i/>
          <w:iCs/>
          <w:color w:val="000000"/>
          <w:sz w:val="24"/>
          <w:szCs w:val="24"/>
          <w:lang w:eastAsia="ru-RU"/>
        </w:rPr>
        <w:t xml:space="preserve">сообщений </w:t>
      </w:r>
      <w:r>
        <w:rPr>
          <w:rFonts w:ascii="Times New Roman" w:hAnsi="Times New Roman"/>
          <w:color w:val="000000"/>
          <w:sz w:val="24"/>
          <w:szCs w:val="24"/>
          <w:lang w:eastAsia="ru-RU"/>
        </w:rPr>
        <w:t>о зрелище или событии, участником или свидетелем которых был индивид.</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 xml:space="preserve">Вторую категорию составляют процессы </w:t>
      </w:r>
      <w:r>
        <w:rPr>
          <w:rFonts w:ascii="Times New Roman" w:hAnsi="Times New Roman"/>
          <w:i/>
          <w:iCs/>
          <w:color w:val="000000"/>
          <w:sz w:val="24"/>
          <w:szCs w:val="24"/>
          <w:lang w:eastAsia="ru-RU"/>
        </w:rPr>
        <w:t xml:space="preserve">узнавания, </w:t>
      </w:r>
      <w:r>
        <w:rPr>
          <w:rFonts w:ascii="Times New Roman" w:hAnsi="Times New Roman"/>
          <w:color w:val="000000"/>
          <w:sz w:val="24"/>
          <w:szCs w:val="24"/>
          <w:lang w:eastAsia="ru-RU"/>
        </w:rPr>
        <w:t>предпола</w:t>
      </w:r>
      <w:r>
        <w:rPr>
          <w:rFonts w:ascii="Times New Roman" w:hAnsi="Times New Roman"/>
          <w:color w:val="000000"/>
          <w:sz w:val="24"/>
          <w:szCs w:val="24"/>
          <w:lang w:eastAsia="ru-RU"/>
        </w:rPr>
        <w:softHyphen/>
        <w:t>гающие идентификацию субъектом ситуации, в которой он действо</w:t>
      </w:r>
      <w:r>
        <w:rPr>
          <w:rFonts w:ascii="Times New Roman" w:hAnsi="Times New Roman"/>
          <w:color w:val="000000"/>
          <w:sz w:val="24"/>
          <w:szCs w:val="24"/>
          <w:lang w:eastAsia="ru-RU"/>
        </w:rPr>
        <w:softHyphen/>
        <w:t xml:space="preserve">вал в прошлом, пли, и более общей форме, перцептивно-мнемическую идентификацию </w:t>
      </w:r>
      <w:r>
        <w:rPr>
          <w:rFonts w:ascii="Times New Roman" w:hAnsi="Times New Roman"/>
          <w:i/>
          <w:iCs/>
          <w:color w:val="000000"/>
          <w:sz w:val="24"/>
          <w:szCs w:val="24"/>
          <w:lang w:eastAsia="ru-RU"/>
        </w:rPr>
        <w:t xml:space="preserve">объекта, </w:t>
      </w:r>
      <w:r>
        <w:rPr>
          <w:rFonts w:ascii="Times New Roman" w:hAnsi="Times New Roman"/>
          <w:color w:val="000000"/>
          <w:sz w:val="24"/>
          <w:szCs w:val="24"/>
          <w:lang w:eastAsia="ru-RU"/>
        </w:rPr>
        <w:t xml:space="preserve">который был ранее воспринят и в данный момент </w:t>
      </w:r>
      <w:r>
        <w:rPr>
          <w:rFonts w:ascii="Times New Roman" w:hAnsi="Times New Roman"/>
          <w:i/>
          <w:iCs/>
          <w:color w:val="000000"/>
          <w:sz w:val="24"/>
          <w:szCs w:val="24"/>
          <w:lang w:eastAsia="ru-RU"/>
        </w:rPr>
        <w:t xml:space="preserve">присутствует </w:t>
      </w:r>
      <w:r>
        <w:rPr>
          <w:rFonts w:ascii="Times New Roman" w:hAnsi="Times New Roman"/>
          <w:color w:val="000000"/>
          <w:sz w:val="24"/>
          <w:szCs w:val="24"/>
          <w:lang w:eastAsia="ru-RU"/>
        </w:rPr>
        <w:t>в перцептивном поле.</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Третью категорию составляют процессы повторного заучивания, которые позволяют судить о наличии процесса сохранения мате</w:t>
      </w:r>
      <w:r>
        <w:rPr>
          <w:rFonts w:ascii="Times New Roman" w:hAnsi="Times New Roman"/>
          <w:color w:val="000000"/>
          <w:sz w:val="24"/>
          <w:szCs w:val="24"/>
          <w:lang w:eastAsia="ru-RU"/>
        </w:rPr>
        <w:softHyphen/>
        <w:t>риала на основании уменьшения числа повторений.</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Разумеется, деятельности, характеризующие воспоминание, узнавание и повторное заучивание, объединяет то, что они зависят от мнемических средств, которые, в свою очередь, находят свое вы</w:t>
      </w:r>
      <w:r>
        <w:rPr>
          <w:rFonts w:ascii="Times New Roman" w:hAnsi="Times New Roman"/>
          <w:color w:val="000000"/>
          <w:sz w:val="24"/>
          <w:szCs w:val="24"/>
          <w:lang w:eastAsia="ru-RU"/>
        </w:rPr>
        <w:softHyphen/>
        <w:t>ражение в этих деятельностях. Тем не менее, как мы увидим, ука</w:t>
      </w:r>
      <w:r>
        <w:rPr>
          <w:rFonts w:ascii="Times New Roman" w:hAnsi="Times New Roman"/>
          <w:color w:val="000000"/>
          <w:sz w:val="24"/>
          <w:szCs w:val="24"/>
          <w:lang w:eastAsia="ru-RU"/>
        </w:rPr>
        <w:softHyphen/>
        <w:t>занные деятельности соответствуют иногда совершенно различным психологическим ситуациям: действующие в каждом случае про</w:t>
      </w:r>
      <w:r>
        <w:rPr>
          <w:rFonts w:ascii="Times New Roman" w:hAnsi="Times New Roman"/>
          <w:color w:val="000000"/>
          <w:sz w:val="24"/>
          <w:szCs w:val="24"/>
          <w:lang w:eastAsia="ru-RU"/>
        </w:rPr>
        <w:softHyphen/>
        <w:t>цессы и переменные, которые могут изменять эффективность этих процессов, не всегда одинаковы в разных ситуациях. Однако эти различия, помимо специального интереса, который они представля</w:t>
      </w:r>
      <w:r>
        <w:rPr>
          <w:rFonts w:ascii="Times New Roman" w:hAnsi="Times New Roman"/>
          <w:color w:val="000000"/>
          <w:sz w:val="24"/>
          <w:szCs w:val="24"/>
          <w:lang w:eastAsia="ru-RU"/>
        </w:rPr>
        <w:softHyphen/>
        <w:t>ют, служат источником ценной информации для психолога; по</w:t>
      </w:r>
      <w:r>
        <w:rPr>
          <w:rFonts w:ascii="Times New Roman" w:hAnsi="Times New Roman"/>
          <w:color w:val="000000"/>
          <w:sz w:val="24"/>
          <w:szCs w:val="24"/>
          <w:lang w:eastAsia="ru-RU"/>
        </w:rPr>
        <w:softHyphen/>
        <w:t>скольку эти процессы являются относительно самостоятельными, в каждом из них находят свое специфическое проявление опреде</w:t>
      </w:r>
      <w:r>
        <w:rPr>
          <w:rFonts w:ascii="Times New Roman" w:hAnsi="Times New Roman"/>
          <w:color w:val="000000"/>
          <w:sz w:val="24"/>
          <w:szCs w:val="24"/>
          <w:lang w:eastAsia="ru-RU"/>
        </w:rPr>
        <w:softHyphen/>
        <w:t>ленные аспекты влияния прошлого опыта.</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2. О некоторых ограничениях при рассмотрении поставленных проблем</w:t>
      </w:r>
    </w:p>
    <w:p w:rsidR="00A30160" w:rsidRDefault="00A30160" w:rsidP="00391159">
      <w:pPr>
        <w:shd w:val="clear" w:color="auto" w:fill="FFFFFF"/>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Мнемическая деятельность индивида в каждый данный момент есть результат многочисленных факторов, связанных прежде всего с условиями заучивания и особенностями задачи, с характером деятельности, выполняемой после завершения упражнений, усло</w:t>
      </w:r>
      <w:r>
        <w:rPr>
          <w:rFonts w:ascii="Times New Roman" w:hAnsi="Times New Roman"/>
          <w:color w:val="000000"/>
          <w:sz w:val="24"/>
          <w:szCs w:val="24"/>
          <w:lang w:eastAsia="ru-RU"/>
        </w:rPr>
        <w:softHyphen/>
        <w:t>виями конкретной ситуации, в которой исследуется память, и ха</w:t>
      </w:r>
      <w:r>
        <w:rPr>
          <w:rFonts w:ascii="Times New Roman" w:hAnsi="Times New Roman"/>
          <w:color w:val="000000"/>
          <w:sz w:val="24"/>
          <w:szCs w:val="24"/>
          <w:lang w:eastAsia="ru-RU"/>
        </w:rPr>
        <w:softHyphen/>
        <w:t>рактером последней (воспоминание, узнавание, повторное заучи</w:t>
      </w:r>
      <w:r>
        <w:rPr>
          <w:rFonts w:ascii="Times New Roman" w:hAnsi="Times New Roman"/>
          <w:color w:val="000000"/>
          <w:sz w:val="24"/>
          <w:szCs w:val="24"/>
          <w:lang w:eastAsia="ru-RU"/>
        </w:rPr>
        <w:softHyphen/>
        <w:t>вание), с ранее приобретенными навыками, влияющими как на за</w:t>
      </w:r>
      <w:r>
        <w:rPr>
          <w:rFonts w:ascii="Times New Roman" w:hAnsi="Times New Roman"/>
          <w:color w:val="000000"/>
          <w:sz w:val="24"/>
          <w:szCs w:val="24"/>
          <w:lang w:eastAsia="ru-RU"/>
        </w:rPr>
        <w:softHyphen/>
        <w:t>поминание, так и на другие мнемические процессы, и, разумеется, с мотивацией, установками и интересами, которые могут играть иногда решающую роль.Среди этих факторов для рассматриваемой нами проблемы су</w:t>
      </w:r>
      <w:r>
        <w:rPr>
          <w:rFonts w:ascii="Times New Roman" w:hAnsi="Times New Roman"/>
          <w:color w:val="000000"/>
          <w:sz w:val="24"/>
          <w:szCs w:val="24"/>
          <w:lang w:eastAsia="ru-RU"/>
        </w:rPr>
        <w:softHyphen/>
        <w:t>щественное значение имеют те, которые относятся к научению, по</w:t>
      </w:r>
      <w:r>
        <w:rPr>
          <w:rFonts w:ascii="Times New Roman" w:hAnsi="Times New Roman"/>
          <w:color w:val="000000"/>
          <w:sz w:val="24"/>
          <w:szCs w:val="24"/>
          <w:lang w:eastAsia="ru-RU"/>
        </w:rPr>
        <w:softHyphen/>
        <w:t>тому что: 1) хотя память не сводится к научению, однако зависи</w:t>
      </w:r>
      <w:r>
        <w:rPr>
          <w:rFonts w:ascii="Times New Roman" w:hAnsi="Times New Roman"/>
          <w:color w:val="000000"/>
          <w:sz w:val="24"/>
          <w:szCs w:val="24"/>
          <w:lang w:eastAsia="ru-RU"/>
        </w:rPr>
        <w:softHyphen/>
        <w:t>мость ее от последнего является весьма значительной; 2) память можно объяснить лишь в рамках теорий, описывающих в одной и той же системе понятий и явления научения, и мнемические явле</w:t>
      </w:r>
      <w:r>
        <w:rPr>
          <w:rFonts w:ascii="Times New Roman" w:hAnsi="Times New Roman"/>
          <w:color w:val="000000"/>
          <w:sz w:val="24"/>
          <w:szCs w:val="24"/>
          <w:lang w:eastAsia="ru-RU"/>
        </w:rPr>
        <w:softHyphen/>
        <w:t>ния. Поэтому применительно к каждой из проблем, которые будут рассмотрены в этой главе, мы укажем, в какой мере и почему си</w:t>
      </w:r>
      <w:r>
        <w:rPr>
          <w:rFonts w:ascii="Times New Roman" w:hAnsi="Times New Roman"/>
          <w:color w:val="000000"/>
          <w:sz w:val="24"/>
          <w:szCs w:val="24"/>
          <w:lang w:eastAsia="ru-RU"/>
        </w:rPr>
        <w:softHyphen/>
        <w:t>стематические изменения, наблюдаемые в научении 'под влиянием экспериментальных воздействий, оказывают последующее влияние на эффективность памяти...</w:t>
      </w:r>
    </w:p>
    <w:p w:rsidR="00A30160" w:rsidRDefault="00A30160" w:rsidP="00391159">
      <w:pPr>
        <w:spacing w:after="0" w:line="240" w:lineRule="auto"/>
        <w:jc w:val="both"/>
        <w:outlineLvl w:val="0"/>
        <w:rPr>
          <w:rFonts w:ascii="Times New Roman" w:hAnsi="Times New Roman"/>
          <w:sz w:val="24"/>
          <w:szCs w:val="24"/>
          <w:lang w:eastAsia="ru-RU"/>
        </w:rPr>
      </w:pP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b/>
          <w:sz w:val="24"/>
          <w:szCs w:val="24"/>
          <w:lang w:eastAsia="ru-RU"/>
        </w:rPr>
        <w:t xml:space="preserve">3. </w:t>
      </w:r>
      <w:r>
        <w:rPr>
          <w:rFonts w:ascii="Times New Roman" w:hAnsi="Times New Roman"/>
          <w:sz w:val="24"/>
          <w:szCs w:val="24"/>
          <w:lang w:eastAsia="ru-RU"/>
        </w:rPr>
        <w:t xml:space="preserve">Работе механизмов памяти, различным эффектам ее функционирования посвящено огромное количество психологической литературы. И это неудивительно, ведь уже на заре научной психологии мнемические процессы стали предметом многочисленных исследований. Один из пионеров экспериментальной психологии Г. Эббингауз, познакомившись с работой Г.Т. Фехнера «Элементы психофизики», был окрылен идеей использования математического языка для описания психических явлений. Г. Эббингауз начинает проводить исследования процессов запоминания, узнавания, воспроизведения, разрабатывает методы, обосновывает необходимость применения бессмысленных слогов в качестве стимульного материала. В 1885 году выходит в свет работа Г. Эббингауза «О памяти», в которой автор приводит описание предлагаемых методов исследования и результаты собственных экспериментов. Хотя Эббингауз и не предложил собственной теории, его эмпирические исследования стали классическими образцами изучения памяти человека. После Эббингауза в данной области было обнаружено множество разных эффектов, предложены модели строения памяти, разработаны новые методы исследования и различные мнемотехнические приемы, но, бесспорно, именно работы немецкого ученого заложили основу всех научных изысканий в этой сфере. </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Следует отметить, что хотя в русле ассоциативной психологии и были впервые предприняты попытки объяснить работу механизма запоминания, сторонниками этой школы не была решена, да и, по существу, не была поставлена проблема природы мнемического следа. Каким образом кодируется информация в памяти как психическом хранилище? Как возникают ассоциации по сходству? Ведь ощущение, которое испытывает субъект, не может ассоциироваться с подобным, «частично тождественным», поскольку ощущение, переживаемое в прошлом, не сохраняется в памяти в том же непосредственном качестве, в каком оно дано в момент осознания. На эти вопросы ассоциативная психология не дала ответы. Тем не менее, бесспорным вкладом в психологическую науку стала разработка Эббингаузом и его последователями методов количественного изучения мнемических феноменов. Возможность измерения проявлений работы памяти открыло перспективу построения психологии как естественнонаучной дисциплины. По мнению Т.П. Зинченко, именно экспериментальные работы в ассоциативной психологии «явились основными в развитии психологии как точной экспериментальной науки» [52, с.16]. </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Г. Эббингауз, создавая методические приемы, рассуждал следующим образом: как правило, в обычной жизни человек не имеет дело с бессмысленным материалом, подлежащим запоминанию. В реальной жизненной практике в процесс запоминания всегда включается мышление, и для того, чтобы исследовать память «в чистом виде», необходимо находить закономерности в работе памяти с бессмысленным стимульным материалом. Кроме этого, Эббингауз не только разрабатывал экспериментальные макеты, но и сам выступал испытуемым в своих исследованиях. Это обстоятельство также побудило его применять для запоминания свободный от семантической нагрузки материал. В качестве такого материала Эббингауз предлагал использовать бессмысленные слоги из трех букв (логотомы). Проведенные Эббингаузом исследования позволили впервые выявить определенные закономерности в функционировании памяти. Например, оказалось, что число предъявлений стимульного набора возрастает существенно быстрее по сравнению с увеличением объема запоминаемого материала. Исследуя динамику забывания, Эббингауз обнаружил, что наибольший процент информации, которую испытуемый теряет после заучивания, приходится на период времени, непосредственно следующий за моментом запоминания. Вместе с тем, при невозможности воспроизведения ранее запомненных стимулов, эти стимулы испытуемым повторно заучиваются значительно быстрее по сравнению с аналогичными. Следовательно, искомый стимульный материал знаком испытуемому, хотя он и не в состоянии его воспроизвести и даже узнать.</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После выхода в свет работы Эббингауза У. Джемс публикует классический труд «Принципы психологии» (1890), где впервые дифференцирует виды памяти. Он различал первичную память и вторичную. Первичная, или непосредственная память, по Джемсу, является активным хранилищем следов, доступ к которым открыт для осознания. Первичная память, с некоторыми оговорками, является аналогом кратковременной памяти. (Сам термин «кратковременная память» появился позднее, когда стали возникать первые когнитивные модели памяти). Этот вид памяти хранит информацию о только что происшедших событиях или событиях недавнего прошлого. Вторичная, или косвенная память родственна долговременной памяти в современной терминологии. Это хранилище, где следы могут сохраняться продолжительное время, но доступ сознания к ним не всегда свободен. </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Другой линией развития психологии памяти, берущей начало от ассоциативной психологии, стало исследование процесса научения. Очевидно, что любые формы научения имплицитно включают в себя работу памяти, так как не только формирование сложных познавательных или моторных навыков, но и даже построение простейшего сенсомоторного действия предполагает дифференциацию моментов времени «до» и «после», а также знание о том, какое действие необходимо освоить, какова должна быть последовательность движений в структуре действия, чем одно действие эффективнее другого, произведенного ранее и т.п. Все это в процессе научения обеспечивается памятью. Неслучайно проблема навыка и связанная с этой проблемой трактовка памяти как совокупности образованных в опыте путем повторения и подкрепления двигательных (в том числе и речедвигательных) действий заняла одно из центральных мест в исследованиях бихевиористов. Еще до выхода манифеста бихевиоризма – статьи Д. Уотсона «Психология с точки зрения бихевиоризма» [148], американский исследователь Э. Торндайк разработал методы изучения памяти у животных. Торндайка главным образом интересовали факторы, благодаря которым образуется навык. С этой целью им были разработаны методики закрепления навыков. Опыты на животных, проводившиеся в специально созданных лабиринтах, позволили построить кривые научения и описать эмпирические факты, которые затем послужили основанием для расширения сферы исследований на область человеческого поведения и обучения. В исследованиях на крысах были обнаружены факты успешного научения, независимого от конкретной ситуации, в которой закреплялись нужные исследователю формы моторной активности. Так крыса, наученная находить верный путь в лабиринте к кормушке, была способна проделать этот путь вплавь, ориентируясь в соответствии с образом ситуации. </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В то время когда в Америке господствовал бихевиоризм, в Германии возникло новое направление – гештальт-психология (М. Вертгеймер, К. Коффка, В. Келер) [</w:t>
      </w:r>
      <w:r>
        <w:rPr>
          <w:rFonts w:ascii="Times New Roman" w:hAnsi="Times New Roman"/>
          <w:spacing w:val="4"/>
          <w:sz w:val="24"/>
          <w:szCs w:val="24"/>
          <w:lang w:eastAsia="ru-RU"/>
        </w:rPr>
        <w:t>125</w:t>
      </w:r>
      <w:r>
        <w:rPr>
          <w:rFonts w:ascii="Times New Roman" w:hAnsi="Times New Roman"/>
          <w:sz w:val="24"/>
          <w:szCs w:val="24"/>
          <w:lang w:eastAsia="ru-RU"/>
        </w:rPr>
        <w:t xml:space="preserve">, </w:t>
      </w:r>
      <w:r>
        <w:rPr>
          <w:rFonts w:ascii="Times New Roman" w:hAnsi="Times New Roman"/>
          <w:spacing w:val="5"/>
          <w:sz w:val="24"/>
          <w:szCs w:val="24"/>
          <w:lang w:eastAsia="ru-RU"/>
        </w:rPr>
        <w:t>126</w:t>
      </w:r>
      <w:r>
        <w:rPr>
          <w:rFonts w:ascii="Times New Roman" w:hAnsi="Times New Roman"/>
          <w:sz w:val="24"/>
          <w:szCs w:val="24"/>
          <w:lang w:eastAsia="ru-RU"/>
        </w:rPr>
        <w:t>]. Гештальтисты подвергли критике положения ассоцианизма об образовании связей между психическими элементами по принципу смежности в пространственно-временных координатах. Ассоциация является не функцией смежности, а проявлением законов гештальта как целостного, неразложимого на составные элементы образования. Эмпирические подтверждения своей позиции гештальтисты находили в фактах лучшей запоминаемости сходных объектов по сравнению с разнородными и в результатах более эффективного заучивания осмысленного вербального материала (а потому лучше поддающегося организации) по сравнению с бессмысленным. Результаты опытов Г. фон Ресторф также интерпретировались в соответствии с теорией гештальта в терминах фигуро-фоновых отношений. Все же главным предметом исследований гештальт-психологов являлось зрительное восприятие. Принципы, или законы гештальта (однородности, прегнантности, сходства, коллективного движения, близости, замкнутости) зачастую произвольно переносились на феноменологию памяти, что не могло не сказаться на правдоподобности объяснений природы мнемических явлений.</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Наибольший исследовательский интерес к феномену памяти проявился в когнитивной психологии, главной задачей которой стало изучение познавательной активности человека. Понятно, что даже элементарный познавательный акт, каким является сенсорное отображение стимульного воздействия, невозможен без участия памяти. Память не только позволяет идентифицировать и опознавать окружающую нас предметную реальность, но и обеспечивает необходимые условия познавательной деятельности. Любой психический процесс распадался бы без памяти, ведь процессуальная природа познавательной активности сознания неизбежным образом предполагает сохранение результатов психической деятельности на промежуточных этапах построения познавательного акта. В противном случае, любое когнитивное действие не получало бы своего завершения. Каким же образом память участвует в построении психическихгештальтов? Как осуществляется прием, переработка и хранение информации? Именно в русле когнитивной психологии проблемы подобного рода стали интересовать исследователей. </w:t>
      </w:r>
    </w:p>
    <w:p w:rsidR="00A30160" w:rsidRDefault="00A30160" w:rsidP="00391159">
      <w:pPr>
        <w:spacing w:after="0" w:line="240" w:lineRule="auto"/>
        <w:jc w:val="both"/>
        <w:outlineLvl w:val="0"/>
        <w:rPr>
          <w:rFonts w:ascii="Times New Roman" w:hAnsi="Times New Roman"/>
          <w:spacing w:val="4"/>
          <w:sz w:val="24"/>
          <w:szCs w:val="24"/>
          <w:lang w:eastAsia="ru-RU"/>
        </w:rPr>
      </w:pPr>
      <w:r>
        <w:rPr>
          <w:rFonts w:ascii="Times New Roman" w:hAnsi="Times New Roman"/>
          <w:spacing w:val="4"/>
          <w:sz w:val="24"/>
          <w:szCs w:val="24"/>
          <w:lang w:eastAsia="ru-RU"/>
        </w:rPr>
        <w:t>В российской психологии исследования памяти проводились, главным образом, в русле деятельностного подхода (Л.С. Выготский, А.Р. Лурия, А.Н. Леонтьев, П.И. Зинченко, В.П. Зин</w:t>
      </w:r>
      <w:r>
        <w:rPr>
          <w:rFonts w:ascii="Times New Roman" w:hAnsi="Times New Roman"/>
          <w:spacing w:val="4"/>
          <w:sz w:val="24"/>
          <w:szCs w:val="24"/>
          <w:lang w:eastAsia="ru-RU"/>
        </w:rPr>
        <w:softHyphen/>
        <w:t>ченко, А.А. Смирнов).</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Л.С. Выготский и А.Р. Лурия в своей ставшей классической работе «Этюды по истории поведения» раскрывают основные положения теории культурно-исторического развития психики. Авторы анализируют эволюционные изменения в развитии памяти примитивов, применяя принцип сравнительно-генетического исследования. Данный принцип предусматривает сравнение генезиса психической функции в фило- и онтогенезе. Изучая память первобытного человека, Выготский и Лурия приходят к следующим результатам. Во-первых, память примитивов обладает поразительной буквальностью, фотографичностью. «Чудесное могущество памяти» (Рот) проявляется в способности сохранять «до мельчайших деталей образ местности, который позволяет примитивному человеку находить дорогу с уверенностью, поражающей европейца» [33, с.81]. Это выражение так называемой топографической памяти. Кроме этого, феноменальные мнемические способности примитивов заменяют собой логические функции. Память сохраняет представления во всех мельчайших деталях и в той временной последовательности, в какой они связывались друг с другом: «одно представление воспроизводит другое, это последнее принимается за следствие или заключение» [33, с.80]. Примитивная форма памяти носит стихийный характер. Скорее память господствует над желаниями примитива, чем желания управляют памятью. Примитивный человек, как подчеркивают Выготский и Лурия, «плохо разделяет восприятие от воспоминания. … Объективное, действительно воспринимаемое им, сливается для него только с воображаемым или представляемым» [33, с.86]. Рудиментарной формой памяти у современного человека, по мнению авторов, является эйдетическая память, изучением которой занимался немецкий психолог Йенш. Эйдетизм рассматривают как раннюю, первичную фазу в развитии памяти, которая, как правило, завершается к периоду полового созревания. Развитие примитивной формы памяти связано не с совершенствованием её природной, органической основы, поскольку в способности сохранять следы от внешних воздействий и восстанавливать эти следы «память достигает у примитива своего максимального развития», а с изменением принципов функционирования памяти. Эти изменения обусловлены употреблением знаковых средств как мнемических орудий. Знак становится и средством кодирования информации в памяти. Развитие языка, других знаковых систем является поворотным моментом в истории развития памяти примитивного человека. Выготский и Лурия особо обращают внимание на социальную природу той трансформации, которая осуществляется при использования в качестве средств запоминания искусственных знаков, в результате чего становится возможным переход от «естественного развития памяти к культурному». Знаки, отмечают авторы, первоначально употребляются не столько для себя, сколько для других, то есть в социальных целях, и только затем используются для себя. Обобщая обширный эмпирический материал, Выготский и Лурия делают важный вывод: «Всё то, что помнит и знает сейчас культурное человечество, весь опыт, который накоплен в книгах, памятниках, рукописях, – все это огромное расширение человеческой памяти, являющееся необходимым условием исторического и культурного развития человека, обязано именно внешнему, основанному на знаках человеческому запоминанию» [33, с.95].</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В работе А.Н. Леонтьева «Развитие памяти» получает дальнейшую разработку идея о социальной природе человеческой памяти. Автор осуществляет теоретический анализ высшей формы памяти в контексте общей логики развития человеческой деятельности. Использование внешних, вспомогательных средств регуляции поведения и деятельности является своеобразным «обходным путем», который делает возможным владение и управление психическими функциями, в частности, функцией памяти. Применение орудий труда освобождает человека от необходимости пассивного приспособления к изменениям среды. Аналогично этому опосредованность памяти средствами запоминания создает большое количество степеней свободы от специфики определенной ситуации. Высокая продуктивность памяти, по А.Н. Леонтьеву, − следствие внутренне опосредованной когнитивной деятельности с использованием специальных приемов, а не биологическая данность. Хотя управление работой памяти происходит сначала неосознанно, затем применение внешних средств позволяет сознательно управлять как запоминанием, так и воспроизведением информации. Таким образом, А.Н. Леонтьев попытался связать в одном теоретическом контексте работу памяти и деятельность сознания, показав, что продуктивность запоминания, по сути, является побочным результатом сознательной, социально опосредованной деятельности.</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Лучшему пониманию работы механизмов памяти значительно способствовали исследования непроизвольного запоминания П.И.</w:t>
      </w:r>
      <w:r>
        <w:rPr>
          <w:rFonts w:ascii="Times New Roman" w:hAnsi="Times New Roman"/>
          <w:sz w:val="24"/>
          <w:szCs w:val="24"/>
          <w:lang w:val="en-US" w:eastAsia="ru-RU"/>
        </w:rPr>
        <w:t> </w:t>
      </w:r>
      <w:r>
        <w:rPr>
          <w:rFonts w:ascii="Times New Roman" w:hAnsi="Times New Roman"/>
          <w:sz w:val="24"/>
          <w:szCs w:val="24"/>
          <w:lang w:eastAsia="ru-RU"/>
        </w:rPr>
        <w:t>Зинченко [49, 50, 51] и А.А.</w:t>
      </w:r>
      <w:r>
        <w:rPr>
          <w:rFonts w:ascii="Times New Roman" w:hAnsi="Times New Roman"/>
          <w:sz w:val="24"/>
          <w:szCs w:val="24"/>
          <w:lang w:val="en-US" w:eastAsia="ru-RU"/>
        </w:rPr>
        <w:t> </w:t>
      </w:r>
      <w:r>
        <w:rPr>
          <w:rFonts w:ascii="Times New Roman" w:hAnsi="Times New Roman"/>
          <w:sz w:val="24"/>
          <w:szCs w:val="24"/>
          <w:lang w:eastAsia="ru-RU"/>
        </w:rPr>
        <w:t>Смирнова [88]. Во многих экспериментальных исследованиях было показано, что рассмотрение непроизвольного запоминания как автоматического, пассивного запечатления является ошибочным. Непроизвольное запоминание не может считаться случайным, и его эффективность напрямую зависит от характера предметной деятельности субъекта. Это сближает непроизвольную форму запоминания с произвольной. Таким образом, не повторение является общим и наиболее важным фактором увеличения продуктивности для этих форм памяти, а выполняемая деятельность и компоненты, составляющие её психологическую структуру: мотивы, цели, средства деятельности, предметное содержание. В результате многолетних сравнительных исследований произвольной и непроизвольной форм памяти П.И.</w:t>
      </w:r>
      <w:r>
        <w:rPr>
          <w:rFonts w:ascii="Times New Roman" w:hAnsi="Times New Roman"/>
          <w:sz w:val="24"/>
          <w:szCs w:val="24"/>
          <w:lang w:val="en-US" w:eastAsia="ru-RU"/>
        </w:rPr>
        <w:t> </w:t>
      </w:r>
      <w:r>
        <w:rPr>
          <w:rFonts w:ascii="Times New Roman" w:hAnsi="Times New Roman"/>
          <w:sz w:val="24"/>
          <w:szCs w:val="24"/>
          <w:lang w:eastAsia="ru-RU"/>
        </w:rPr>
        <w:t>Зинченко сформулировал следующий вывод: «Общей единицей структурного, генетического и функционального анализа непроизвольного и произвольного запоминания является действие человека» (Цит. по: [52, с.29]). В.П.</w:t>
      </w:r>
      <w:r>
        <w:rPr>
          <w:rFonts w:ascii="Times New Roman" w:hAnsi="Times New Roman"/>
          <w:sz w:val="24"/>
          <w:szCs w:val="24"/>
          <w:lang w:val="en-US" w:eastAsia="ru-RU"/>
        </w:rPr>
        <w:t> </w:t>
      </w:r>
      <w:r>
        <w:rPr>
          <w:rFonts w:ascii="Times New Roman" w:hAnsi="Times New Roman"/>
          <w:sz w:val="24"/>
          <w:szCs w:val="24"/>
          <w:lang w:eastAsia="ru-RU"/>
        </w:rPr>
        <w:t>Зинченко, продолжая линию исследований А.Н.</w:t>
      </w:r>
      <w:r>
        <w:rPr>
          <w:rFonts w:ascii="Times New Roman" w:hAnsi="Times New Roman"/>
          <w:sz w:val="24"/>
          <w:szCs w:val="24"/>
          <w:lang w:val="en-US" w:eastAsia="ru-RU"/>
        </w:rPr>
        <w:t> </w:t>
      </w:r>
      <w:r>
        <w:rPr>
          <w:rFonts w:ascii="Times New Roman" w:hAnsi="Times New Roman"/>
          <w:sz w:val="24"/>
          <w:szCs w:val="24"/>
          <w:lang w:eastAsia="ru-RU"/>
        </w:rPr>
        <w:t>Леонтьева и П.И. Зинченко, приходит к заключению, что «не память является детерминантой деятельности, а наоборот, последняя определяет процессы памяти. … Действие представляет собой не только средство, соединяющее прошедшее с будущим, но и содержит элементы предвидения и памяти в собственной фактуре» [46, с.47].</w:t>
      </w:r>
    </w:p>
    <w:p w:rsidR="00A30160" w:rsidRDefault="00A30160" w:rsidP="0039115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В завершение данного обзора необходимо отметить, что при колоссальном эмпирическом материале, который накоплен в психологии памяти, и существовании к настоящему времени десятков теоретических моделей, обращает на себя внимание то обстоятельство, что в этой сфере психологического знания фактически не открыты законы функционирования памяти, хотя и обнаружено несколько интереснейших экспериментальных фактов. Достаточно назвать эффект реминисценции, который известен в двух своих разновидностях – это феномен Бэлларда и феномен Уорда-Ховлэнда, эффект Зейгарник, эффект фон Ресторф, эффект Биренбаум, эффект Овсянкиной, эффект неосознанного негативного выбора (эффект Аллахвердова) и др. Вместе с тем, сами по себе эмпирические явления, в том числе и экспериментальные эффекты, не могут расцениваться как научные факты до тех пор, пока они не получат своего законосообразного объяснения. Поскольку «психология памяти» как раздел «общей» или «когнитивной психологии» является естественнонаучной, а не гуманитарной дисциплиной, то, следовательно, любой мнемический эффект должен быть понят как следствие действия определенного закона. </w:t>
      </w:r>
    </w:p>
    <w:p w:rsidR="00A30160" w:rsidRDefault="00A30160" w:rsidP="00391159">
      <w:pPr>
        <w:spacing w:after="0" w:line="240" w:lineRule="auto"/>
        <w:jc w:val="both"/>
        <w:outlineLvl w:val="0"/>
        <w:rPr>
          <w:rFonts w:ascii="Times New Roman" w:hAnsi="Times New Roman"/>
          <w:sz w:val="24"/>
          <w:szCs w:val="24"/>
          <w:lang w:eastAsia="ru-RU"/>
        </w:rPr>
      </w:pPr>
    </w:p>
    <w:p w:rsidR="00A30160" w:rsidRPr="0065607F" w:rsidRDefault="00A30160" w:rsidP="00391159">
      <w:pPr>
        <w:spacing w:after="0" w:line="240" w:lineRule="auto"/>
        <w:jc w:val="both"/>
        <w:outlineLvl w:val="0"/>
        <w:rPr>
          <w:rFonts w:ascii="Times New Roman" w:hAnsi="Times New Roman"/>
          <w:b/>
          <w:sz w:val="24"/>
          <w:szCs w:val="24"/>
          <w:lang w:eastAsia="ru-RU"/>
        </w:rPr>
      </w:pPr>
      <w:r w:rsidRPr="0065607F">
        <w:rPr>
          <w:rFonts w:ascii="Times New Roman" w:hAnsi="Times New Roman"/>
          <w:b/>
          <w:sz w:val="24"/>
          <w:szCs w:val="24"/>
          <w:lang w:eastAsia="ru-RU"/>
        </w:rPr>
        <w:t>Контрольные вопросы:</w:t>
      </w:r>
    </w:p>
    <w:p w:rsidR="00A30160" w:rsidRDefault="00A30160" w:rsidP="0065607F">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  Процессы памяти.</w:t>
      </w:r>
    </w:p>
    <w:p w:rsidR="00A30160" w:rsidRDefault="00A30160" w:rsidP="0065607F">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2. Факторы, влияющие на успешность запоминания.</w:t>
      </w:r>
    </w:p>
    <w:p w:rsidR="00A30160" w:rsidRDefault="00A30160" w:rsidP="00391159">
      <w:pPr>
        <w:spacing w:after="0" w:line="240" w:lineRule="auto"/>
        <w:jc w:val="both"/>
        <w:rPr>
          <w:rFonts w:ascii="Times New Roman" w:hAnsi="Times New Roman"/>
          <w:b/>
          <w:sz w:val="24"/>
          <w:szCs w:val="24"/>
          <w:lang w:eastAsia="ru-RU"/>
        </w:rPr>
      </w:pPr>
    </w:p>
    <w:p w:rsidR="00A30160" w:rsidRPr="004B7CF5" w:rsidRDefault="00A30160" w:rsidP="00391159">
      <w:pPr>
        <w:spacing w:after="0" w:line="240" w:lineRule="auto"/>
        <w:jc w:val="both"/>
        <w:rPr>
          <w:rFonts w:ascii="Times New Roman" w:hAnsi="Times New Roman"/>
          <w:b/>
          <w:sz w:val="24"/>
          <w:szCs w:val="24"/>
          <w:lang w:eastAsia="ru-RU"/>
        </w:rPr>
      </w:pPr>
      <w:r w:rsidRPr="004B7CF5">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1.Психология. Словарь. / под ред. А.В. Петровского. М., 1980. – 497 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2.Рубинштейн С.Л. Основы общей психологии: в 2 т. М., 1989.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3.Хрестоматия по ощущению и восприятию. М., 1975. – 317 с. </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9. Введение в психологию  внимания.</w:t>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Понятие внимания.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Значение внимания в жизнедеятельности человека.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 </w:t>
      </w:r>
      <w:r>
        <w:rPr>
          <w:rFonts w:ascii="Times New Roman" w:hAnsi="Times New Roman"/>
          <w:sz w:val="24"/>
          <w:szCs w:val="24"/>
          <w:lang w:val="kk-KZ" w:eastAsia="ru-RU"/>
        </w:rPr>
        <w:t>Факторы, определяющие внимание</w:t>
      </w:r>
      <w:r>
        <w:rPr>
          <w:rFonts w:ascii="Times New Roman" w:hAnsi="Times New Roman"/>
          <w:sz w:val="24"/>
          <w:szCs w:val="24"/>
          <w:lang w:eastAsia="ru-RU"/>
        </w:rPr>
        <w:t>.</w:t>
      </w:r>
    </w:p>
    <w:p w:rsidR="00A30160" w:rsidRDefault="00A30160" w:rsidP="00391159">
      <w:pPr>
        <w:spacing w:before="220" w:after="0" w:line="278" w:lineRule="auto"/>
        <w:jc w:val="both"/>
        <w:rPr>
          <w:rFonts w:ascii="Times New Roman" w:hAnsi="Times New Roman"/>
          <w:sz w:val="24"/>
          <w:szCs w:val="24"/>
          <w:lang w:eastAsia="ru-RU"/>
        </w:rPr>
      </w:pPr>
      <w:r>
        <w:rPr>
          <w:rFonts w:ascii="Times New Roman" w:hAnsi="Times New Roman"/>
          <w:b/>
          <w:sz w:val="24"/>
          <w:szCs w:val="24"/>
          <w:lang w:eastAsia="ru-RU"/>
        </w:rPr>
        <w:t>1.</w:t>
      </w:r>
      <w:r>
        <w:rPr>
          <w:rFonts w:ascii="Times New Roman" w:hAnsi="Times New Roman"/>
          <w:sz w:val="24"/>
          <w:szCs w:val="24"/>
          <w:lang w:eastAsia="ru-RU"/>
        </w:rPr>
        <w:t xml:space="preserve"> Внимание представляет собой психологический феномен, в отношении кото</w:t>
      </w:r>
      <w:r>
        <w:rPr>
          <w:rFonts w:ascii="Times New Roman" w:hAnsi="Times New Roman"/>
          <w:sz w:val="24"/>
          <w:szCs w:val="24"/>
          <w:lang w:eastAsia="ru-RU"/>
        </w:rPr>
        <w:softHyphen/>
        <w:t>рого до настоящего времени среди психологов нет единого мнения. С одной сто</w:t>
      </w:r>
      <w:r>
        <w:rPr>
          <w:rFonts w:ascii="Times New Roman" w:hAnsi="Times New Roman"/>
          <w:sz w:val="24"/>
          <w:szCs w:val="24"/>
          <w:lang w:eastAsia="ru-RU"/>
        </w:rPr>
        <w:softHyphen/>
        <w:t>роны, в психологической литературе рассматривается вопрос о существовании внимания как самостоятельного психического явления. Так, некоторые авторы утверждают, что внимание не может рассматриваться как самостоятельное явле</w:t>
      </w:r>
      <w:r>
        <w:rPr>
          <w:rFonts w:ascii="Times New Roman" w:hAnsi="Times New Roman"/>
          <w:sz w:val="24"/>
          <w:szCs w:val="24"/>
          <w:lang w:eastAsia="ru-RU"/>
        </w:rPr>
        <w:softHyphen/>
        <w:t>ние, поскольку оно в той или иной мере присутствует в любом другом психиче</w:t>
      </w:r>
      <w:r>
        <w:rPr>
          <w:rFonts w:ascii="Times New Roman" w:hAnsi="Times New Roman"/>
          <w:sz w:val="24"/>
          <w:szCs w:val="24"/>
          <w:lang w:eastAsia="ru-RU"/>
        </w:rPr>
        <w:softHyphen/>
        <w:t>ском процессе. Другие, наоборот, отстаивают самостоятельность внимания как психического процесса.</w:t>
      </w:r>
    </w:p>
    <w:p w:rsidR="00A30160" w:rsidRDefault="00A30160" w:rsidP="00391159">
      <w:pPr>
        <w:spacing w:after="0" w:line="278" w:lineRule="auto"/>
        <w:jc w:val="both"/>
        <w:rPr>
          <w:rFonts w:ascii="Times New Roman" w:hAnsi="Times New Roman"/>
          <w:sz w:val="24"/>
          <w:szCs w:val="24"/>
          <w:lang w:eastAsia="ru-RU"/>
        </w:rPr>
      </w:pPr>
      <w:r>
        <w:rPr>
          <w:rFonts w:ascii="Times New Roman" w:hAnsi="Times New Roman"/>
          <w:sz w:val="24"/>
          <w:szCs w:val="24"/>
          <w:lang w:eastAsia="ru-RU"/>
        </w:rPr>
        <w:t>С другой стороны, существуют разногласия в том, к какому классу психиче</w:t>
      </w:r>
      <w:r>
        <w:rPr>
          <w:rFonts w:ascii="Times New Roman" w:hAnsi="Times New Roman"/>
          <w:sz w:val="24"/>
          <w:szCs w:val="24"/>
          <w:lang w:eastAsia="ru-RU"/>
        </w:rPr>
        <w:softHyphen/>
        <w:t>ских явлений следует отнести внимание. Одни считают, что внимание — это по</w:t>
      </w:r>
      <w:r>
        <w:rPr>
          <w:rFonts w:ascii="Times New Roman" w:hAnsi="Times New Roman"/>
          <w:sz w:val="24"/>
          <w:szCs w:val="24"/>
          <w:lang w:eastAsia="ru-RU"/>
        </w:rPr>
        <w:softHyphen/>
        <w:t>знавательный психический процесс. Другие связывают внимание с волей и дея</w:t>
      </w:r>
      <w:r>
        <w:rPr>
          <w:rFonts w:ascii="Times New Roman" w:hAnsi="Times New Roman"/>
          <w:sz w:val="24"/>
          <w:szCs w:val="24"/>
          <w:lang w:eastAsia="ru-RU"/>
        </w:rPr>
        <w:softHyphen/>
        <w:t>тельностью человека, основываясь на том, что любая деятельность, в том числе и познавательная, невозможна без внимания, а само внимание требует проявления определенных волевых усилий.</w:t>
      </w:r>
    </w:p>
    <w:p w:rsidR="00A30160" w:rsidRDefault="00A30160" w:rsidP="00391159">
      <w:pPr>
        <w:spacing w:after="0" w:line="278" w:lineRule="auto"/>
        <w:jc w:val="both"/>
        <w:rPr>
          <w:rFonts w:ascii="Times New Roman" w:hAnsi="Times New Roman"/>
          <w:sz w:val="24"/>
          <w:szCs w:val="24"/>
          <w:lang w:eastAsia="ru-RU"/>
        </w:rPr>
      </w:pPr>
      <w:r>
        <w:rPr>
          <w:rFonts w:ascii="Times New Roman" w:hAnsi="Times New Roman"/>
          <w:sz w:val="24"/>
          <w:szCs w:val="24"/>
          <w:lang w:eastAsia="ru-RU"/>
        </w:rPr>
        <w:t>Что же такое внимание? Для того чтобы ответить на этот вопрос, представьте себе школьника, выполняющего домашнее задание по математике. Он целиком углублен в решение задачи, сосредоточен на ней, обдумывает ее условия, перехо</w:t>
      </w:r>
      <w:r>
        <w:rPr>
          <w:rFonts w:ascii="Times New Roman" w:hAnsi="Times New Roman"/>
          <w:sz w:val="24"/>
          <w:szCs w:val="24"/>
          <w:lang w:eastAsia="ru-RU"/>
        </w:rPr>
        <w:softHyphen/>
        <w:t>дит от одного вычисления к другому. Характеризуя каждый из этих эпизодов, мы можем сказать, что он внимателен к тому, что он делает, что он обращает внима</w:t>
      </w:r>
      <w:r>
        <w:rPr>
          <w:rFonts w:ascii="Times New Roman" w:hAnsi="Times New Roman"/>
          <w:sz w:val="24"/>
          <w:szCs w:val="24"/>
          <w:lang w:eastAsia="ru-RU"/>
        </w:rPr>
        <w:softHyphen/>
        <w:t>ние на те предметы, которые он выделяет из других. Во всех этих случаях можно говорить о том, что его психическая деятельность на что-то направлена или на чем-то сосредоточена. Эта направленность и сосредоточенность психической дея</w:t>
      </w:r>
      <w:r>
        <w:rPr>
          <w:rFonts w:ascii="Times New Roman" w:hAnsi="Times New Roman"/>
          <w:sz w:val="24"/>
          <w:szCs w:val="24"/>
          <w:lang w:eastAsia="ru-RU"/>
        </w:rPr>
        <w:softHyphen/>
        <w:t xml:space="preserve">тельности на чем-либо определенном и называется </w:t>
      </w:r>
      <w:r>
        <w:rPr>
          <w:rFonts w:ascii="Times New Roman" w:hAnsi="Times New Roman"/>
          <w:i/>
          <w:sz w:val="24"/>
          <w:szCs w:val="24"/>
          <w:lang w:eastAsia="ru-RU"/>
        </w:rPr>
        <w:t>вниманием.</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свою очередь, под </w:t>
      </w:r>
      <w:r>
        <w:rPr>
          <w:rFonts w:ascii="Times New Roman" w:hAnsi="Times New Roman"/>
          <w:i/>
          <w:sz w:val="24"/>
          <w:szCs w:val="24"/>
          <w:lang w:eastAsia="ru-RU"/>
        </w:rPr>
        <w:t>направленностью</w:t>
      </w:r>
      <w:r>
        <w:rPr>
          <w:rFonts w:ascii="Times New Roman" w:hAnsi="Times New Roman"/>
          <w:sz w:val="24"/>
          <w:szCs w:val="24"/>
          <w:lang w:eastAsia="ru-RU"/>
        </w:rPr>
        <w:t xml:space="preserve"> психической деятельности следует под</w:t>
      </w:r>
      <w:r>
        <w:rPr>
          <w:rFonts w:ascii="Times New Roman" w:hAnsi="Times New Roman"/>
          <w:sz w:val="24"/>
          <w:szCs w:val="24"/>
          <w:lang w:eastAsia="ru-RU"/>
        </w:rPr>
        <w:softHyphen/>
        <w:t>разумевать ее избирательный характер, т. е. выделение из окружения значимых для субъекта конкретных предметов, явлений или выбор определенного рода пси</w:t>
      </w:r>
      <w:r>
        <w:rPr>
          <w:rFonts w:ascii="Times New Roman" w:hAnsi="Times New Roman"/>
          <w:sz w:val="24"/>
          <w:szCs w:val="24"/>
          <w:lang w:eastAsia="ru-RU"/>
        </w:rPr>
        <w:softHyphen/>
        <w:t>хической деятельности. В понятие направленности включается также и сохране</w:t>
      </w:r>
      <w:r>
        <w:rPr>
          <w:rFonts w:ascii="Times New Roman" w:hAnsi="Times New Roman"/>
          <w:sz w:val="24"/>
          <w:szCs w:val="24"/>
          <w:lang w:eastAsia="ru-RU"/>
        </w:rPr>
        <w:softHyphen/>
        <w:t>ние деятельности на определенный промежуток времени. Недостаточно только выбрать ту или иную деятельность, чтобы быть внимательным, — надо удержать этот выбор, сохранить его. Например, вы можете легко направить свое внимание на решение определенной задачи, но если вы не сможете сохранить в поле своего внимания объект соответствующей деятельности, то вряд ли вы сможете решить эту задачу.</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Как следует из данного нами определения, другой характеристикой внимания является </w:t>
      </w:r>
      <w:r>
        <w:rPr>
          <w:rFonts w:ascii="Times New Roman" w:hAnsi="Times New Roman"/>
          <w:i/>
          <w:sz w:val="24"/>
          <w:szCs w:val="24"/>
          <w:lang w:eastAsia="ru-RU"/>
        </w:rPr>
        <w:t>сосредоточенность.</w:t>
      </w:r>
      <w:r>
        <w:rPr>
          <w:rFonts w:ascii="Times New Roman" w:hAnsi="Times New Roman"/>
          <w:sz w:val="24"/>
          <w:szCs w:val="24"/>
          <w:lang w:eastAsia="ru-RU"/>
        </w:rPr>
        <w:t xml:space="preserve"> Под сосредоточенностью прежде всего подразуме</w:t>
      </w:r>
      <w:r>
        <w:rPr>
          <w:rFonts w:ascii="Times New Roman" w:hAnsi="Times New Roman"/>
          <w:sz w:val="24"/>
          <w:szCs w:val="24"/>
          <w:lang w:eastAsia="ru-RU"/>
        </w:rPr>
        <w:softHyphen/>
        <w:t>вается большая или меньшая углубленность в деятельность. Очевидно, что чем сложнее задача, тем большей должна быть интенсивность и напряженность вни</w:t>
      </w:r>
      <w:r>
        <w:rPr>
          <w:rFonts w:ascii="Times New Roman" w:hAnsi="Times New Roman"/>
          <w:sz w:val="24"/>
          <w:szCs w:val="24"/>
          <w:lang w:eastAsia="ru-RU"/>
        </w:rPr>
        <w:softHyphen/>
        <w:t>мания, т. е. требуется большая углубленность. С другой стороны, сосредоточен</w:t>
      </w:r>
      <w:r>
        <w:rPr>
          <w:rFonts w:ascii="Times New Roman" w:hAnsi="Times New Roman"/>
          <w:sz w:val="24"/>
          <w:szCs w:val="24"/>
          <w:lang w:eastAsia="ru-RU"/>
        </w:rPr>
        <w:softHyphen/>
        <w:t>ность связана с отвлечением от всего постороннего. В противном случае, когда вам не удается отвлечься от постороннего, решение задачи осложняется.</w:t>
      </w:r>
    </w:p>
    <w:p w:rsidR="00A30160" w:rsidRDefault="00A30160" w:rsidP="003911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Направленность и сосредоточенность тесно связаны между собой. Одно не может существовать без другого. Когда вы направляете на что-либо свое внима</w:t>
      </w:r>
      <w:r>
        <w:rPr>
          <w:rFonts w:ascii="Times New Roman" w:hAnsi="Times New Roman"/>
          <w:sz w:val="24"/>
          <w:szCs w:val="24"/>
          <w:lang w:eastAsia="ru-RU"/>
        </w:rPr>
        <w:softHyphen/>
        <w:t>ние, то одновременно с этим вы сосредоточиваетесь на этом. И наоборот, когда вы сосредоточиваетесь на чем-либо, то вы направляете на это свою психическую дея</w:t>
      </w:r>
      <w:r>
        <w:rPr>
          <w:rFonts w:ascii="Times New Roman" w:hAnsi="Times New Roman"/>
          <w:sz w:val="24"/>
          <w:szCs w:val="24"/>
          <w:lang w:eastAsia="ru-RU"/>
        </w:rPr>
        <w:softHyphen/>
        <w:t>тельность. Однако, несмотря на тесную связь между ними, эти понятия не явля</w:t>
      </w:r>
      <w:r>
        <w:rPr>
          <w:rFonts w:ascii="Times New Roman" w:hAnsi="Times New Roman"/>
          <w:sz w:val="24"/>
          <w:szCs w:val="24"/>
          <w:lang w:eastAsia="ru-RU"/>
        </w:rPr>
        <w:softHyphen/>
        <w:t>ются тождественными. Направленность связана с переходом от одного занятия к другому, а сосредоточение — с углубленностью в занятие.</w:t>
      </w:r>
    </w:p>
    <w:p w:rsidR="00A30160" w:rsidRDefault="00A30160" w:rsidP="00391159">
      <w:pPr>
        <w:pStyle w:val="ListParagraph"/>
        <w:numPr>
          <w:ilvl w:val="0"/>
          <w:numId w:val="56"/>
        </w:numPr>
        <w:rPr>
          <w:rFonts w:ascii="Times New Roman" w:hAnsi="Times New Roman"/>
          <w:sz w:val="24"/>
          <w:szCs w:val="24"/>
          <w:lang w:eastAsia="ru-RU"/>
        </w:rPr>
      </w:pP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261pt;margin-top:132.65pt;width:195.15pt;height:192.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" o:allowincell="f" strokecolor="white">
            <v:textbox style="mso-next-textbox:#_x0000_s1028">
              <w:txbxContent>
                <w:p w:rsidR="00A30160" w:rsidRDefault="00A30160" w:rsidP="00391159"/>
              </w:txbxContent>
            </v:textbox>
          </v:shape>
        </w:pict>
      </w:r>
      <w:r>
        <w:rPr>
          <w:rFonts w:ascii="Times New Roman" w:hAnsi="Times New Roman"/>
          <w:sz w:val="24"/>
          <w:szCs w:val="24"/>
          <w:lang w:eastAsia="ru-RU"/>
        </w:rPr>
        <w:t>Для того чтобы понять, какую роль играет внимание в психической деятельно</w:t>
      </w:r>
      <w:r>
        <w:rPr>
          <w:rFonts w:ascii="Times New Roman" w:hAnsi="Times New Roman"/>
          <w:sz w:val="24"/>
          <w:szCs w:val="24"/>
          <w:lang w:eastAsia="ru-RU"/>
        </w:rPr>
        <w:softHyphen/>
        <w:t>сти человека, представьте себе, что вы смотрите на какую-то группу предметов. Одни предметы, которые находятся в центре вашего зрительного поля, будут вос</w:t>
      </w:r>
      <w:r>
        <w:rPr>
          <w:rFonts w:ascii="Times New Roman" w:hAnsi="Times New Roman"/>
          <w:sz w:val="24"/>
          <w:szCs w:val="24"/>
          <w:lang w:eastAsia="ru-RU"/>
        </w:rPr>
        <w:softHyphen/>
        <w:t>приниматься вами наиболее отчетливо, другие, находящиеся на периферии ваше</w:t>
      </w:r>
      <w:r>
        <w:rPr>
          <w:rFonts w:ascii="Times New Roman" w:hAnsi="Times New Roman"/>
          <w:sz w:val="24"/>
          <w:szCs w:val="24"/>
          <w:lang w:eastAsia="ru-RU"/>
        </w:rPr>
        <w:softHyphen/>
        <w:t>го зрительного поля, — менее отчетливо. Подобную аналогию можно построить в отношении нашего сознания: то, что составляет смысл нашей деятельности, за</w:t>
      </w:r>
      <w:r>
        <w:rPr>
          <w:rFonts w:ascii="Times New Roman" w:hAnsi="Times New Roman"/>
          <w:sz w:val="24"/>
          <w:szCs w:val="24"/>
          <w:lang w:eastAsia="ru-RU"/>
        </w:rPr>
        <w:softHyphen/>
        <w:t xml:space="preserve">нимает центр нашего сознания, а то, что в данный момент незначимо, уходит на периферию, или «боковое поле», сознания. Следует отметить, что данная аналогия — это всего лишь аналогия- Вы можете смотреть на какой-то предмет и при этом думать совсем о другом. </w:t>
      </w:r>
    </w:p>
    <w:p w:rsidR="00A30160" w:rsidRDefault="00A30160" w:rsidP="00391159">
      <w:pPr>
        <w:ind w:left="360"/>
        <w:rPr>
          <w:rFonts w:ascii="Times New Roman" w:hAnsi="Times New Roman"/>
          <w:sz w:val="24"/>
          <w:szCs w:val="24"/>
          <w:lang w:eastAsia="ru-RU"/>
        </w:rPr>
      </w:pPr>
      <w:r>
        <w:rPr>
          <w:rFonts w:ascii="Times New Roman" w:hAnsi="Times New Roman"/>
          <w:sz w:val="24"/>
          <w:szCs w:val="24"/>
          <w:lang w:eastAsia="ru-RU"/>
        </w:rPr>
        <w:t>В этом случае «цент</w:t>
      </w:r>
      <w:r>
        <w:rPr>
          <w:rFonts w:ascii="Times New Roman" w:hAnsi="Times New Roman"/>
          <w:sz w:val="24"/>
          <w:szCs w:val="24"/>
          <w:lang w:eastAsia="ru-RU"/>
        </w:rPr>
        <w:softHyphen/>
        <w:t>ральное поле» вашего сознания будет занято тем, о чем вы думаете,  не тем, на что вы смотрите.</w:t>
      </w:r>
    </w:p>
    <w:p w:rsidR="00A30160" w:rsidRDefault="00A30160" w:rsidP="00391159">
      <w:pPr>
        <w:spacing w:after="0" w:line="278" w:lineRule="auto"/>
        <w:jc w:val="both"/>
        <w:rPr>
          <w:rFonts w:ascii="Times New Roman" w:hAnsi="Times New Roman"/>
          <w:sz w:val="24"/>
          <w:szCs w:val="24"/>
          <w:lang w:eastAsia="ru-RU"/>
        </w:rPr>
      </w:pPr>
      <w:r>
        <w:rPr>
          <w:rFonts w:ascii="Times New Roman" w:hAnsi="Times New Roman"/>
          <w:sz w:val="24"/>
          <w:szCs w:val="24"/>
          <w:lang w:eastAsia="ru-RU"/>
        </w:rPr>
        <w:t>Если представить наше сознание графически, то следует нарисовать два круга: один в другом. Боль</w:t>
      </w:r>
      <w:r>
        <w:rPr>
          <w:rFonts w:ascii="Times New Roman" w:hAnsi="Times New Roman"/>
          <w:sz w:val="24"/>
          <w:szCs w:val="24"/>
          <w:lang w:eastAsia="ru-RU"/>
        </w:rPr>
        <w:softHyphen/>
        <w:t>шой круг будет называться зоной неясного созна</w:t>
      </w:r>
      <w:r>
        <w:rPr>
          <w:rFonts w:ascii="Times New Roman" w:hAnsi="Times New Roman"/>
          <w:sz w:val="24"/>
          <w:szCs w:val="24"/>
          <w:lang w:eastAsia="ru-RU"/>
        </w:rPr>
        <w:softHyphen/>
        <w:t>ния, а малый круг — зоной ясного и отчетливого сознания, или зоной внимания.</w:t>
      </w:r>
    </w:p>
    <w:p w:rsidR="00A30160" w:rsidRDefault="00A30160" w:rsidP="00391159">
      <w:pPr>
        <w:spacing w:after="0" w:line="278" w:lineRule="auto"/>
        <w:jc w:val="both"/>
        <w:rPr>
          <w:rFonts w:ascii="Times New Roman" w:hAnsi="Times New Roman"/>
          <w:sz w:val="24"/>
          <w:szCs w:val="24"/>
          <w:lang w:eastAsia="ru-RU"/>
        </w:rPr>
      </w:pPr>
      <w:r>
        <w:rPr>
          <w:rFonts w:ascii="Times New Roman" w:hAnsi="Times New Roman"/>
          <w:sz w:val="24"/>
          <w:szCs w:val="24"/>
          <w:lang w:eastAsia="ru-RU"/>
        </w:rPr>
        <w:t>Таким образом, внимание обеспечивает чет</w:t>
      </w:r>
      <w:r>
        <w:rPr>
          <w:rFonts w:ascii="Times New Roman" w:hAnsi="Times New Roman"/>
          <w:sz w:val="24"/>
          <w:szCs w:val="24"/>
          <w:lang w:eastAsia="ru-RU"/>
        </w:rPr>
        <w:softHyphen/>
        <w:t>кость и ясность сознания, осознание смысла психи</w:t>
      </w:r>
      <w:r>
        <w:rPr>
          <w:rFonts w:ascii="Times New Roman" w:hAnsi="Times New Roman"/>
          <w:sz w:val="24"/>
          <w:szCs w:val="24"/>
          <w:lang w:eastAsia="ru-RU"/>
        </w:rPr>
        <w:softHyphen/>
        <w:t>ческой деятельности в тот или иной момент време</w:t>
      </w:r>
      <w:r>
        <w:rPr>
          <w:rFonts w:ascii="Times New Roman" w:hAnsi="Times New Roman"/>
          <w:sz w:val="24"/>
          <w:szCs w:val="24"/>
          <w:lang w:eastAsia="ru-RU"/>
        </w:rPr>
        <w:softHyphen/>
        <w:t>ни. Но говоря о двух зонах ясности и отчетливости сознания, следует иметь в виду, что в неясной зоне.</w:t>
      </w:r>
    </w:p>
    <w:p w:rsidR="00A30160" w:rsidRDefault="00A30160" w:rsidP="00391159">
      <w:pPr>
        <w:spacing w:after="0" w:line="240" w:lineRule="auto"/>
        <w:ind w:right="-1840"/>
        <w:jc w:val="both"/>
        <w:rPr>
          <w:rFonts w:ascii="Times New Roman" w:hAnsi="Times New Roman"/>
          <w:sz w:val="24"/>
          <w:szCs w:val="24"/>
          <w:lang w:eastAsia="ru-RU"/>
        </w:rPr>
      </w:pPr>
      <w:r>
        <w:rPr>
          <w:noProof/>
          <w:lang w:eastAsia="ru-RU"/>
        </w:rPr>
        <w:pict>
          <v:shape id="_x0000_s1029" type="#_x0000_t202" style="position:absolute;left:0;text-align:left;margin-left:4in;margin-top:215.45pt;width:2in;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" o:allowincell="f" strokecolor="white">
            <v:textbox style="mso-next-textbox:#_x0000_s1029">
              <w:txbxContent>
                <w:p w:rsidR="00A30160" w:rsidRDefault="00A30160" w:rsidP="00391159"/>
              </w:txbxContent>
            </v:textbox>
          </v:shape>
        </w:pict>
      </w:r>
      <w:r>
        <w:rPr>
          <w:rFonts w:ascii="Times New Roman" w:hAnsi="Times New Roman"/>
          <w:sz w:val="24"/>
          <w:szCs w:val="24"/>
          <w:lang w:eastAsia="ru-RU"/>
        </w:rPr>
        <w:t xml:space="preserve">Мы внимательны, когда мы не только слышим, но и слушаем или даже прислушиваемся, не только видим, но и смотрим или даже всматриваемся, т.е. когда подчеркнута или повышена активность нашей познавательной деятельности в процессе познания или отражения объективной реальности. Внимание – это в первую очередь динамическая характеристика протекания познавательной деятельности: оно выражает преимущественную связь психической деятельности с определенным объектом, на котором она как в фокусе сосредоточена. Внимание – это избирательная направленность на тот или иной объект и сосредоточенность на нем, углубленность в направленную на объект познавательную деятельность. </w:t>
      </w:r>
    </w:p>
    <w:p w:rsidR="00A30160" w:rsidRDefault="00A30160" w:rsidP="00391159">
      <w:pPr>
        <w:spacing w:after="0" w:line="240" w:lineRule="auto"/>
        <w:jc w:val="both"/>
        <w:rPr>
          <w:rFonts w:ascii="Times New Roman" w:hAnsi="Times New Roman"/>
          <w:sz w:val="24"/>
          <w:szCs w:val="24"/>
          <w:lang w:eastAsia="ru-RU"/>
        </w:rPr>
      </w:pPr>
    </w:p>
    <w:p w:rsidR="00A30160" w:rsidRDefault="00A30160" w:rsidP="00391159">
      <w:pPr>
        <w:spacing w:after="0" w:line="240" w:lineRule="auto"/>
        <w:ind w:right="-1660"/>
        <w:jc w:val="both"/>
        <w:rPr>
          <w:rFonts w:ascii="Times New Roman" w:hAnsi="Times New Roman"/>
          <w:sz w:val="24"/>
          <w:szCs w:val="24"/>
          <w:lang w:eastAsia="ru-RU"/>
        </w:rPr>
      </w:pPr>
      <w:r>
        <w:rPr>
          <w:rFonts w:ascii="Times New Roman" w:hAnsi="Times New Roman"/>
          <w:sz w:val="24"/>
          <w:szCs w:val="24"/>
          <w:lang w:eastAsia="ru-RU"/>
        </w:rPr>
        <w:t xml:space="preserve">За вниманием всегда стоят интересы и потребности, установки и направленность личности. Они вызывают изменение отношения к объекту. А изменение отношения к объекту выражается во внимании – в изменении образа этого объекта, в его данности сознания: он становится более ясным и отчетливым, как бы более выпуклым. Таким образом, хотя внимание не имеет своего особого содержания, проявляясь в других процессах, однако и в нем выявляется специфическим образом взаимосвязь деятельности и образа. Изменение внимания выражается в изменении ясности и отчетливости содержания, на котором сосредоточена познавательная деятельность. </w:t>
      </w:r>
    </w:p>
    <w:p w:rsidR="00A30160" w:rsidRDefault="00A30160" w:rsidP="00391159">
      <w:pPr>
        <w:spacing w:after="0" w:line="240" w:lineRule="auto"/>
        <w:jc w:val="both"/>
        <w:rPr>
          <w:rFonts w:ascii="Times New Roman" w:hAnsi="Times New Roman"/>
          <w:sz w:val="24"/>
          <w:szCs w:val="24"/>
          <w:lang w:eastAsia="ru-RU"/>
        </w:rPr>
      </w:pPr>
    </w:p>
    <w:p w:rsidR="00A30160" w:rsidRDefault="00A30160" w:rsidP="00391159">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 xml:space="preserve">Во внимании находит себе заостренное выражение связь сознания с предметом; чем активнее сознательная деятельность, тем отчетливее выступает объект; чем более отчетливо выступает в сознании объект, тем интенсивнее и самое сознание. Внимание – проявление этой связи сознания и предмета, который в нем осознается. </w:t>
      </w:r>
    </w:p>
    <w:p w:rsidR="00A30160" w:rsidRDefault="00A30160" w:rsidP="00391159">
      <w:pPr>
        <w:spacing w:after="0" w:line="240" w:lineRule="auto"/>
        <w:jc w:val="both"/>
        <w:rPr>
          <w:rFonts w:ascii="Times New Roman" w:hAnsi="Times New Roman"/>
          <w:sz w:val="24"/>
          <w:szCs w:val="24"/>
          <w:lang w:eastAsia="ru-RU"/>
        </w:rPr>
      </w:pPr>
    </w:p>
    <w:p w:rsidR="00A30160" w:rsidRDefault="00A30160" w:rsidP="00391159">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Поскольку внимание выражает взаимоотношение сознания или психической деятельности индивида и объекта, в нем наблюдается и известная двусторонность: с одной стороны, внимание направляется на объект, с другой – объект привлекает внимание. Причины внимания к этому, а не другому объекту не только в субъекте, они и в объекте, и даже прежде всего в нем, в его свойствах и качествах; но они не в объекте самом по себе, так же как они тем более не в субъекте самом по себе, – они в объекте, взятом в его отношении к субъекту, и в субъекте, взятом в его отношении к объекту.</w:t>
      </w:r>
    </w:p>
    <w:p w:rsidR="00A30160" w:rsidRDefault="00A30160" w:rsidP="00391159">
      <w:pPr>
        <w:spacing w:after="0" w:line="240" w:lineRule="auto"/>
        <w:ind w:right="-1840"/>
        <w:jc w:val="both"/>
        <w:rPr>
          <w:rFonts w:ascii="Times New Roman" w:hAnsi="Times New Roman"/>
          <w:sz w:val="24"/>
          <w:szCs w:val="24"/>
          <w:lang w:eastAsia="ru-RU"/>
        </w:rPr>
      </w:pPr>
    </w:p>
    <w:p w:rsidR="00A30160" w:rsidRPr="00F1662D" w:rsidRDefault="00A30160" w:rsidP="00391159">
      <w:pPr>
        <w:spacing w:after="0" w:line="240" w:lineRule="auto"/>
        <w:ind w:right="-1840"/>
        <w:jc w:val="both"/>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91159">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1. Виды внимания.</w:t>
      </w:r>
    </w:p>
    <w:p w:rsidR="00A30160" w:rsidRDefault="00A30160" w:rsidP="00391159">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2. Причины рассеянного внимания.</w:t>
      </w:r>
    </w:p>
    <w:p w:rsidR="00A30160" w:rsidRDefault="00A30160" w:rsidP="00391159">
      <w:pPr>
        <w:spacing w:after="0" w:line="240" w:lineRule="auto"/>
        <w:ind w:right="-1840"/>
        <w:jc w:val="both"/>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4B7CF5">
      <w:pPr>
        <w:spacing w:after="0" w:line="240" w:lineRule="auto"/>
        <w:rPr>
          <w:rFonts w:ascii="Times New Roman" w:hAnsi="Times New Roman"/>
          <w:sz w:val="24"/>
          <w:szCs w:val="24"/>
          <w:lang w:eastAsia="ru-RU"/>
        </w:rPr>
      </w:pPr>
      <w:r>
        <w:rPr>
          <w:rFonts w:ascii="Times New Roman" w:hAnsi="Times New Roman"/>
          <w:sz w:val="24"/>
          <w:szCs w:val="24"/>
          <w:lang w:eastAsia="ru-RU"/>
        </w:rPr>
        <w:t>1.Столяренко Л.Д. Основы психологии. – Ростов н/Д: 2005, с.7-10</w:t>
      </w:r>
    </w:p>
    <w:p w:rsidR="00A30160" w:rsidRDefault="00A30160" w:rsidP="004B7CF5">
      <w:pPr>
        <w:spacing w:after="0" w:line="240" w:lineRule="auto"/>
        <w:rPr>
          <w:rFonts w:ascii="Times New Roman" w:hAnsi="Times New Roman"/>
          <w:sz w:val="24"/>
          <w:szCs w:val="24"/>
          <w:lang w:eastAsia="ru-RU"/>
        </w:rPr>
      </w:pPr>
      <w:r>
        <w:rPr>
          <w:rFonts w:ascii="Times New Roman" w:hAnsi="Times New Roman"/>
          <w:sz w:val="24"/>
          <w:szCs w:val="24"/>
          <w:lang w:eastAsia="ru-RU"/>
        </w:rPr>
        <w:t>2.Немов Р.С. Психология. – М., 2005, с. 5-12</w:t>
      </w:r>
    </w:p>
    <w:p w:rsidR="00A30160" w:rsidRDefault="00A30160" w:rsidP="004B7CF5">
      <w:pPr>
        <w:spacing w:after="0" w:line="240" w:lineRule="auto"/>
        <w:rPr>
          <w:rFonts w:ascii="Times New Roman" w:hAnsi="Times New Roman"/>
          <w:sz w:val="24"/>
          <w:szCs w:val="24"/>
          <w:lang w:eastAsia="ru-RU"/>
        </w:rPr>
      </w:pPr>
      <w:r>
        <w:rPr>
          <w:rFonts w:ascii="Times New Roman" w:hAnsi="Times New Roman"/>
          <w:sz w:val="24"/>
          <w:szCs w:val="24"/>
          <w:lang w:eastAsia="ru-RU"/>
        </w:rPr>
        <w:t>3.Гамезо М.В., Домашенко И.А. Атлас по психологии: Информ.-метод. материалы к курсу «Общ. психология» - М., 1986. – с. 12-43</w:t>
      </w:r>
    </w:p>
    <w:p w:rsidR="00A30160" w:rsidRDefault="00A30160" w:rsidP="00391159">
      <w:pPr>
        <w:spacing w:after="0" w:line="278" w:lineRule="auto"/>
        <w:jc w:val="both"/>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 10. Физиологические основы внимания</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Первые исследования внимания. Доминанта (А.А. Ухтомский)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Нейрофизиологические механизмы активации. Активирующая ретикулярная система. Нейроны новизны.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Ориентировочный рефлекс как основа внимания.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1.</w:t>
      </w:r>
      <w:r>
        <w:rPr>
          <w:rFonts w:ascii="Times New Roman" w:hAnsi="Times New Roman"/>
          <w:sz w:val="24"/>
          <w:szCs w:val="24"/>
          <w:lang w:eastAsia="ru-RU"/>
        </w:rPr>
        <w:t xml:space="preserve"> В течение длительного времени психологи и физиологи пытались описать те механизмы, которые определяют избирательное протекание процессов возбуждения и лежат в основе внимания. Однако эти попытки носили скорее всего описательный характер, чем характер подлинного выделения физиологических механизмов внимания.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Некоторые психологи считали, что направление и объем внимания целиком определяются законами структурного восприятия, поэтому они считали излишним выделять исследования внимания в специальную главу психологии и думали, что знание таких законов, как законы «четкости», «структурности» восприятия достаточно, чтобы исчерпывающе судить о протекании внимания. Такую позицию занимали представители гештальтпсихологии.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Вторая группа психологов придерживалась позиций «эмоциональной» теории внимания. Эти психологи полагали, что направление внимания целиком определяется влечениями, потребностями и эмоциями, исчерпываясь их законами, и что внимание не должно выделяться в особую категорию психических процессов.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Многие американские психологи бихевиористы практически занимают эту позицию.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Наконец, третья группа психологов, подходящих к проблеме с позиций «моторной теории внимания», видит во внимании проявление тех моторных установок, которые лежат в основе каждого волевого акта, и считают, что механизмом внимания являются сигналы мышечных усилий, которыми характеризуется каждое напряжение, вызванное определенной, направленной на известную цель, деятельностью.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Легко видеть, что каждая из этих теорий выделяет определенный компонент, входящий в состав внимания, но фактически даже не пытается подойти к вопросу об общих физиологических механизмах, лежащих в основе внимания.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Значительные трудности возникали перед физиологами, которые выдвигали гипотезы об общих физиологических основах внимания.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Одной из наиболее ранних попыток была гипотеза известного английского физиолога У. Шеррингтона, которая в дальнейшем получила широко известное название «теории общего двигательного поля» или «воронки Шеррингтона». Наблюдая факт, что сенсорных нейронов в задних рогах спинного мозга значительно больше, чем двигательных нейронов, Шеррингтон высказал положение, что не каждый двигательный импульс может дойти до своего двигательного конца, и большое число сенсорных возбуждений имеют свое «общее двигательное поле», что отношение сенсорных и моторных процессов можно уподобить воронке, в широкое отверстие которой входят сенсорные импульсы, а из узкого отверстия выходят двигательные иннервации. Легко видеть, что среди сенсорных импульсов возникает «борьба за общее двигательное поле», в которой побеждают наиболее сильные, наиболее подготовленные или входящие в известную биологическую систему, импульсы. Теория «борьбы за общее двигательное поле» лишь в самых общих чертах приближает к указанию на физиологические механизмы, лежащие в основе внимания.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Такой же общий и скорее метафорический характер имеют и ранние высказывания И.П. Павлова, который уподоблял внимание (и ясное сознание) очагу оптимального возбуждения, движущегося по коре головного мозга наподобие «перемещающегося светового пятна». Идея очага оптимального возбуждения как основы внимания оказалась в дальнейшем очень важной и подводила к некоторым существенным физиологическим механизмам внимания, но, конечно, была слишком общей, чтобы удовлетворительно объяснять эти процессы.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Значительный вклад в анализ физиологических механизмов внимания внес замечательный русский физиолог А.А. Ухтомский. Согласно его представлениям, возбуждение распределяется по нервной системе неравномерно и каждая инстинктивная деятельность может создавать в нервной системе очаги оптимального возбуждения, которые приобретают доминирующий характер. Эти очаги, которые Ухтомский обозначил термином «доминанты», не только господствуют над другими и тормозят существующие наряду с ними другие очаги, но приобретают даже способность усиливаться под влиянием действия посторонних возбуждений. </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2.</w:t>
      </w:r>
      <w:r>
        <w:rPr>
          <w:rFonts w:ascii="Times New Roman" w:hAnsi="Times New Roman"/>
          <w:sz w:val="24"/>
          <w:szCs w:val="24"/>
          <w:lang w:eastAsia="ru-RU"/>
        </w:rPr>
        <w:t xml:space="preserve"> Исходным для современного исследования нейрофизиологических механизмов внимания является тот факт, что избирательный характер протекания психических процессов, характерных для внимания, может быть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Обеспечен лишь бодрственным  состоянием коры, для которого типичен оптимальный уровень возбудимости. Этот бодрственный уровень коры может быть обеспечен только механизмами, поддерживающим нужный тонус коры, а эти механизмы связаны с сохранением нормальных отношений верхнего ствола с корой головного мозга и, прежде всего, с работой той восходящей активирующей ретикулярной формацией, роль которой мы описывали выше.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Именно это восходящая активирующая ретикулярная формация доносит до коры импульсы, которые исходят от коры обменных процессов организма ,реализуются влечениями и сохраняют коры и те возбуждения, которые исходят из работы экстро-рецепторов, доводящих информацию, приходящую из внешнего мира, сначала в верхние отделы ствола и ядра зрительного бугра, а затем и в кору головного мозга. Как уже указывалась выше, отделение ретикулярной формации ствола от коры головного мозга приводит к снижению тонуса коры и вызывает сон.</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Обеспечение оптимального тонуса и бодрственного состояния коры осуществляется,однако, не только восходящей активирующей ретикулярной формацией. С ней тесно связан и аппарат нисходящей ретикулярной системы, волокна которой начинается в коре головного мозга (и прежде всего в медиальных т медиобазальных отделах лобных и височных долей)и направляется к ядрам ствола, так и к двигательным ядрам спинного мозга. Работа нисходящей ретикулярной формации очень важна тем, что с ее помощью до ядер мозгового ствола доводятся те избирательные системы возбуждения, которые первоначально возникают в коре головного мозга  являются продуктом высших форм сознательной деятельности человека с ее сложным познавательными процессами и сложными программами прижизненно формируемых действий.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Взаимодействие обеих составных частей активирующей ретикулярной системой и обеспечивает сложнейшие формы саморегуляции активных состояний мозга, меняя их под воздействием как элементарных (биологических), так и сложных (социальных по происхождению) форм симуляции.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Наконец, что особенно важно, раздражение ядер восходящей активирующей ретикулярной формацией вызвало повышение подвижности нервных процессов в коре головного мозга.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t>Дальнейшие исследования, проведенные некоторыми авторами (Доти, Эрнандес Пеон и др.) показали, что если перерезка путей восходящей ретикулярной формации приводит к исчезновению выработанных ранее условных рефлексов, то при раздражении ядер ретикулярной формации становится возможны выработка условных рефлексов даже на подпороговые раздражения, на которые условные рефлексы ранее не вырабатывались.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Механизмы, лежащие в основе внимания.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ab/>
      </w: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Столяренко Л.Д. Основы психологии. – Ростов н/Д: 2005, с.14-16</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Немов Р.С. Психология. – М., 2005, с. 16-19</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Гамезо М.В., Домашенко И.А. Атлас по психологии: Информ.-метод. материалы к курсу «Общ. психология» - М., 1986. – с. 27-29</w:t>
      </w:r>
    </w:p>
    <w:p w:rsidR="00A30160" w:rsidRDefault="00A30160" w:rsidP="00391159">
      <w:pPr>
        <w:numPr>
          <w:ilvl w:val="0"/>
          <w:numId w:val="50"/>
        </w:numPr>
        <w:spacing w:after="0" w:line="240" w:lineRule="auto"/>
        <w:rPr>
          <w:rFonts w:ascii="Times New Roman" w:hAnsi="Times New Roman"/>
          <w:sz w:val="24"/>
          <w:szCs w:val="24"/>
          <w:lang w:eastAsia="ru-RU"/>
        </w:rPr>
      </w:pPr>
      <w:r>
        <w:rPr>
          <w:rFonts w:ascii="Times New Roman" w:hAnsi="Times New Roman"/>
          <w:sz w:val="24"/>
          <w:szCs w:val="24"/>
          <w:lang w:eastAsia="ru-RU"/>
        </w:rPr>
        <w:t>Зароченцев К.Д., Худяков А.И. Экспериментальная психология: учеб. – М.: 2005, с. 8 – 15</w:t>
      </w:r>
    </w:p>
    <w:p w:rsidR="00A30160" w:rsidRDefault="00A30160" w:rsidP="00391159">
      <w:pPr>
        <w:spacing w:after="0" w:line="240" w:lineRule="auto"/>
        <w:outlineLvl w:val="0"/>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b/>
          <w:sz w:val="24"/>
          <w:szCs w:val="24"/>
          <w:lang w:eastAsia="ru-RU"/>
        </w:rPr>
      </w:pPr>
      <w:r>
        <w:rPr>
          <w:rFonts w:ascii="Times New Roman" w:hAnsi="Times New Roman"/>
          <w:b/>
          <w:sz w:val="24"/>
          <w:szCs w:val="24"/>
          <w:lang w:eastAsia="ru-RU"/>
        </w:rPr>
        <w:t>Тема 11..  Мышление как высшая форма познавательной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Цель лекции:  ознакомить студентов с основными теоретическими сведениями, понятиями и определениями.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Понятие о мышлении как познавательном психическом процессе.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Соотношение наук, изучающих мышление. Особенности изучения мышления в логике и психологии.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Основные формы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Мыслительные операции.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Определение предмета психологии мышления.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  На многие вопросы надо искать ответ косвенным путем, делая выводы из уже имеющихся знаний. А для этого необходимо мышление, способность рассуждать.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Мышление – познавательный психический процесс. Особенности мышления отчетливо проявляются при сравнении его с восприятием, ощущением, представлением памяти. В отличие от них с помощью мышления мы можем познать и то, что непосредственно на наши органы чувств не действует.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Отличительные особенности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Мышление имеет опосредованный характер отражения ( опосредовано нашими знаниями, прошлым опытом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Пример: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студент систематически не готовится к семинарским занятиям, и вообще ничего не делает в течение семестра, он знает, что ему грозит провал на экзамене.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С помощью мышления мы можем познать саму сущность предметов, их взаимосвязи и отношения. Чтобы установить связи и отношения между явлениями и объектами, человек опирается обязательно на данные прошлого опыта, которые имеются в его памяти, и вместе с тем выходит за пределы чувственного познания.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Мышление схватывает и отражает признаки, свойства, которые являются общими для целого класса предметов. В этом проявляется отличительная особенность мышления – обобщенное отражение действительности.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мышлении конкретный образ единичного предмета ( данный дуб, данная береза ) отходит на задний план, мы отвлекаемся от конкретных особенностей объекта ( явления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и мыслим теперь как дерево вообще, которое может быть и дубом, и березой, и деревом любой другой породы ( понятие « человек» - Иван, Петр и т.д.; понятие « психические» явления –ощущения, восприятия и т.д.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Мышление вскрывает существенные признаки предметов и явлений.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существенные признаки – это те признаки, без которых предмет как таковой быть не может.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Мышление связано с речью. Благодаря слову и возможно обобщение. Мысль, понятие возникают и существуют на основе речи. Всякое думание и рассуждение сопровождается обязательно движением речевых органов.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 связи мышления и речи говорит сам факт развития мышления у глухо-немых, которое становится возможным благодаря именно письменной речи. Глухо-немой через посредство письменной речи достигает высокого уровня развития.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Мысли наши не только возникают, существуют, но и передаются при помощи слов. Благодаря речи возможен обмен мыслей, передача своих мыслей на письме.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нашей психологической науке утвердилось положение о том, что мышление и речь находятся в единстве. Процессы мышления и речи не тождественны, но и не обособлены друг от друга. Мышление без  языка невозможно, так как именно в языке мысли находят свое непосредственное выражение.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Все особенности мышления обусловлены этим единством мышления и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Мышление – обобщенное и опосредствованное отражение действительности в ее найболее существенных свойствах и связях, осуществляемое на базе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Мышление имеет общественно-историческую природу. Познание предполагает преемственность всех знаний, приобретаемых в ходе человеческой истории. Эта историческая преемственность знаний возможна лишь в случае их закрепления, сохранения и передачи от одного человека к другому, от поколения к поколению.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Социальная природа человеческого мышления исследовалась в работах Л.С. Выготского, С.Л. Рубинштейна, А.Н. Леонтьева, Ж. Пиаже и др.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Ярким подтверждением того, что мышление имеет общественно-историческую природу являются случаи, когда маленькие дети воспитывались животными. Такие дети усваивали повадки тех животных, среди которых они жили ( обезьян, овец, волка и т.д.), и по форме своего поведения были ближе к животному, чем к человеку. Попав вновь в человеческую среду, никто из « диких» детей так и не стал по-настоящему человеком. Их удалось довести в процессе воспитания лишь до уровня слабоумных представителей рода человеческого.</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человеческом мозге только таится возможность человеческого мышления и сознания.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У ребенка, изолированного от общества людей, не развивается абстрактное мышление, сознание и самосознание.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Мышление, как и психика в целом, имеет условно-рефлекторную природу, т.е. протекает по типу условного рефлекса; и подчиняется принципу детерминизма (причинной обусловленности  - ничто без причины не возникает, на все есть причина).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Физиологической основой мышления является образование  в мозгу временных нервных связей на основе взаимодействия двух сигнальных систем, с преобладающей ролью второй сигнальной системы.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Мышление связано со всеми психическими явлениями.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Носителем мышления является человек, личность ( как субъект мышления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Объектом мышления является как сама реальная действительность, так и внутренний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мир самого человека (мысли о самом себе).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 Соотношение наук, изучающих мышление. Особенности изучения мышления в логике и психологии.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Закономерности человеческого мышления изучают различные научные дисциплины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Для философии мышление выступает как общественно-исторический процесс, как родовое мышление человечества.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Физиология  в.н.д. изучает динамику нервных процессов, с помощью которых совершаются акты человеческого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Социология занимается описанием общественных представлений, способов осмысления реальности и их связей с конкретными культурно-историческими условиями жизни и деятельности людей.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Для биологических наук мышление выступает как свойство высокоорганизованной материи, функция головного мозга.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Кибернетика рассматривает мышление человека как информационный процесс, фиксирует то общее, что есть в работе электронно-вычислительных машин и в мышлении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Исторически первой наукой о мышлении стала логика, изучающая нормативные правила и законы адекватного рассуждения.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Предметом формальной логики являются формы мышления: понятие, суждение, умозаключение. Логика исследует готовые, уже возникшие мысли – понятия, суждения, умозаключения и устанавливает определенные соотношения между ними.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Психология изучает процесс мышления индивида, т.е. она исследует,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как и почему  возникает и развивается та или иная мысль.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Процесс мышления и его результаты взаимосвязаны и не существуют друг без друга, поэтому логика и психология тесно связаны и дополняют одна другую в исследовании мышления.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 Основные формы мышления.</w:t>
      </w:r>
    </w:p>
    <w:p w:rsidR="00A30160" w:rsidRDefault="00A30160" w:rsidP="00391159">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К основным формам мышления относятся – понятия, суждения, умозаключения.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     Понятие – это мысль, в которой отражаются общие, существенные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 отличительные (специфические) признаки предметов и явлений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действительности.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    Суждение – это форма мышления, посредством которой отражаются связи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 отношения между предметами и явлениями действительности или между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их свойствами и признаками.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Суждения или утверждают, или отрицают какие –либо отношения между предметами, явлениями действительности.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 « мышление – познавательный психический процесс».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Суждения бывают истинные и ложные; общие, частные и единичные.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     Умозаключение – форма мышления, посредством которой одни суждения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выводятся из других.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Различают индуктивные и дедуктивные умозаключения.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Индуктивные умозаключения – это умозаключения от частных случаев к общему положению.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 « установлено, что электропроводимостью обладают и железо, и медь, и алюминий и т.п. Приходим к общему выводу, что все металлы электропроводны».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Дедуктивные – это умозаключения от общего положения к частному случаю.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 « все драгоценные металлы не ржавеют. Золото  - драгоценный металл. Золото не ржавеет».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Одним из видов дедуктивного умозаключения является силлогизм.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Силлогизм -  умозаключение в котором из двух данных суждений (посылок) получается третье (вывод).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Пример: « Все студенты-отличники получили красный диплом. Сидоров – студент-отличник. Следовательно, Сидоров получил красный диплом».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4. Мыслительные операции.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Мыслительная операция – это действия мысли, с помощью которых мы что-то доказываем, обосновываем.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структуре мышления выделяют следующие мыслительные операции: анализ, синтез, сравнение, абстракция, конкретизация, обобщение.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Анализ – мысленное разделение предметов и явлений на части.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Синтез – мысленное объединение частей или свойств в единое целое.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Основными мыслительными операциями являются анализ и синтез. Они лежат в основе всей познавательной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Сравнение – это сопоставление предметов и явлений, нахождение сходства и различий между ними.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Обобщение – мысленное объединение предметов по их общим и существенным признакам.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Обобщение тесно связано с конкретизацией.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Конкретизация – это иллюстрирование общего отдельными, частными фактами и примерами.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Абстракция – это мысленное отвлечение от несущественных (в данном случае) признаков с одновременным выделением существенных.</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Высокий уровень мыслительных  операций дает возможность проникнуть в сущность предметов и явлений, т.е. понять их.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 основным критериям понимания относят: 1) использование знаний на практике;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пересказ словесного материала своими словами, умение выделить в тексте основную мысль.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5. Определение предмета психологии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Психология мышления – один из разделов общей психологии.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истории психологии мышления существовало несколько взглядов по вопросу предмета психологии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По мнению А.Н. Леонтьева, учет многообразия видов мышления и составляет собственно психологический аспект изучения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Рубинштейн С.Л. считал, что предмет психологического исследования мышления – это исследование мышления как процесса, деятельности. Этой же точки зрения придерживался и Брушлинский А.В.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психологической науке утвердились следующие положения: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Мышление всегда субъектно. Предметом психологического исследования является сам процесс мышления, мыслительная деятельность.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Определение понятия предмета психологии мышления используется в 2-х смыслах: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широком смысле -  это активная познавательная деятельность субъекта; в узком смысле – это процесс решения задач.</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Принято различать решение задачи как продукт мыслительной работы и процесс его порождения.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Процесс порождения продукта мыслительной деятельности и есть предмет психологического анализа.</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Как вы понимаете «мышление есть опосредованное отражение действительности»?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Как вы понимаете «мышление есть обобщенное отражение действительности»?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Чем отличается опосредованное отражение от непосредственного?</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Раскройте содержание понятия «существенные признаки» предметов и явлений.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Как вы понимаете характер связи мышления с речью?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6. Что значит «мышление имеет общественно-историческую природу»?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Что является физиологической основой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8. Назовите формы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9. Назовите мыслительные операции.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10. Что является предметом психологии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11. Что изучает логика в психологии мышления?</w:t>
      </w:r>
    </w:p>
    <w:p w:rsidR="00A30160" w:rsidRDefault="00A30160" w:rsidP="00391159">
      <w:pPr>
        <w:spacing w:after="0" w:line="240" w:lineRule="auto"/>
        <w:rPr>
          <w:rFonts w:ascii="Times New Roman" w:hAnsi="Times New Roman"/>
          <w:sz w:val="24"/>
          <w:szCs w:val="24"/>
          <w:lang w:eastAsia="ru-RU"/>
        </w:rPr>
      </w:pPr>
    </w:p>
    <w:p w:rsidR="00A30160" w:rsidRPr="00DB61E5" w:rsidRDefault="00A30160" w:rsidP="00391159">
      <w:pPr>
        <w:spacing w:after="0" w:line="240" w:lineRule="auto"/>
        <w:rPr>
          <w:rFonts w:ascii="Times New Roman" w:hAnsi="Times New Roman"/>
          <w:b/>
          <w:sz w:val="24"/>
          <w:szCs w:val="24"/>
          <w:lang w:eastAsia="ru-RU"/>
        </w:rPr>
      </w:pPr>
      <w:r w:rsidRPr="00DB61E5">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Тихомиров О.К. Психология мышления. М., 1984, Гл. 1.</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Хрестоматия по общей психологии. Психология мышления. Под ред. Ю.Б. Гиппенрейтер. М., 1981. ( работы А.Н. Леонтьева и С.Л. Рубинштейна, стр. 60-77 )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Немов Р.С. Психология. Кн. 1. Общие основы психологии. М., 1995. Гл. 11.</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Курс общей, возрастной и педагогической психологии. Выпуск 2. М., 1982.Гл. 12</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12. Творческое мышление</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Цель лекции:  ознакомить студентов с основными теоретическими сведениями, понятиями и определениями.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Творческое мышление. Критерии творческого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Методы эмпирического изучения творческого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Методы и приемы активизации мышления м стимуляции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творческой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Творческое мышление. Критерии творческого мышления.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Разделение мышления на продуктивное (творческое) и репродуктивное (воспроизводящее) условно. В любом мыслительном акте существует творческая, порождающая часть, связанная с их реализацией и проверкой.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Творческой называется такая деятельность, которая приводит к получению нового результата, нового продукта. К критерию новизны результата добавляют критерий новизны процесса, с помощью которого этот продукт был получен (новый метод, прием, способ действия). </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Процесс или результат мышления называют творческим только в том случае, если они не могли быть получены в результате простого логического вывода или действия по алгоритму.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Творческое мышление связывают обычно не столько с решением уже поставленной кем-то задачи, сколько со способностью самостоятельно увидеть и сформулировать проблему.</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Психологический критерий  творческого мышления – наличие ярко выраженного эмоционального переживания, которое предшествует моменту нахождения решения.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Творческий мыслительный акт обычно требует устойчивой и длительной или более кратковременной, но очень сильной мотивации.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любом творческом решении такие исследователи, как Г. Гельмгольц, А. Пуанкаре и ряд др. авторов выделяли 4 фазы: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 фаза собирания материала, накопления знания, которые могут лечь в основу решения или переформулирования проблемы;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 фаза созревания, когда работает в основном подсознание, а на уровне сознания человек может заниматься совсем другой деятельностью;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 фаза озарения, или инсайта, когда решение часто совершенно неожиданно и целиком появляется в сознании;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4) фаза контроля или проверки, которая требует полной включенности сознания.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Методы эмпирического изучения творческого мышления.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Эмпирическое изучение творческого мышления в современной психологии проводится с использованием следующих методов: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 Анализ процесса решения малых творческих задач, или задач на смекалку (на соображение), требующих, как правило, переформулирования задачи или выхода за пределы тех ограничений, которые субъект сам на себя накладывает.</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 Использование наводящих задач. В этом случае изучается чувствительность человека к подсказке, содержащейся в наводящей задаче, которая решается легче, чем основная, но</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построена по тому же принципу и поэтому может помочь в решении основной.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 Использование « многослойных» задач.</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Испытуемому дается целая серия однотипных задач, имеющих достаточно простые решения. Не очень творческий человек будет просто решать такие задачи, каждый раз заново находя решения. Творческий человек проявит « интеллектуальную инициативу» и попытается открыть более общую закономерность, лежащую в основе каждого отдельного решения.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4). Методы экспертных оценок.</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5). Анализ продуктов деятельности для определения степени новизны и оригинальности.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6). Специальные тесты креативности (творческости), как тест  Торренса.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Методы и приемы активизации мышления м стимуляции творческой деятельности.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 Проблемное обучение – обучение решению нестандартных задач, в ходе которого обучаемые усваивают новые знания, умения и навыки (проблемные ситуации).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 Деловая игра.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 Эвристические методы обучения: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а) метод мозгового « штурма»,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б) синектический метод.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4. Метод составления таблиц.</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Раскройте содержание понятия « творческое мышление».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Назовите критерии творческого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Назовите методы эмпирического изучения творческого мышления.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Раскройте процедуру применения метода «наводящих» задач.</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Раскрыть понятие «проблемное обучение».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6). Раскройте процедуру применения метода «деловая игра».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Что такое эвристика?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8). Раскройте процедуру применения метода мозгового «штурма».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9). Что такое синектика?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10. Раскройте процедуру применения метода «синектики».</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Пономарев Я.А. Психология творчества. М. 1976.</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Психологические исследования творческой деятельности М. 1975. Под ред.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О.К. Тихомирова.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 Хрестоматия по общей психологии. Психология мышления. Под ред.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Ю.Б. Гиппенрейтер и др. М. 1981, стр. 149- 152;  стр. 255-257.</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13.  Психологический анализ речи</w:t>
      </w:r>
    </w:p>
    <w:p w:rsidR="00A30160"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Цель лекции:  ознакомить студентов с основными теоретическими сведениями,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понятиями и определениями.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Понятие о языке и речи. Функции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Виды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Основные свойства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Речь и личность.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Понятие о языке и речи. Функции речи.</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культурно-исторической концепции Л.С. Выготского речевое мышление рассматривается как одна из высших психических функций.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Основным средством общения людей является язык. Язык создан народом, а не отдельным человеком. Он является продуктом целого общества.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каждом языке различают словарный запас и грамматические правила – это основа языка.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языке нет мыслей. Мысль возникает в процессе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Практическое пользование языком в целях общения с другими людьми в индивидуальной жизни человека и является речью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Речь – процесс практического применения человеком языка в целях общения с другими людьми. Речь индивидуальна. Речь представляет собой сочетание слов по определенным грамматическим правилам.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Наука психология изучает не язык, а речь. Речь тесно связана со всей психической деятельностью.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Функции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сигнификативная (обозначать, называть предмет, действие и т.д.),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индикативная (указание на внешние предметы),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обобщения(слово обозначает не только отдельный, данный предмет, но целую группу сходных предметов и всегда  является носителем их существенных признаков). Функцией обобщения слово тесно связано с мышлением. Речь является формой существования мысли.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коммуникативная – передача знаний, отношений, чувств.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коммуникативной функции речи выделяют три стороны: информационную, выразительную и волеизлиятельную.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Речь имеет условно-рефлекторную природу. Физиологической основой речи является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образование в коре головного мозга временных нервных связей на основе взаимодействия двух сигнальных систем, с преобладающей  ролью второй сигнальной системы.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Речевые центры: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центр Вернике (при его поражении больной слышит слова, но не понимает их смысла)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Центр Вернике расположен в височной извилине левого полушария, связан с пониманием смысла. Это слуховой анализатор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центр Брока (при его поражении больной понимает речь, но не может говорить).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Центр Брока расположен в верхней лобной извилине левого полушария; связан с громкостью произношения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зрительный центр расположен в затылочной доле левого полушария; связан с процессом чтения.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центр письма (графический) расположен в средней лобной извилине левого полушария; связан с письменной речью.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Речевая деятельность связана с работой больших полушарий головного мозга. Левое полушарие является ведущим в речевой деятельности. Правое влияет на окраску голоса, тембр и т.п.</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Для произношения речевых звуков необходимы: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струя воздуха, энергия которой нужна для возбуждения звука,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звуковой вибратор,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резонаторы для образования речевых тембров (рот, глотка и полость носа).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Виды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психологии выделяют два основных вида знаковой речи: внешнюю и внутреннюю.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Внешняя речь в свою очередь включает в себя речь устную и речь письменную.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Устная речь – это речь, всегда  обращенная к  собеседнику. Она имеет две формы: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монологическая и диалогическая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Самый древний вид речи – это устная диалогическая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Характерные особенности диалогической речи: ситуативность, контекстуальность. Это свернутая, непроизвольная речь, мало организована.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Монологическая речь – это речь, когда говорящий в течение длительного времени излагает свои мысли без прерываний со стороны других людей. Это развернутая произвольная речь. Монологическая речь отличается последовательным изложением и законченностью высказываемых положений, правильностью грамматических форм. Монологическая речь – организованный вид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Письменная речь – это разновидность монологической речи. Это речь найболее развернутая и синтаксически правильна. Она обращена не к слушателям, а к читателям, которые непосредственно не воспринимают живую речь автора и не имеют возможности уловить ее смысл по интонации и другим выразительным средствам устной речи. Поэтому письменная речь понятна только при строгом соблюдении грамматических правил данного языка.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Внутренняя речь – это речь про себя, с нею мы не обращаемся к другим людям. Внутренняя речь участвует во всех мыслительных процессах, направленных на решение каких-нибудь задач. Она выступает как фаза планирования в практической и теоретической деятельности. Для этой речи характерно полное отсутствие звуковой выраженности, которое заменяется зачаточными речевыми движениями.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Характерные особенности внутренней речи: фрагментарность, отрывистость, ситуативность.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Эгоцентрическая речь – это ранняя форма внутренней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С точки зрения Л.С. Выготского, эгоцентрическая речь представляет собой речь внутреннюю по своей психологической функции и внешнюю по своей структуре. ЕЕ судьба – перерастание во внутреннюю речь. Эгоцентрическая речь является только переходным этапом от изначально социальной к собственно индивидуальной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Ж. Пиаже (швейцарский психолог) считал, что эта речь не выполняет никакой функции в поведении и мышлении ребенка, и что она потом отмирает (исчезает), как и умирает эгоцентризм в мысли ребенка.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Основные свойства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Выделяют следующие свойства речи: содержательность, понятность, выразительность и воздейственность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одержательность речи определяется количеством выраженных в ней мыслей, чувств и стремлений, их значимостью и соответствием действительности.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Понятность речи зависит в основном от уровня знаний слушателя в той области, к которой по своему содержанию относится речь собеседника.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Выразительность речи достигается прежде всего ее фонетическими средствами: ясностью и отчетливостью произношения, правильным ударением и соответствующей интонацией.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Воздейственность речи проявляется в самом идейном содержании, в искренности и убежденности самого говорящего, заставляющего слушателей поверить его словам.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Одной из особенностей языка является интонация, при помощи которой люди выражают свое отношение к предметам, к другим людям. В зависимости от интонации может измениться смысловое значение фразы.</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Различают несколько видов интонаций:</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интонация вопроса, удивления, восклицания и предупреждения,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интонации просьбы, поучения, повеления, убеждения,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интонации повествования, перечисления,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интонации угрозы, обиды.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Речь и личность.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Носителем речи является личность. Поэтому в речи проявляются многие свойства личности, как : общительность, замкнутость, болтливость, красноречие, краснобайство.</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речи могут быть отражены многие черты характера человека, как: доброта и черствость, мягкость и грубость, смелость и робость.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Речь является ярким выражением не только индивидуальных качеств, но и типологических особенностей личности. Темп речи и относительная сила голоса связаны обычно с силой возбудительного процесса. Ритм речи говорит нам о подвижности нервных процессов. Эмоциональность речи – показатель темперамента. Склонность к вспыльчивости в общении с людьми или спокойное к ним отношение связано с особенностями темперамента.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речи раскрывается направленность личности – ее интересы, потребности, убеждения.</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Раскрыть содержание понятия «язык».</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Раскрыть содержание понятия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Назвать основные функции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Что является физиологической основой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Назвать механизмы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6. Выделить характерные особенности следующих видов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диалог,</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монолог,</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-письменная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внутренняя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эгоцентрическая речь.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Назвать основные свойства речи.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Какие свойства личности проявляются в речи ?</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1.Гамезо М.В. и др. Атлас по психологии. М. 1986. Гл. 6, стр. 97-106.</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Курс общей, возрастной и педагогической психологии. Под ред. М.В. Гамезо, М 1982, вып. 1.Гл. 8, стр. 162-174.</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ЛурияА.Р.Речь и мышление. 1975.</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Общая психология.  Под ред. Петровского А.В.. М. 1986, стр. 130-138.</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Петухов В.В. Психология мышления. М. 1987, стр. 13-17.</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6. Практикум по психологии. Под ред. А.Н. Леонтьева, МГУ, 1972, стр. 175-179, 183-192.</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Хрестоматия по общей психологии. Психология мышления. М. 1981, стр. 176-187,</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221-227.</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sz w:val="24"/>
          <w:szCs w:val="24"/>
          <w:lang w:eastAsia="ru-RU"/>
        </w:rPr>
      </w:pPr>
    </w:p>
    <w:p w:rsidR="00A30160" w:rsidRDefault="00A30160" w:rsidP="00391159">
      <w:pPr>
        <w:spacing w:after="0" w:line="240" w:lineRule="auto"/>
        <w:outlineLvl w:val="0"/>
        <w:rPr>
          <w:rFonts w:ascii="Times New Roman" w:hAnsi="Times New Roman"/>
          <w:b/>
          <w:sz w:val="24"/>
          <w:szCs w:val="24"/>
          <w:lang w:eastAsia="ru-RU"/>
        </w:rPr>
      </w:pPr>
      <w:r>
        <w:rPr>
          <w:rFonts w:ascii="Times New Roman" w:hAnsi="Times New Roman"/>
          <w:b/>
          <w:sz w:val="24"/>
          <w:szCs w:val="24"/>
          <w:lang w:eastAsia="ru-RU"/>
        </w:rPr>
        <w:t>Тема  14.  Мышление, общение и совместная деятельность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Цель лекции:  ознакомить студентов с основными теоретическими сведениями,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понятиями и определениями.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План:</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Мышление и коммуникация (общение). Культура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Мышление в структуре межличностного познания и воздействия на другого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Управление мыслительной деятельностью.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Совместная мыслительная деятельность.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Мышление и коммуникация. Культура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Самая сильная человеческая потребность – это потребность в других людях, в общении с ними. Роль общения в жизни человека и в целом общества огромна.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Вне общения невозможно формирование личности. Развитие общества также зависит от контактов с другими народами и государствами.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Общение – многоплановый процесс развития контактов между людьми, порождаемый потребностями совместной деятельности.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Функции общения: коммуникативная, интерактивная, перцептивная.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Два вида общения: вербальное и невербальное. Основным средством вербального общения является язык.</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 средствам невербального общения относятся: предметы, практические действия, выразительные средства (жесты, мимика, пантомимика), интонация, паузы, смех, слезы, и т.д.; специальные знаковые системы (математические, физические, химические и др.).</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 зависимости от средств общения выделяют 3 формы общения: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материальное,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-знаковое общение,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-смысловое общение.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Любой акт общения состоит из следующих звеньев: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-ориентировка в условиях коммуникативной задачи,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планирование содержания акта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выбор языковых средств,</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сам процесс говорения,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обратная связь, сигнализирующая говорящему о том, что он достиг цели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Культура общения складывается из:</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умения слушать собеседника, готовности понять его, увидеть ситуацию его глазами,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-способности отдавать себе отчет в том, как к нам относятся окружающие, какую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реакцию у людей вызывают наши слова и поступки.</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Педагогическое общение – система приемов взаимодействия педагога и обучающегося.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Культура педагогического общения складывается из:</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культуры восприятия и понимания личности ученика,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культуры отношений и обращения,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культуры сообщения и убеждения,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культуры влияния и взаимовлияния.</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Мышление в структуре межличностного познания и воздействия на другого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Психология познания людьми друг друга» - это раздел психологии общения, включающий в себя и мышление.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Проблемы познания людьми друг друга рассматривались в работах таких психологов, </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как:  А.А. Бодалев « Восприятие и понимание человека человеком», Г.М. Андреева « Социальная психология».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Межличностное познание включает в себя формирование представлений об образе мысли другого человека, стиле его мышления; представлений о тои, что он думает о нас,</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 том, что он думает по поводу того, что мы думаем о нем и т.д.</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Основными источниками формирования представлений о личности другого человека являются: его внешность, поведение и деятельность. Очень большое значение имеет интонация, выражение лица, поза, осанка, походка, мельчайшие телодвижения, положение рук.</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Мышление участвует не только в познании другого человека, но и в структуре воздействия на другого человека. Это воздействие выражается в попытках ограничить познавательные возможности другого человека или расширить их.</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Пути, методы, приемы, формы воздействия на мышление другого человека многообразны.</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Управление мыслительной деятельностью.</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Выделяют внутреннее и внешнее управление деятельностью. Как внутреннее, так и внешнее управление может быть произвольным и непроизвольным.</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Примером внутреннего непроизвольного управления деятельностью является эмоциональная регуляция мыслительной деятельностью (саморегуляция).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Внешнее управление деятельностью другого человека – это деятельность, в которой можно выделить мотивы управляющей деятельности, цели отдельных действий.</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Совместная мыслительная деятельность.</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Процессы межличностного познания, воздействия друг на друга, обмена сообщениями включены в совместную практическую деятельность.</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 Совместность» мыслительной деятельности может принимать разные формы. Одной из них является групповая дискуссия. Групповая дискуссия может проводиться в форме метода анализа конкретных ситуаций или случаев и в форме группового самоанализа.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В совместной деятельности широко используется метод ролевой игры, «мозговой штурм», «синектика».</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Pr="00F1662D" w:rsidRDefault="00A30160" w:rsidP="00391159">
      <w:pPr>
        <w:spacing w:after="0" w:line="240" w:lineRule="auto"/>
        <w:rPr>
          <w:rFonts w:ascii="Times New Roman" w:hAnsi="Times New Roman"/>
          <w:b/>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Раскрыть содержание понятия «общение».</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 Из чего складывается культура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3. Назовите функции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 Назовите средства невербального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5. Что входит в структуру общения?</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6. Назовите основные источники формирования представлений о личности другого человека.</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7. Назовите формы  совместной мыслительной деятельности.</w:t>
      </w:r>
    </w:p>
    <w:p w:rsidR="00A30160" w:rsidRDefault="00A30160" w:rsidP="00391159">
      <w:pPr>
        <w:spacing w:after="0" w:line="240" w:lineRule="auto"/>
        <w:rPr>
          <w:rFonts w:ascii="Times New Roman" w:hAnsi="Times New Roman"/>
          <w:sz w:val="24"/>
          <w:szCs w:val="24"/>
          <w:lang w:eastAsia="ru-RU"/>
        </w:rPr>
      </w:pPr>
    </w:p>
    <w:p w:rsidR="00A30160" w:rsidRPr="00F1662D" w:rsidRDefault="00A30160" w:rsidP="00391159">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Литература:</w:t>
      </w:r>
    </w:p>
    <w:p w:rsidR="00A30160" w:rsidRDefault="00A30160" w:rsidP="00391159">
      <w:pPr>
        <w:spacing w:after="0" w:line="240" w:lineRule="auto"/>
        <w:rPr>
          <w:rFonts w:ascii="Times New Roman" w:hAnsi="Times New Roman"/>
          <w:sz w:val="24"/>
          <w:szCs w:val="24"/>
          <w:lang w:eastAsia="ru-RU"/>
        </w:rPr>
      </w:pP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1. Выготский Л.С., собр. соч., т.2, М. 1982, стр. 304-313.</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2.Левитан К.М. Культура педагогического общения.  Иркутск, 1985.</w:t>
      </w:r>
    </w:p>
    <w:p w:rsidR="00A30160" w:rsidRDefault="00A30160" w:rsidP="00391159">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3. Тихомиров О.К. Психология мышления. МГУ, 1984. Гл. 6, стр. 146-183.</w:t>
      </w:r>
    </w:p>
    <w:p w:rsidR="00A30160" w:rsidRDefault="00A30160" w:rsidP="00391159">
      <w:pPr>
        <w:spacing w:after="0" w:line="240" w:lineRule="auto"/>
        <w:rPr>
          <w:rFonts w:ascii="Times New Roman" w:hAnsi="Times New Roman"/>
          <w:sz w:val="24"/>
          <w:szCs w:val="24"/>
          <w:lang w:eastAsia="ru-RU"/>
        </w:rPr>
      </w:pPr>
      <w:r>
        <w:rPr>
          <w:rFonts w:ascii="Times New Roman" w:hAnsi="Times New Roman"/>
          <w:sz w:val="24"/>
          <w:szCs w:val="24"/>
          <w:lang w:eastAsia="ru-RU"/>
        </w:rPr>
        <w:t>4.Хрестоматия по общей психологии. Психология мышления. М. , 1981, стр. 149-152.</w:t>
      </w:r>
    </w:p>
    <w:p w:rsidR="00A30160" w:rsidRDefault="00A30160" w:rsidP="00391159">
      <w:pPr>
        <w:tabs>
          <w:tab w:val="left" w:pos="709"/>
        </w:tabs>
        <w:spacing w:after="0" w:line="240" w:lineRule="auto"/>
        <w:jc w:val="both"/>
        <w:rPr>
          <w:rFonts w:ascii="Times New Roman" w:hAnsi="Times New Roman"/>
          <w:sz w:val="24"/>
          <w:szCs w:val="24"/>
          <w:lang w:eastAsia="ru-RU"/>
        </w:rPr>
      </w:pPr>
    </w:p>
    <w:p w:rsidR="00A30160" w:rsidRDefault="00A30160" w:rsidP="00391159">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093ACA">
      <w:pPr>
        <w:tabs>
          <w:tab w:val="left" w:pos="709"/>
        </w:tabs>
        <w:spacing w:after="0" w:line="240" w:lineRule="auto"/>
        <w:jc w:val="both"/>
        <w:rPr>
          <w:rFonts w:ascii="Times New Roman" w:hAnsi="Times New Roman"/>
          <w:sz w:val="24"/>
          <w:szCs w:val="24"/>
          <w:lang w:eastAsia="ru-RU"/>
        </w:rPr>
      </w:pPr>
    </w:p>
    <w:p w:rsidR="00A30160" w:rsidRPr="00093ACA" w:rsidRDefault="00A30160" w:rsidP="00093ACA">
      <w:pPr>
        <w:tabs>
          <w:tab w:val="left" w:pos="709"/>
        </w:tabs>
        <w:spacing w:after="0" w:line="240" w:lineRule="auto"/>
        <w:jc w:val="both"/>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rPr>
      </w:pPr>
      <w:r w:rsidRPr="0047695C">
        <w:rPr>
          <w:rFonts w:ascii="Times New Roman" w:hAnsi="Times New Roman"/>
          <w:b/>
          <w:sz w:val="24"/>
          <w:szCs w:val="24"/>
          <w:lang w:eastAsia="ru-RU"/>
        </w:rPr>
        <w:t>9. Планы практических (семинарских занятий)</w:t>
      </w:r>
    </w:p>
    <w:p w:rsidR="00A30160" w:rsidRDefault="00A30160" w:rsidP="003127E5">
      <w:pPr>
        <w:spacing w:after="0" w:line="240" w:lineRule="auto"/>
        <w:rPr>
          <w:rFonts w:ascii="Times New Roman" w:hAnsi="Times New Roman"/>
          <w:b/>
          <w:sz w:val="24"/>
          <w:szCs w:val="24"/>
          <w:lang w:eastAsia="ru-RU"/>
        </w:rPr>
      </w:pPr>
      <w:r w:rsidRPr="0047695C">
        <w:rPr>
          <w:rFonts w:ascii="Times New Roman" w:hAnsi="Times New Roman"/>
          <w:b/>
          <w:sz w:val="24"/>
          <w:szCs w:val="24"/>
        </w:rPr>
        <w:t>по</w:t>
      </w:r>
      <w:r>
        <w:rPr>
          <w:rFonts w:ascii="Times New Roman" w:hAnsi="Times New Roman"/>
          <w:b/>
          <w:sz w:val="24"/>
          <w:szCs w:val="24"/>
        </w:rPr>
        <w:t xml:space="preserve"> дисциплине «Общая психология» </w:t>
      </w:r>
    </w:p>
    <w:p w:rsidR="00A30160" w:rsidRPr="00AB7F25" w:rsidRDefault="00A30160" w:rsidP="003127E5">
      <w:pPr>
        <w:spacing w:after="0" w:line="240" w:lineRule="auto"/>
        <w:rPr>
          <w:rFonts w:ascii="Times New Roman" w:hAnsi="Times New Roman"/>
          <w:b/>
          <w:sz w:val="24"/>
          <w:szCs w:val="24"/>
          <w:lang w:eastAsia="ru-RU"/>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 xml:space="preserve">Тема №1. </w:t>
      </w:r>
      <w:r w:rsidRPr="00A41E9B">
        <w:rPr>
          <w:rFonts w:ascii="Times New Roman" w:hAnsi="Times New Roman"/>
          <w:sz w:val="24"/>
          <w:szCs w:val="24"/>
        </w:rPr>
        <w:t>Психология как наука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Психология как наука.</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Предмет и задачи психологии.</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Основные функции психологии как науки.</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Место психологии в системе наук.</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Связь психологии с другими науками.</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Житейская и научная психология.</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Основные принципы психологии как науки.</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Отрасли психологии как научной дисциплины.</w:t>
      </w:r>
    </w:p>
    <w:p w:rsidR="00A30160" w:rsidRPr="0047695C" w:rsidRDefault="00A30160" w:rsidP="003127E5">
      <w:pPr>
        <w:numPr>
          <w:ilvl w:val="0"/>
          <w:numId w:val="33"/>
        </w:numPr>
        <w:spacing w:after="0" w:line="240" w:lineRule="auto"/>
        <w:rPr>
          <w:rFonts w:ascii="Times New Roman" w:hAnsi="Times New Roman"/>
          <w:sz w:val="24"/>
          <w:szCs w:val="24"/>
        </w:rPr>
      </w:pPr>
      <w:r w:rsidRPr="0047695C">
        <w:rPr>
          <w:rFonts w:ascii="Times New Roman" w:hAnsi="Times New Roman"/>
          <w:sz w:val="24"/>
          <w:szCs w:val="24"/>
        </w:rPr>
        <w:t>Работа с понятиями.</w:t>
      </w:r>
    </w:p>
    <w:p w:rsidR="00A30160" w:rsidRDefault="00A30160" w:rsidP="003127E5">
      <w:pPr>
        <w:spacing w:line="240" w:lineRule="auto"/>
        <w:rPr>
          <w:rFonts w:ascii="Times New Roman" w:hAnsi="Times New Roman"/>
          <w:sz w:val="24"/>
          <w:szCs w:val="24"/>
        </w:rPr>
      </w:pPr>
    </w:p>
    <w:p w:rsidR="00A30160" w:rsidRDefault="00A30160" w:rsidP="003127E5">
      <w:pPr>
        <w:spacing w:line="240" w:lineRule="auto"/>
        <w:rPr>
          <w:rFonts w:ascii="Times New Roman" w:hAnsi="Times New Roman"/>
          <w:b/>
          <w:sz w:val="24"/>
          <w:szCs w:val="24"/>
        </w:rPr>
      </w:pPr>
      <w:r w:rsidRPr="00207E57">
        <w:rPr>
          <w:rFonts w:ascii="Times New Roman" w:hAnsi="Times New Roman"/>
          <w:b/>
          <w:sz w:val="24"/>
          <w:szCs w:val="24"/>
        </w:rPr>
        <w:t>Контрольные вопросы:</w:t>
      </w:r>
    </w:p>
    <w:p w:rsidR="00A30160" w:rsidRPr="006459B5" w:rsidRDefault="00A30160" w:rsidP="003127E5">
      <w:pPr>
        <w:spacing w:line="240" w:lineRule="auto"/>
        <w:rPr>
          <w:rFonts w:ascii="Times New Roman" w:hAnsi="Times New Roman"/>
          <w:b/>
          <w:sz w:val="24"/>
          <w:szCs w:val="24"/>
        </w:rPr>
      </w:pPr>
      <w:r w:rsidRPr="006459B5">
        <w:rPr>
          <w:rFonts w:ascii="Times New Roman" w:hAnsi="Times New Roman"/>
          <w:sz w:val="24"/>
          <w:szCs w:val="24"/>
        </w:rPr>
        <w:t>1</w:t>
      </w:r>
      <w:r>
        <w:rPr>
          <w:rFonts w:ascii="Times New Roman" w:hAnsi="Times New Roman"/>
          <w:b/>
          <w:sz w:val="24"/>
          <w:szCs w:val="24"/>
        </w:rPr>
        <w:t xml:space="preserve">. </w:t>
      </w:r>
      <w:r w:rsidRPr="00207E57">
        <w:rPr>
          <w:rFonts w:ascii="Times New Roman" w:hAnsi="Times New Roman"/>
          <w:sz w:val="24"/>
          <w:szCs w:val="24"/>
        </w:rPr>
        <w:t>Что изучает современная психология?</w:t>
      </w:r>
    </w:p>
    <w:p w:rsidR="00A30160" w:rsidRPr="00207E57" w:rsidRDefault="00A30160" w:rsidP="003127E5">
      <w:pPr>
        <w:spacing w:after="0" w:line="240" w:lineRule="auto"/>
        <w:rPr>
          <w:rFonts w:ascii="Times New Roman" w:hAnsi="Times New Roman"/>
          <w:sz w:val="24"/>
          <w:szCs w:val="24"/>
        </w:rPr>
      </w:pPr>
      <w:r>
        <w:rPr>
          <w:rFonts w:ascii="Times New Roman" w:hAnsi="Times New Roman"/>
          <w:sz w:val="24"/>
          <w:szCs w:val="24"/>
        </w:rPr>
        <w:t>2.</w:t>
      </w:r>
      <w:r w:rsidRPr="00207E57">
        <w:rPr>
          <w:rFonts w:ascii="Times New Roman" w:hAnsi="Times New Roman"/>
          <w:sz w:val="24"/>
          <w:szCs w:val="24"/>
        </w:rPr>
        <w:t>Расскажите об основных задачах психологии. В чем значение психологии?</w:t>
      </w:r>
    </w:p>
    <w:p w:rsidR="00A30160" w:rsidRPr="00207E57" w:rsidRDefault="00A30160" w:rsidP="003127E5">
      <w:pPr>
        <w:spacing w:after="0" w:line="240" w:lineRule="auto"/>
        <w:rPr>
          <w:rFonts w:ascii="Times New Roman" w:hAnsi="Times New Roman"/>
          <w:sz w:val="24"/>
          <w:szCs w:val="24"/>
        </w:rPr>
      </w:pPr>
      <w:r>
        <w:rPr>
          <w:rFonts w:ascii="Times New Roman" w:hAnsi="Times New Roman"/>
          <w:sz w:val="24"/>
          <w:szCs w:val="24"/>
        </w:rPr>
        <w:t>3.</w:t>
      </w:r>
      <w:r w:rsidRPr="00207E57">
        <w:rPr>
          <w:rFonts w:ascii="Times New Roman" w:hAnsi="Times New Roman"/>
          <w:sz w:val="24"/>
          <w:szCs w:val="24"/>
        </w:rPr>
        <w:t>Основные этапы развития психологии.</w:t>
      </w:r>
    </w:p>
    <w:p w:rsidR="00A30160" w:rsidRPr="00207E57" w:rsidRDefault="00A30160" w:rsidP="003127E5">
      <w:pPr>
        <w:spacing w:after="0" w:line="240" w:lineRule="auto"/>
        <w:rPr>
          <w:rFonts w:ascii="Times New Roman" w:hAnsi="Times New Roman"/>
          <w:sz w:val="24"/>
          <w:szCs w:val="24"/>
        </w:rPr>
      </w:pPr>
      <w:r>
        <w:rPr>
          <w:rFonts w:ascii="Times New Roman" w:hAnsi="Times New Roman"/>
          <w:sz w:val="24"/>
          <w:szCs w:val="24"/>
        </w:rPr>
        <w:t>4.</w:t>
      </w:r>
      <w:r w:rsidRPr="00207E57">
        <w:rPr>
          <w:rFonts w:ascii="Times New Roman" w:hAnsi="Times New Roman"/>
          <w:sz w:val="24"/>
          <w:szCs w:val="24"/>
        </w:rPr>
        <w:t>Какие отрас</w:t>
      </w:r>
      <w:r>
        <w:rPr>
          <w:rFonts w:ascii="Times New Roman" w:hAnsi="Times New Roman"/>
          <w:sz w:val="24"/>
          <w:szCs w:val="24"/>
        </w:rPr>
        <w:t xml:space="preserve">ли можно выделить в современной  </w:t>
      </w:r>
      <w:r w:rsidRPr="00207E57">
        <w:rPr>
          <w:rFonts w:ascii="Times New Roman" w:hAnsi="Times New Roman"/>
          <w:sz w:val="24"/>
          <w:szCs w:val="24"/>
        </w:rPr>
        <w:t>психологической науке?</w:t>
      </w:r>
    </w:p>
    <w:p w:rsidR="00A30160" w:rsidRDefault="00A30160" w:rsidP="003127E5">
      <w:pPr>
        <w:spacing w:after="0" w:line="240" w:lineRule="auto"/>
        <w:rPr>
          <w:rFonts w:ascii="Times New Roman" w:hAnsi="Times New Roman"/>
          <w:sz w:val="24"/>
          <w:szCs w:val="24"/>
        </w:rPr>
      </w:pPr>
      <w:r>
        <w:rPr>
          <w:rFonts w:ascii="Times New Roman" w:hAnsi="Times New Roman"/>
          <w:sz w:val="24"/>
          <w:szCs w:val="24"/>
        </w:rPr>
        <w:t>5.</w:t>
      </w:r>
      <w:r w:rsidRPr="00207E57">
        <w:rPr>
          <w:rFonts w:ascii="Times New Roman" w:hAnsi="Times New Roman"/>
          <w:sz w:val="24"/>
          <w:szCs w:val="24"/>
        </w:rPr>
        <w:t>Расскажите о принципах психологии.</w:t>
      </w:r>
    </w:p>
    <w:p w:rsidR="00A30160" w:rsidRDefault="00A30160" w:rsidP="003127E5">
      <w:pPr>
        <w:spacing w:after="0" w:line="240" w:lineRule="auto"/>
        <w:ind w:left="360"/>
        <w:rPr>
          <w:rFonts w:ascii="Times New Roman" w:hAnsi="Times New Roman"/>
          <w:sz w:val="24"/>
          <w:szCs w:val="24"/>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Pr="0047695C" w:rsidRDefault="00A30160" w:rsidP="003127E5">
      <w:pPr>
        <w:spacing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Тема №2. </w:t>
      </w:r>
      <w:r w:rsidRPr="0047695C">
        <w:rPr>
          <w:rFonts w:ascii="Times New Roman" w:hAnsi="Times New Roman"/>
          <w:sz w:val="24"/>
          <w:szCs w:val="24"/>
        </w:rPr>
        <w:t xml:space="preserve"> Методы исследования в психологии.</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4"/>
        </w:numPr>
        <w:spacing w:after="0" w:line="240" w:lineRule="auto"/>
        <w:rPr>
          <w:rFonts w:ascii="Times New Roman" w:hAnsi="Times New Roman"/>
          <w:sz w:val="24"/>
          <w:szCs w:val="24"/>
        </w:rPr>
      </w:pPr>
      <w:r w:rsidRPr="0047695C">
        <w:rPr>
          <w:rFonts w:ascii="Times New Roman" w:hAnsi="Times New Roman"/>
          <w:sz w:val="24"/>
          <w:szCs w:val="24"/>
        </w:rPr>
        <w:t>Общее представление о методологии науки.</w:t>
      </w:r>
    </w:p>
    <w:p w:rsidR="00A30160" w:rsidRPr="0047695C" w:rsidRDefault="00A30160" w:rsidP="003127E5">
      <w:pPr>
        <w:numPr>
          <w:ilvl w:val="0"/>
          <w:numId w:val="34"/>
        </w:numPr>
        <w:spacing w:after="0" w:line="240" w:lineRule="auto"/>
        <w:rPr>
          <w:rFonts w:ascii="Times New Roman" w:hAnsi="Times New Roman"/>
          <w:sz w:val="24"/>
          <w:szCs w:val="24"/>
        </w:rPr>
      </w:pPr>
      <w:r w:rsidRPr="0047695C">
        <w:rPr>
          <w:rFonts w:ascii="Times New Roman" w:hAnsi="Times New Roman"/>
          <w:sz w:val="24"/>
          <w:szCs w:val="24"/>
        </w:rPr>
        <w:t>Требования, предъявляемые к организации психологического исследования.</w:t>
      </w:r>
    </w:p>
    <w:p w:rsidR="00A30160" w:rsidRPr="0047695C" w:rsidRDefault="00A30160" w:rsidP="003127E5">
      <w:pPr>
        <w:numPr>
          <w:ilvl w:val="0"/>
          <w:numId w:val="34"/>
        </w:numPr>
        <w:spacing w:after="0" w:line="240" w:lineRule="auto"/>
        <w:rPr>
          <w:rFonts w:ascii="Times New Roman" w:hAnsi="Times New Roman"/>
          <w:sz w:val="24"/>
          <w:szCs w:val="24"/>
        </w:rPr>
      </w:pPr>
      <w:r w:rsidRPr="0047695C">
        <w:rPr>
          <w:rFonts w:ascii="Times New Roman" w:hAnsi="Times New Roman"/>
          <w:sz w:val="24"/>
          <w:szCs w:val="24"/>
        </w:rPr>
        <w:t>Основные методы исследования в психологии:</w:t>
      </w:r>
    </w:p>
    <w:p w:rsidR="00A30160" w:rsidRDefault="00A30160" w:rsidP="003127E5">
      <w:pPr>
        <w:spacing w:line="240" w:lineRule="auto"/>
        <w:ind w:left="480"/>
        <w:rPr>
          <w:rFonts w:ascii="Times New Roman" w:hAnsi="Times New Roman"/>
          <w:sz w:val="24"/>
          <w:szCs w:val="24"/>
        </w:rPr>
      </w:pPr>
      <w:r>
        <w:rPr>
          <w:rFonts w:ascii="Times New Roman" w:hAnsi="Times New Roman"/>
          <w:sz w:val="24"/>
          <w:szCs w:val="24"/>
        </w:rPr>
        <w:t>4.</w:t>
      </w:r>
      <w:r w:rsidRPr="0047695C">
        <w:rPr>
          <w:rFonts w:ascii="Times New Roman" w:hAnsi="Times New Roman"/>
          <w:sz w:val="24"/>
          <w:szCs w:val="24"/>
        </w:rPr>
        <w:t xml:space="preserve">Наблюдение и самонаблюдение как методы изучения психической жизни </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человека.</w:t>
      </w:r>
    </w:p>
    <w:p w:rsidR="00A30160" w:rsidRPr="0047695C" w:rsidRDefault="00A30160" w:rsidP="003127E5">
      <w:pPr>
        <w:spacing w:line="240" w:lineRule="auto"/>
        <w:ind w:left="480"/>
        <w:rPr>
          <w:rFonts w:ascii="Times New Roman" w:hAnsi="Times New Roman"/>
          <w:sz w:val="24"/>
          <w:szCs w:val="24"/>
        </w:rPr>
      </w:pPr>
      <w:r>
        <w:rPr>
          <w:rFonts w:ascii="Times New Roman" w:hAnsi="Times New Roman"/>
          <w:sz w:val="24"/>
          <w:szCs w:val="24"/>
        </w:rPr>
        <w:t xml:space="preserve">5.  </w:t>
      </w:r>
      <w:r w:rsidRPr="0047695C">
        <w:rPr>
          <w:rFonts w:ascii="Times New Roman" w:hAnsi="Times New Roman"/>
          <w:sz w:val="24"/>
          <w:szCs w:val="24"/>
        </w:rPr>
        <w:t xml:space="preserve"> Эксперимент в психологии.</w:t>
      </w:r>
    </w:p>
    <w:p w:rsidR="00A30160" w:rsidRPr="0047695C" w:rsidRDefault="00A30160" w:rsidP="003127E5">
      <w:pPr>
        <w:spacing w:line="240" w:lineRule="auto"/>
        <w:ind w:left="480"/>
        <w:rPr>
          <w:rFonts w:ascii="Times New Roman" w:hAnsi="Times New Roman"/>
          <w:sz w:val="24"/>
          <w:szCs w:val="24"/>
        </w:rPr>
      </w:pPr>
      <w:r>
        <w:rPr>
          <w:rFonts w:ascii="Times New Roman" w:hAnsi="Times New Roman"/>
          <w:sz w:val="24"/>
          <w:szCs w:val="24"/>
        </w:rPr>
        <w:t xml:space="preserve">6.  </w:t>
      </w:r>
      <w:r w:rsidRPr="0047695C">
        <w:rPr>
          <w:rFonts w:ascii="Times New Roman" w:hAnsi="Times New Roman"/>
          <w:sz w:val="24"/>
          <w:szCs w:val="24"/>
        </w:rPr>
        <w:t>Метод беседы, анкетный метод.</w:t>
      </w:r>
    </w:p>
    <w:p w:rsidR="00A30160" w:rsidRPr="0047695C" w:rsidRDefault="00A30160" w:rsidP="003127E5">
      <w:pPr>
        <w:spacing w:line="240" w:lineRule="auto"/>
        <w:ind w:left="480"/>
        <w:rPr>
          <w:rFonts w:ascii="Times New Roman" w:hAnsi="Times New Roman"/>
          <w:sz w:val="24"/>
          <w:szCs w:val="24"/>
        </w:rPr>
      </w:pPr>
      <w:r>
        <w:rPr>
          <w:rFonts w:ascii="Times New Roman" w:hAnsi="Times New Roman"/>
          <w:sz w:val="24"/>
          <w:szCs w:val="24"/>
        </w:rPr>
        <w:t xml:space="preserve">7.  </w:t>
      </w:r>
      <w:r w:rsidRPr="0047695C">
        <w:rPr>
          <w:rFonts w:ascii="Times New Roman" w:hAnsi="Times New Roman"/>
          <w:sz w:val="24"/>
          <w:szCs w:val="24"/>
        </w:rPr>
        <w:t>Метод тестов. Виды тестов.</w:t>
      </w:r>
    </w:p>
    <w:p w:rsidR="00A30160" w:rsidRPr="0047695C" w:rsidRDefault="00A30160" w:rsidP="003127E5">
      <w:pPr>
        <w:spacing w:line="240" w:lineRule="auto"/>
        <w:ind w:left="480"/>
        <w:rPr>
          <w:rFonts w:ascii="Times New Roman" w:hAnsi="Times New Roman"/>
          <w:sz w:val="24"/>
          <w:szCs w:val="24"/>
        </w:rPr>
      </w:pPr>
      <w:r>
        <w:rPr>
          <w:rFonts w:ascii="Times New Roman" w:hAnsi="Times New Roman"/>
          <w:sz w:val="24"/>
          <w:szCs w:val="24"/>
        </w:rPr>
        <w:t xml:space="preserve">8. </w:t>
      </w:r>
      <w:r w:rsidRPr="0047695C">
        <w:rPr>
          <w:rFonts w:ascii="Times New Roman" w:hAnsi="Times New Roman"/>
          <w:sz w:val="24"/>
          <w:szCs w:val="24"/>
        </w:rPr>
        <w:t xml:space="preserve"> Анализ продуктов деятельности, как м</w:t>
      </w:r>
      <w:r>
        <w:rPr>
          <w:rFonts w:ascii="Times New Roman" w:hAnsi="Times New Roman"/>
          <w:sz w:val="24"/>
          <w:szCs w:val="24"/>
        </w:rPr>
        <w:t>етод исследования в психологии.</w:t>
      </w: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1. Раскрыть содержание понятий:  «метод», «методология», «методика».</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2.Раскройте суть методов наблюдения и самонаблюдения.</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3. В чем заключается особенность эксперимента как метода исследования психологии?</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4. Расскажите о беседе и методе тестов. В чем их сущность?</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5. Какие требования необходимо соблюдать при  организации психологического исследования?</w:t>
      </w:r>
    </w:p>
    <w:p w:rsidR="00A30160" w:rsidRPr="004A2286" w:rsidRDefault="00A30160" w:rsidP="003127E5">
      <w:pPr>
        <w:spacing w:after="0" w:line="240" w:lineRule="auto"/>
        <w:ind w:left="360"/>
        <w:rPr>
          <w:rFonts w:ascii="Times New Roman" w:hAnsi="Times New Roman"/>
          <w:sz w:val="24"/>
          <w:szCs w:val="24"/>
          <w:lang w:eastAsia="ru-RU"/>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Тема № 3.</w:t>
      </w:r>
      <w:r w:rsidRPr="0047695C">
        <w:rPr>
          <w:rFonts w:ascii="Times New Roman" w:hAnsi="Times New Roman"/>
          <w:sz w:val="24"/>
          <w:szCs w:val="24"/>
        </w:rPr>
        <w:t xml:space="preserve"> Естественнонаучные основы психологии</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5"/>
        </w:numPr>
        <w:spacing w:after="0" w:line="240" w:lineRule="auto"/>
        <w:rPr>
          <w:rFonts w:ascii="Times New Roman" w:hAnsi="Times New Roman"/>
          <w:sz w:val="24"/>
          <w:szCs w:val="24"/>
        </w:rPr>
      </w:pPr>
      <w:r w:rsidRPr="0047695C">
        <w:rPr>
          <w:rFonts w:ascii="Times New Roman" w:hAnsi="Times New Roman"/>
          <w:sz w:val="24"/>
          <w:szCs w:val="24"/>
        </w:rPr>
        <w:t>Понятие «психика» и ее основные функции.</w:t>
      </w:r>
    </w:p>
    <w:p w:rsidR="00A30160" w:rsidRPr="0047695C" w:rsidRDefault="00A30160" w:rsidP="003127E5">
      <w:pPr>
        <w:numPr>
          <w:ilvl w:val="0"/>
          <w:numId w:val="35"/>
        </w:numPr>
        <w:spacing w:after="0" w:line="240" w:lineRule="auto"/>
        <w:rPr>
          <w:rFonts w:ascii="Times New Roman" w:hAnsi="Times New Roman"/>
          <w:sz w:val="24"/>
          <w:szCs w:val="24"/>
        </w:rPr>
      </w:pPr>
      <w:r w:rsidRPr="0047695C">
        <w:rPr>
          <w:rFonts w:ascii="Times New Roman" w:hAnsi="Times New Roman"/>
          <w:sz w:val="24"/>
          <w:szCs w:val="24"/>
        </w:rPr>
        <w:t>Особенности психического отражения.</w:t>
      </w:r>
    </w:p>
    <w:p w:rsidR="00A30160" w:rsidRDefault="00A30160" w:rsidP="003127E5">
      <w:pPr>
        <w:numPr>
          <w:ilvl w:val="0"/>
          <w:numId w:val="35"/>
        </w:numPr>
        <w:spacing w:line="240" w:lineRule="auto"/>
        <w:rPr>
          <w:rFonts w:ascii="Times New Roman" w:hAnsi="Times New Roman"/>
          <w:sz w:val="24"/>
          <w:szCs w:val="24"/>
        </w:rPr>
      </w:pPr>
      <w:r w:rsidRPr="0047695C">
        <w:rPr>
          <w:rFonts w:ascii="Times New Roman" w:hAnsi="Times New Roman"/>
          <w:sz w:val="24"/>
          <w:szCs w:val="24"/>
        </w:rPr>
        <w:t>Общее строение нервной системы человека.</w:t>
      </w:r>
    </w:p>
    <w:p w:rsidR="00A30160" w:rsidRPr="00B056CE" w:rsidRDefault="00A30160" w:rsidP="003127E5">
      <w:pPr>
        <w:numPr>
          <w:ilvl w:val="0"/>
          <w:numId w:val="35"/>
        </w:numPr>
        <w:spacing w:line="240" w:lineRule="auto"/>
        <w:rPr>
          <w:rFonts w:ascii="Times New Roman" w:hAnsi="Times New Roman"/>
          <w:sz w:val="24"/>
          <w:szCs w:val="24"/>
        </w:rPr>
      </w:pPr>
      <w:r w:rsidRPr="00B056CE">
        <w:rPr>
          <w:rFonts w:ascii="Times New Roman" w:hAnsi="Times New Roman"/>
          <w:sz w:val="24"/>
          <w:szCs w:val="24"/>
        </w:rPr>
        <w:t>Нервные процессы и их значение.</w:t>
      </w:r>
    </w:p>
    <w:p w:rsidR="00A30160" w:rsidRPr="0047695C" w:rsidRDefault="00A30160" w:rsidP="003127E5">
      <w:pPr>
        <w:numPr>
          <w:ilvl w:val="0"/>
          <w:numId w:val="35"/>
        </w:numPr>
        <w:spacing w:after="0" w:line="240" w:lineRule="auto"/>
        <w:rPr>
          <w:rFonts w:ascii="Times New Roman" w:hAnsi="Times New Roman"/>
          <w:sz w:val="24"/>
          <w:szCs w:val="24"/>
        </w:rPr>
      </w:pPr>
      <w:r w:rsidRPr="0047695C">
        <w:rPr>
          <w:rFonts w:ascii="Times New Roman" w:hAnsi="Times New Roman"/>
          <w:sz w:val="24"/>
          <w:szCs w:val="24"/>
        </w:rPr>
        <w:t>Функциональная организация человеческого мозга (по А.Р. Лурия).</w:t>
      </w:r>
    </w:p>
    <w:p w:rsidR="00A30160" w:rsidRPr="0047695C" w:rsidRDefault="00A30160" w:rsidP="003127E5">
      <w:pPr>
        <w:numPr>
          <w:ilvl w:val="0"/>
          <w:numId w:val="35"/>
        </w:numPr>
        <w:spacing w:after="0" w:line="240" w:lineRule="auto"/>
        <w:rPr>
          <w:rFonts w:ascii="Times New Roman" w:hAnsi="Times New Roman"/>
          <w:sz w:val="24"/>
          <w:szCs w:val="24"/>
        </w:rPr>
      </w:pPr>
      <w:r w:rsidRPr="0047695C">
        <w:rPr>
          <w:rFonts w:ascii="Times New Roman" w:hAnsi="Times New Roman"/>
          <w:sz w:val="24"/>
          <w:szCs w:val="24"/>
        </w:rPr>
        <w:t>Физиологические механизмы психики</w:t>
      </w:r>
    </w:p>
    <w:p w:rsidR="00A30160" w:rsidRDefault="00A30160" w:rsidP="003127E5">
      <w:pPr>
        <w:spacing w:after="0" w:line="240" w:lineRule="auto"/>
        <w:rPr>
          <w:rFonts w:ascii="Times New Roman" w:hAnsi="Times New Roman"/>
          <w:b/>
          <w:sz w:val="24"/>
          <w:szCs w:val="24"/>
          <w:lang w:eastAsia="ru-RU"/>
        </w:rPr>
      </w:pPr>
    </w:p>
    <w:p w:rsidR="00A30160" w:rsidRPr="001035DB" w:rsidRDefault="00A30160" w:rsidP="003127E5">
      <w:pPr>
        <w:spacing w:after="0" w:line="240" w:lineRule="auto"/>
        <w:rPr>
          <w:rFonts w:ascii="Times New Roman" w:hAnsi="Times New Roman"/>
          <w:b/>
          <w:sz w:val="24"/>
          <w:szCs w:val="24"/>
          <w:lang w:eastAsia="ru-RU"/>
        </w:rPr>
      </w:pPr>
      <w:r w:rsidRPr="001035DB">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Понятия: «психика», «нейрон», «аксон», «дендрит», «миелиновая оболочка». </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1. Столяренко Л.Д. Основы психологии. – Ростов н/Д: 2005, с.14-16</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2.Немов Р.С. Психология. – М., 2005, с. 16-19</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3.Гамезо М.В., Домашенко И.А. Атлас по психологии: Информ.-метод. материалы к курсу «Общ. психология» - М., 1986. – с. 27-29</w:t>
      </w:r>
    </w:p>
    <w:p w:rsidR="00A30160" w:rsidRPr="0047695C"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4.Зароченцев К.Д., Худяков А.И. Экспериментальная психология: учеб. – М.: 2005, с. 8 – 15</w:t>
      </w:r>
      <w:r>
        <w:rPr>
          <w:rFonts w:ascii="Times New Roman" w:hAnsi="Times New Roman"/>
          <w:sz w:val="24"/>
          <w:szCs w:val="24"/>
        </w:rPr>
        <w:t>.</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Тема № 4</w:t>
      </w:r>
      <w:r w:rsidRPr="0047695C">
        <w:rPr>
          <w:rFonts w:ascii="Times New Roman" w:hAnsi="Times New Roman"/>
          <w:sz w:val="24"/>
          <w:szCs w:val="24"/>
        </w:rPr>
        <w:t>. Развитие психики в филогенезе.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6"/>
        </w:numPr>
        <w:spacing w:after="0" w:line="240" w:lineRule="auto"/>
        <w:rPr>
          <w:rFonts w:ascii="Times New Roman" w:hAnsi="Times New Roman"/>
          <w:sz w:val="24"/>
          <w:szCs w:val="24"/>
        </w:rPr>
      </w:pPr>
      <w:r w:rsidRPr="0047695C">
        <w:rPr>
          <w:rFonts w:ascii="Times New Roman" w:hAnsi="Times New Roman"/>
          <w:sz w:val="24"/>
          <w:szCs w:val="24"/>
        </w:rPr>
        <w:t>Возникновение психики как результат эволюции материи.</w:t>
      </w:r>
    </w:p>
    <w:p w:rsidR="00A30160" w:rsidRPr="0047695C" w:rsidRDefault="00A30160" w:rsidP="003127E5">
      <w:pPr>
        <w:numPr>
          <w:ilvl w:val="0"/>
          <w:numId w:val="36"/>
        </w:numPr>
        <w:spacing w:after="0" w:line="240" w:lineRule="auto"/>
        <w:rPr>
          <w:rFonts w:ascii="Times New Roman" w:hAnsi="Times New Roman"/>
          <w:sz w:val="24"/>
          <w:szCs w:val="24"/>
        </w:rPr>
      </w:pPr>
      <w:r w:rsidRPr="0047695C">
        <w:rPr>
          <w:rFonts w:ascii="Times New Roman" w:hAnsi="Times New Roman"/>
          <w:sz w:val="24"/>
          <w:szCs w:val="24"/>
        </w:rPr>
        <w:t xml:space="preserve">Развитие психики в филогенезе. </w:t>
      </w:r>
    </w:p>
    <w:p w:rsidR="00A30160" w:rsidRPr="0047695C" w:rsidRDefault="00A30160" w:rsidP="003127E5">
      <w:pPr>
        <w:numPr>
          <w:ilvl w:val="0"/>
          <w:numId w:val="36"/>
        </w:numPr>
        <w:spacing w:after="0" w:line="240" w:lineRule="auto"/>
        <w:rPr>
          <w:rFonts w:ascii="Times New Roman" w:hAnsi="Times New Roman"/>
          <w:sz w:val="24"/>
          <w:szCs w:val="24"/>
        </w:rPr>
      </w:pPr>
      <w:r w:rsidRPr="0047695C">
        <w:rPr>
          <w:rFonts w:ascii="Times New Roman" w:hAnsi="Times New Roman"/>
          <w:sz w:val="24"/>
          <w:szCs w:val="24"/>
        </w:rPr>
        <w:t>Основные этапы развития психики у животных:</w:t>
      </w:r>
    </w:p>
    <w:p w:rsidR="00A30160" w:rsidRPr="0047695C" w:rsidRDefault="00A30160" w:rsidP="003127E5">
      <w:pPr>
        <w:spacing w:line="240" w:lineRule="auto"/>
        <w:ind w:left="840"/>
        <w:rPr>
          <w:rFonts w:ascii="Times New Roman" w:hAnsi="Times New Roman"/>
          <w:sz w:val="24"/>
          <w:szCs w:val="24"/>
        </w:rPr>
      </w:pPr>
      <w:r w:rsidRPr="0047695C">
        <w:rPr>
          <w:rFonts w:ascii="Times New Roman" w:hAnsi="Times New Roman"/>
          <w:sz w:val="24"/>
          <w:szCs w:val="24"/>
        </w:rPr>
        <w:t>- стадия элементарной сенсорной психики;</w:t>
      </w:r>
    </w:p>
    <w:p w:rsidR="00A30160" w:rsidRPr="0047695C" w:rsidRDefault="00A30160" w:rsidP="003127E5">
      <w:pPr>
        <w:spacing w:line="240" w:lineRule="auto"/>
        <w:ind w:left="480"/>
        <w:rPr>
          <w:rFonts w:ascii="Times New Roman" w:hAnsi="Times New Roman"/>
          <w:sz w:val="24"/>
          <w:szCs w:val="24"/>
        </w:rPr>
      </w:pPr>
      <w:r w:rsidRPr="0047695C">
        <w:rPr>
          <w:rFonts w:ascii="Times New Roman" w:hAnsi="Times New Roman"/>
          <w:sz w:val="24"/>
          <w:szCs w:val="24"/>
        </w:rPr>
        <w:t xml:space="preserve">      -  стадия перцептивной психики:</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 интеллектуальная стадия развития психики.</w:t>
      </w: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b/>
          <w:sz w:val="24"/>
          <w:szCs w:val="24"/>
          <w:lang w:eastAsia="ru-RU"/>
        </w:rPr>
      </w:pP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1.Опишите общее строение нервной системы человека.</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2.Что из себя представляет ЦНС?</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3.Дайте определение психики и раскройте  ее функции.</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4.Какие этапы развития психики можно выделить в животном мире?</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5.Расскажите о развитии психики в филогенезе.</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6.Какие три блока в организации человеческого мозга выделяет А.Р. Лурия?</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7.Раскройте функции коры больших полушарий и лобных долей  человека.</w:t>
      </w:r>
    </w:p>
    <w:p w:rsidR="00A30160" w:rsidRPr="004A2286" w:rsidRDefault="00A30160" w:rsidP="003127E5">
      <w:pPr>
        <w:spacing w:after="0" w:line="240" w:lineRule="auto"/>
        <w:rPr>
          <w:rFonts w:ascii="Times New Roman" w:hAnsi="Times New Roman"/>
          <w:sz w:val="24"/>
          <w:szCs w:val="24"/>
          <w:lang w:eastAsia="ru-RU"/>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w:t>
      </w:r>
      <w:r>
        <w:rPr>
          <w:rFonts w:ascii="Times New Roman" w:hAnsi="Times New Roman"/>
          <w:sz w:val="24"/>
          <w:szCs w:val="24"/>
        </w:rPr>
        <w:t>ей психологии: в 2 т. М., 2002.</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Тема № 5. </w:t>
      </w:r>
      <w:r w:rsidRPr="0047695C">
        <w:rPr>
          <w:rFonts w:ascii="Times New Roman" w:hAnsi="Times New Roman"/>
          <w:sz w:val="24"/>
          <w:szCs w:val="24"/>
        </w:rPr>
        <w:t xml:space="preserve"> Проблема зарождения человеческого сознания.</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7"/>
        </w:numPr>
        <w:spacing w:after="0" w:line="240" w:lineRule="auto"/>
        <w:rPr>
          <w:rFonts w:ascii="Times New Roman" w:hAnsi="Times New Roman"/>
          <w:sz w:val="24"/>
          <w:szCs w:val="24"/>
        </w:rPr>
      </w:pPr>
      <w:r w:rsidRPr="0047695C">
        <w:rPr>
          <w:rFonts w:ascii="Times New Roman" w:hAnsi="Times New Roman"/>
          <w:sz w:val="24"/>
          <w:szCs w:val="24"/>
        </w:rPr>
        <w:t>Сознание как высшая ступень развития психики.</w:t>
      </w:r>
    </w:p>
    <w:p w:rsidR="00A30160" w:rsidRPr="0047695C" w:rsidRDefault="00A30160" w:rsidP="003127E5">
      <w:pPr>
        <w:numPr>
          <w:ilvl w:val="0"/>
          <w:numId w:val="37"/>
        </w:numPr>
        <w:spacing w:after="0" w:line="240" w:lineRule="auto"/>
        <w:rPr>
          <w:rFonts w:ascii="Times New Roman" w:hAnsi="Times New Roman"/>
          <w:sz w:val="24"/>
          <w:szCs w:val="24"/>
        </w:rPr>
      </w:pPr>
      <w:r w:rsidRPr="0047695C">
        <w:rPr>
          <w:rFonts w:ascii="Times New Roman" w:hAnsi="Times New Roman"/>
          <w:sz w:val="24"/>
          <w:szCs w:val="24"/>
        </w:rPr>
        <w:t>Общественно-историческая обусловленность возникновения и развития сознания человека.</w:t>
      </w:r>
    </w:p>
    <w:p w:rsidR="00A30160" w:rsidRPr="0047695C" w:rsidRDefault="00A30160" w:rsidP="003127E5">
      <w:pPr>
        <w:numPr>
          <w:ilvl w:val="0"/>
          <w:numId w:val="37"/>
        </w:numPr>
        <w:spacing w:after="0" w:line="240" w:lineRule="auto"/>
        <w:rPr>
          <w:rFonts w:ascii="Times New Roman" w:hAnsi="Times New Roman"/>
          <w:sz w:val="24"/>
          <w:szCs w:val="24"/>
        </w:rPr>
      </w:pPr>
      <w:r w:rsidRPr="0047695C">
        <w:rPr>
          <w:rFonts w:ascii="Times New Roman" w:hAnsi="Times New Roman"/>
          <w:sz w:val="24"/>
          <w:szCs w:val="24"/>
        </w:rPr>
        <w:t>Роль труда в развитии сознания.</w:t>
      </w:r>
    </w:p>
    <w:p w:rsidR="00A30160" w:rsidRPr="0047695C" w:rsidRDefault="00A30160" w:rsidP="003127E5">
      <w:pPr>
        <w:numPr>
          <w:ilvl w:val="0"/>
          <w:numId w:val="37"/>
        </w:numPr>
        <w:spacing w:after="0" w:line="240" w:lineRule="auto"/>
        <w:rPr>
          <w:rFonts w:ascii="Times New Roman" w:hAnsi="Times New Roman"/>
          <w:sz w:val="24"/>
          <w:szCs w:val="24"/>
        </w:rPr>
      </w:pPr>
      <w:r w:rsidRPr="0047695C">
        <w:rPr>
          <w:rFonts w:ascii="Times New Roman" w:hAnsi="Times New Roman"/>
          <w:sz w:val="24"/>
          <w:szCs w:val="24"/>
        </w:rPr>
        <w:t>Самосознание.</w:t>
      </w:r>
    </w:p>
    <w:p w:rsidR="00A30160" w:rsidRPr="0047695C" w:rsidRDefault="00A30160" w:rsidP="003127E5">
      <w:pPr>
        <w:numPr>
          <w:ilvl w:val="0"/>
          <w:numId w:val="37"/>
        </w:numPr>
        <w:spacing w:after="0" w:line="240" w:lineRule="auto"/>
        <w:rPr>
          <w:rFonts w:ascii="Times New Roman" w:hAnsi="Times New Roman"/>
          <w:sz w:val="24"/>
          <w:szCs w:val="24"/>
        </w:rPr>
      </w:pPr>
      <w:r w:rsidRPr="0047695C">
        <w:rPr>
          <w:rFonts w:ascii="Times New Roman" w:hAnsi="Times New Roman"/>
          <w:sz w:val="24"/>
          <w:szCs w:val="24"/>
        </w:rPr>
        <w:t>Реферативные сообщения:</w:t>
      </w:r>
    </w:p>
    <w:p w:rsidR="00A30160" w:rsidRPr="0047695C" w:rsidRDefault="00A30160" w:rsidP="003127E5">
      <w:pPr>
        <w:spacing w:line="240" w:lineRule="auto"/>
        <w:ind w:left="540"/>
        <w:rPr>
          <w:rFonts w:ascii="Times New Roman" w:hAnsi="Times New Roman"/>
          <w:sz w:val="24"/>
          <w:szCs w:val="24"/>
        </w:rPr>
      </w:pPr>
      <w:r>
        <w:rPr>
          <w:rFonts w:ascii="Times New Roman" w:hAnsi="Times New Roman"/>
          <w:sz w:val="24"/>
          <w:szCs w:val="24"/>
        </w:rPr>
        <w:t xml:space="preserve">6. </w:t>
      </w:r>
      <w:r w:rsidRPr="0047695C">
        <w:rPr>
          <w:rFonts w:ascii="Times New Roman" w:hAnsi="Times New Roman"/>
          <w:sz w:val="24"/>
          <w:szCs w:val="24"/>
        </w:rPr>
        <w:t xml:space="preserve"> «Предпосылки и условия возникновения сознания».</w:t>
      </w:r>
    </w:p>
    <w:p w:rsidR="00A30160" w:rsidRDefault="00A30160" w:rsidP="003127E5">
      <w:pPr>
        <w:spacing w:line="240" w:lineRule="auto"/>
        <w:ind w:left="540"/>
        <w:rPr>
          <w:rFonts w:ascii="Times New Roman" w:hAnsi="Times New Roman"/>
          <w:sz w:val="24"/>
          <w:szCs w:val="24"/>
        </w:rPr>
      </w:pPr>
      <w:r>
        <w:rPr>
          <w:rFonts w:ascii="Times New Roman" w:hAnsi="Times New Roman"/>
          <w:sz w:val="24"/>
          <w:szCs w:val="24"/>
        </w:rPr>
        <w:t xml:space="preserve">7. </w:t>
      </w:r>
      <w:r w:rsidRPr="0047695C">
        <w:rPr>
          <w:rFonts w:ascii="Times New Roman" w:hAnsi="Times New Roman"/>
          <w:sz w:val="24"/>
          <w:szCs w:val="24"/>
        </w:rPr>
        <w:t xml:space="preserve"> «Сознательное и бессознательное в психике и поведении человека».</w:t>
      </w: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b/>
          <w:sz w:val="24"/>
          <w:szCs w:val="24"/>
          <w:lang w:eastAsia="ru-RU"/>
        </w:rPr>
      </w:pP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1. Дайте характеристику сознания человека.</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2.Как развивалось сознание человека?</w:t>
      </w:r>
    </w:p>
    <w:p w:rsidR="00A30160" w:rsidRDefault="00A30160" w:rsidP="003127E5">
      <w:pPr>
        <w:numPr>
          <w:ilvl w:val="0"/>
          <w:numId w:val="70"/>
        </w:numPr>
        <w:spacing w:after="0" w:line="240" w:lineRule="auto"/>
        <w:rPr>
          <w:rFonts w:ascii="Times New Roman" w:hAnsi="Times New Roman"/>
          <w:sz w:val="24"/>
          <w:szCs w:val="24"/>
          <w:lang w:eastAsia="ru-RU"/>
        </w:rPr>
      </w:pPr>
      <w:r>
        <w:rPr>
          <w:rFonts w:ascii="Times New Roman" w:hAnsi="Times New Roman"/>
          <w:sz w:val="24"/>
          <w:szCs w:val="24"/>
          <w:lang w:eastAsia="ru-RU"/>
        </w:rPr>
        <w:t>Какова роль труда и речи в развитии сознания человека?</w:t>
      </w:r>
    </w:p>
    <w:p w:rsidR="00A30160" w:rsidRDefault="00A30160" w:rsidP="003127E5">
      <w:pPr>
        <w:numPr>
          <w:ilvl w:val="0"/>
          <w:numId w:val="70"/>
        </w:numPr>
        <w:spacing w:after="0" w:line="240" w:lineRule="auto"/>
        <w:rPr>
          <w:rFonts w:ascii="Times New Roman" w:hAnsi="Times New Roman"/>
          <w:sz w:val="24"/>
          <w:szCs w:val="24"/>
          <w:lang w:eastAsia="ru-RU"/>
        </w:rPr>
      </w:pPr>
      <w:r>
        <w:rPr>
          <w:rFonts w:ascii="Times New Roman" w:hAnsi="Times New Roman"/>
          <w:sz w:val="24"/>
          <w:szCs w:val="24"/>
          <w:lang w:eastAsia="ru-RU"/>
        </w:rPr>
        <w:t>Дайте характеристику бессознательного.</w:t>
      </w:r>
    </w:p>
    <w:p w:rsidR="00A30160" w:rsidRDefault="00A30160" w:rsidP="003127E5">
      <w:pPr>
        <w:numPr>
          <w:ilvl w:val="0"/>
          <w:numId w:val="70"/>
        </w:numPr>
        <w:spacing w:after="0" w:line="240" w:lineRule="auto"/>
        <w:rPr>
          <w:rFonts w:ascii="Times New Roman" w:hAnsi="Times New Roman"/>
          <w:sz w:val="24"/>
          <w:szCs w:val="24"/>
          <w:lang w:eastAsia="ru-RU"/>
        </w:rPr>
      </w:pPr>
      <w:r>
        <w:rPr>
          <w:rFonts w:ascii="Times New Roman" w:hAnsi="Times New Roman"/>
          <w:sz w:val="24"/>
          <w:szCs w:val="24"/>
          <w:lang w:eastAsia="ru-RU"/>
        </w:rPr>
        <w:t>В чем проявляется бессознательное.</w:t>
      </w:r>
    </w:p>
    <w:p w:rsidR="00A30160" w:rsidRDefault="00A30160" w:rsidP="003127E5">
      <w:pPr>
        <w:numPr>
          <w:ilvl w:val="0"/>
          <w:numId w:val="70"/>
        </w:numPr>
        <w:spacing w:after="0" w:line="240" w:lineRule="auto"/>
        <w:rPr>
          <w:rFonts w:ascii="Times New Roman" w:hAnsi="Times New Roman"/>
          <w:sz w:val="24"/>
          <w:szCs w:val="24"/>
          <w:lang w:eastAsia="ru-RU"/>
        </w:rPr>
      </w:pPr>
      <w:r>
        <w:rPr>
          <w:rFonts w:ascii="Times New Roman" w:hAnsi="Times New Roman"/>
          <w:sz w:val="24"/>
          <w:szCs w:val="24"/>
          <w:lang w:eastAsia="ru-RU"/>
        </w:rPr>
        <w:t>Кто из известных психологов занимался вопросами личностного бессознательного?</w:t>
      </w:r>
    </w:p>
    <w:p w:rsidR="00A30160" w:rsidRPr="005434A3" w:rsidRDefault="00A30160" w:rsidP="003127E5">
      <w:pPr>
        <w:numPr>
          <w:ilvl w:val="0"/>
          <w:numId w:val="70"/>
        </w:numPr>
        <w:spacing w:after="0" w:line="240" w:lineRule="auto"/>
        <w:rPr>
          <w:rFonts w:ascii="Times New Roman" w:hAnsi="Times New Roman"/>
          <w:sz w:val="24"/>
          <w:szCs w:val="24"/>
          <w:lang w:eastAsia="ru-RU"/>
        </w:rPr>
      </w:pPr>
      <w:r>
        <w:rPr>
          <w:rFonts w:ascii="Times New Roman" w:hAnsi="Times New Roman"/>
          <w:sz w:val="24"/>
          <w:szCs w:val="24"/>
          <w:lang w:eastAsia="ru-RU"/>
        </w:rPr>
        <w:t>Причины возникновения оговорок, забывания имен</w:t>
      </w:r>
    </w:p>
    <w:p w:rsidR="00A30160" w:rsidRDefault="00A30160" w:rsidP="003127E5">
      <w:pPr>
        <w:spacing w:after="0" w:line="240" w:lineRule="auto"/>
        <w:rPr>
          <w:rFonts w:ascii="Times New Roman" w:hAnsi="Times New Roman"/>
          <w:b/>
          <w:sz w:val="24"/>
          <w:szCs w:val="24"/>
          <w:lang w:eastAsia="ru-RU"/>
        </w:rPr>
      </w:pP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1. Гиппенрейтер Ю.Б. Введение в общую психологию: Курс лекций. М.: МГУ,1999.</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2.Немов Р.С. Психология. 1т, М., 2008</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3.Маклаков А.Г. Общая психология. СПб, М., 2002.</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 xml:space="preserve">4.Психология. Учебник для гуманитарных вузов / под ред. В.Н. Дружинина. </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 – П., 2005.</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 xml:space="preserve">5.Леонтьев А.Н. Деятельность. Сознание. Личность.  М., 1982. </w:t>
      </w:r>
    </w:p>
    <w:p w:rsidR="00A30160" w:rsidRDefault="00A30160" w:rsidP="003127E5">
      <w:pPr>
        <w:spacing w:after="0" w:line="240" w:lineRule="auto"/>
        <w:rPr>
          <w:rFonts w:ascii="Times New Roman" w:hAnsi="Times New Roman"/>
          <w:b/>
          <w:sz w:val="28"/>
          <w:szCs w:val="28"/>
          <w:lang w:eastAsia="ru-RU"/>
        </w:rPr>
      </w:pPr>
    </w:p>
    <w:p w:rsidR="00A30160" w:rsidRDefault="00A30160" w:rsidP="003127E5">
      <w:pPr>
        <w:spacing w:after="0" w:line="240" w:lineRule="auto"/>
        <w:rPr>
          <w:rFonts w:ascii="Times New Roman" w:hAnsi="Times New Roman"/>
          <w:b/>
          <w:sz w:val="28"/>
          <w:szCs w:val="28"/>
          <w:lang w:eastAsia="ru-RU"/>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Тема № 6. </w:t>
      </w:r>
      <w:r w:rsidRPr="0047695C">
        <w:rPr>
          <w:rFonts w:ascii="Times New Roman" w:hAnsi="Times New Roman"/>
          <w:sz w:val="24"/>
          <w:szCs w:val="24"/>
        </w:rPr>
        <w:t>Деятельность.</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 xml:space="preserve">Цель: </w:t>
      </w:r>
      <w:r w:rsidRPr="0047695C">
        <w:rPr>
          <w:rFonts w:ascii="Times New Roman" w:hAnsi="Times New Roman"/>
          <w:sz w:val="24"/>
          <w:szCs w:val="24"/>
        </w:rPr>
        <w:t>проверить усвоение студентами основных положений по данной теме.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1 занятие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8"/>
        </w:numPr>
        <w:spacing w:after="0" w:line="240" w:lineRule="auto"/>
        <w:rPr>
          <w:rFonts w:ascii="Times New Roman" w:hAnsi="Times New Roman"/>
          <w:sz w:val="24"/>
          <w:szCs w:val="24"/>
        </w:rPr>
      </w:pPr>
      <w:r w:rsidRPr="0047695C">
        <w:rPr>
          <w:rFonts w:ascii="Times New Roman" w:hAnsi="Times New Roman"/>
          <w:sz w:val="24"/>
          <w:szCs w:val="24"/>
        </w:rPr>
        <w:t>Понятие и строение человеческой деятельности.</w:t>
      </w:r>
    </w:p>
    <w:p w:rsidR="00A30160" w:rsidRPr="0047695C" w:rsidRDefault="00A30160" w:rsidP="003127E5">
      <w:pPr>
        <w:numPr>
          <w:ilvl w:val="0"/>
          <w:numId w:val="38"/>
        </w:numPr>
        <w:spacing w:after="0" w:line="240" w:lineRule="auto"/>
        <w:rPr>
          <w:rFonts w:ascii="Times New Roman" w:hAnsi="Times New Roman"/>
          <w:sz w:val="24"/>
          <w:szCs w:val="24"/>
        </w:rPr>
      </w:pPr>
      <w:r w:rsidRPr="0047695C">
        <w:rPr>
          <w:rFonts w:ascii="Times New Roman" w:hAnsi="Times New Roman"/>
          <w:sz w:val="24"/>
          <w:szCs w:val="24"/>
        </w:rPr>
        <w:t>Виды и развитие человеческой деятельности.</w:t>
      </w:r>
    </w:p>
    <w:p w:rsidR="00A30160" w:rsidRPr="0047695C" w:rsidRDefault="00A30160" w:rsidP="003127E5">
      <w:pPr>
        <w:numPr>
          <w:ilvl w:val="0"/>
          <w:numId w:val="38"/>
        </w:numPr>
        <w:spacing w:after="0" w:line="240" w:lineRule="auto"/>
        <w:rPr>
          <w:rFonts w:ascii="Times New Roman" w:hAnsi="Times New Roman"/>
          <w:sz w:val="24"/>
          <w:szCs w:val="24"/>
        </w:rPr>
      </w:pPr>
      <w:r w:rsidRPr="0047695C">
        <w:rPr>
          <w:rFonts w:ascii="Times New Roman" w:hAnsi="Times New Roman"/>
          <w:sz w:val="24"/>
          <w:szCs w:val="24"/>
        </w:rPr>
        <w:t>Умения, навыки и привычки.</w:t>
      </w:r>
    </w:p>
    <w:p w:rsidR="00A30160" w:rsidRDefault="00A30160" w:rsidP="003127E5">
      <w:pPr>
        <w:spacing w:after="0" w:line="240" w:lineRule="auto"/>
        <w:ind w:right="70"/>
        <w:jc w:val="both"/>
        <w:rPr>
          <w:rFonts w:ascii="Times New Roman" w:hAnsi="Times New Roman"/>
          <w:b/>
          <w:sz w:val="24"/>
          <w:szCs w:val="24"/>
          <w:lang w:eastAsia="ru-RU"/>
        </w:rPr>
      </w:pPr>
    </w:p>
    <w:p w:rsidR="00A30160" w:rsidRPr="0065607F" w:rsidRDefault="00A30160" w:rsidP="003127E5">
      <w:pPr>
        <w:spacing w:after="0" w:line="240" w:lineRule="auto"/>
        <w:ind w:right="70"/>
        <w:jc w:val="both"/>
        <w:rPr>
          <w:rFonts w:ascii="Times New Roman" w:hAnsi="Times New Roman"/>
          <w:b/>
          <w:sz w:val="24"/>
          <w:szCs w:val="24"/>
          <w:lang w:eastAsia="ru-RU"/>
        </w:rPr>
      </w:pPr>
      <w:r w:rsidRPr="0065607F">
        <w:rPr>
          <w:rFonts w:ascii="Times New Roman" w:hAnsi="Times New Roman"/>
          <w:b/>
          <w:sz w:val="24"/>
          <w:szCs w:val="24"/>
          <w:lang w:eastAsia="ru-RU"/>
        </w:rPr>
        <w:t>Контрольные вопросы:</w:t>
      </w:r>
    </w:p>
    <w:p w:rsidR="00A30160" w:rsidRDefault="00A30160" w:rsidP="003127E5">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1. Понятия: «деятельность», «действие», «цель», «мотив».</w:t>
      </w:r>
    </w:p>
    <w:p w:rsidR="00A30160" w:rsidRDefault="00A30160" w:rsidP="003127E5">
      <w:pPr>
        <w:spacing w:after="0" w:line="240" w:lineRule="auto"/>
        <w:ind w:right="70"/>
        <w:jc w:val="both"/>
        <w:rPr>
          <w:rFonts w:ascii="Times New Roman" w:hAnsi="Times New Roman"/>
          <w:sz w:val="24"/>
          <w:szCs w:val="24"/>
          <w:lang w:eastAsia="ru-RU"/>
        </w:rPr>
      </w:pPr>
      <w:r>
        <w:rPr>
          <w:rFonts w:ascii="Times New Roman" w:hAnsi="Times New Roman"/>
          <w:sz w:val="24"/>
          <w:szCs w:val="24"/>
          <w:lang w:eastAsia="ru-RU"/>
        </w:rPr>
        <w:t>2. Основные виды деятельности.</w:t>
      </w:r>
    </w:p>
    <w:p w:rsidR="00A30160" w:rsidRDefault="00A30160" w:rsidP="003127E5">
      <w:pPr>
        <w:spacing w:after="0" w:line="240" w:lineRule="auto"/>
        <w:ind w:right="70"/>
        <w:jc w:val="both"/>
        <w:rPr>
          <w:rFonts w:ascii="Times New Roman" w:hAnsi="Times New Roman"/>
          <w:sz w:val="24"/>
          <w:szCs w:val="24"/>
          <w:lang w:eastAsia="ru-RU"/>
        </w:rPr>
      </w:pPr>
    </w:p>
    <w:p w:rsidR="00A30160" w:rsidRPr="005434A3" w:rsidRDefault="00A30160" w:rsidP="003127E5">
      <w:pPr>
        <w:widowControl w:val="0"/>
        <w:tabs>
          <w:tab w:val="left" w:pos="460"/>
          <w:tab w:val="left" w:pos="2100"/>
          <w:tab w:val="left" w:pos="3520"/>
          <w:tab w:val="left" w:pos="5100"/>
          <w:tab w:val="left" w:pos="6400"/>
          <w:tab w:val="left" w:pos="7640"/>
          <w:tab w:val="left" w:pos="8480"/>
        </w:tabs>
        <w:autoSpaceDE w:val="0"/>
        <w:autoSpaceDN w:val="0"/>
        <w:adjustRightInd w:val="0"/>
        <w:spacing w:before="32" w:line="240" w:lineRule="auto"/>
        <w:ind w:right="8"/>
        <w:jc w:val="both"/>
        <w:rPr>
          <w:rFonts w:ascii="Times New Roman" w:hAnsi="Times New Roman"/>
          <w:b/>
          <w:sz w:val="24"/>
          <w:szCs w:val="24"/>
        </w:rPr>
      </w:pPr>
      <w:r w:rsidRPr="005434A3">
        <w:rPr>
          <w:rFonts w:ascii="Times New Roman" w:hAnsi="Times New Roman"/>
          <w:b/>
          <w:sz w:val="24"/>
          <w:szCs w:val="24"/>
        </w:rPr>
        <w:t>Литература:</w:t>
      </w:r>
    </w:p>
    <w:p w:rsidR="00A30160" w:rsidRDefault="00A30160" w:rsidP="003127E5">
      <w:pPr>
        <w:tabs>
          <w:tab w:val="left" w:pos="851"/>
        </w:tabs>
        <w:spacing w:line="240" w:lineRule="auto"/>
        <w:jc w:val="both"/>
        <w:rPr>
          <w:rFonts w:ascii="Times New Roman" w:hAnsi="Times New Roman"/>
          <w:sz w:val="24"/>
          <w:szCs w:val="24"/>
        </w:rPr>
      </w:pPr>
      <w:r w:rsidRPr="005434A3">
        <w:rPr>
          <w:rFonts w:ascii="Times New Roman" w:hAnsi="Times New Roman"/>
          <w:sz w:val="24"/>
          <w:szCs w:val="24"/>
        </w:rPr>
        <w:t>1. Выготский Л.С. Собрание сочинений: В 6-ти т. Т.2-З. Проблемы развития психики. /Под ред. А. М. Матюшкина.-М.: Педагогика, 1983</w:t>
      </w:r>
    </w:p>
    <w:p w:rsidR="00A30160" w:rsidRPr="005434A3" w:rsidRDefault="00A30160" w:rsidP="003127E5">
      <w:pPr>
        <w:tabs>
          <w:tab w:val="left" w:pos="851"/>
        </w:tabs>
        <w:spacing w:line="240" w:lineRule="auto"/>
        <w:jc w:val="both"/>
        <w:rPr>
          <w:rFonts w:ascii="Times New Roman" w:hAnsi="Times New Roman"/>
          <w:sz w:val="24"/>
          <w:szCs w:val="24"/>
        </w:rPr>
      </w:pPr>
      <w:r w:rsidRPr="005434A3">
        <w:rPr>
          <w:rFonts w:ascii="Times New Roman" w:hAnsi="Times New Roman"/>
          <w:sz w:val="24"/>
          <w:szCs w:val="24"/>
        </w:rPr>
        <w:t>2. Выготский Л.С. История развития психических функций. // Выготский Л.С. Психология (Сборник). – М., 2002. – С. 512-755.</w:t>
      </w:r>
    </w:p>
    <w:p w:rsidR="00A30160" w:rsidRPr="005434A3" w:rsidRDefault="00A30160" w:rsidP="003127E5">
      <w:pPr>
        <w:pStyle w:val="ListParagraph"/>
        <w:tabs>
          <w:tab w:val="left" w:pos="851"/>
        </w:tabs>
        <w:ind w:left="0" w:firstLine="0"/>
        <w:rPr>
          <w:rFonts w:ascii="Times New Roman" w:hAnsi="Times New Roman"/>
          <w:sz w:val="24"/>
          <w:szCs w:val="24"/>
        </w:rPr>
      </w:pPr>
      <w:r w:rsidRPr="005434A3">
        <w:rPr>
          <w:rFonts w:ascii="Times New Roman" w:hAnsi="Times New Roman"/>
          <w:sz w:val="24"/>
          <w:szCs w:val="24"/>
        </w:rPr>
        <w:t>3. Волкова, М. Н. Деятельностный подход и категория деятельности в психологии: Учеб. Пособие / М. Н. Волкова. - Владивосток: Мор. гос. ун-т, 2007. - 78 с.</w:t>
      </w:r>
    </w:p>
    <w:p w:rsidR="00A30160" w:rsidRPr="005434A3" w:rsidRDefault="00A30160" w:rsidP="003127E5">
      <w:pPr>
        <w:pStyle w:val="NormalWeb"/>
        <w:tabs>
          <w:tab w:val="left" w:pos="851"/>
        </w:tabs>
        <w:spacing w:before="0" w:beforeAutospacing="0" w:after="0" w:afterAutospacing="0"/>
        <w:jc w:val="both"/>
      </w:pPr>
      <w:r w:rsidRPr="005434A3">
        <w:t>4. Леонтьев А.Н.Деятельность. Сознание. Личность. М., 1977.</w:t>
      </w:r>
    </w:p>
    <w:p w:rsidR="00A30160" w:rsidRPr="005434A3" w:rsidRDefault="00A30160" w:rsidP="003127E5">
      <w:pPr>
        <w:pStyle w:val="ListParagraph"/>
        <w:tabs>
          <w:tab w:val="left" w:pos="993"/>
        </w:tabs>
        <w:ind w:left="0" w:firstLine="0"/>
        <w:rPr>
          <w:rFonts w:ascii="Times New Roman" w:hAnsi="Times New Roman"/>
          <w:sz w:val="24"/>
          <w:szCs w:val="24"/>
        </w:rPr>
      </w:pPr>
      <w:r w:rsidRPr="005434A3">
        <w:rPr>
          <w:rFonts w:ascii="Times New Roman" w:hAnsi="Times New Roman"/>
          <w:sz w:val="24"/>
          <w:szCs w:val="24"/>
        </w:rPr>
        <w:t xml:space="preserve">5. </w:t>
      </w:r>
      <w:hyperlink r:id="rId7" w:history="1">
        <w:r w:rsidRPr="005434A3">
          <w:rPr>
            <w:rFonts w:ascii="Times New Roman" w:hAnsi="Times New Roman"/>
            <w:sz w:val="24"/>
            <w:szCs w:val="24"/>
          </w:rPr>
          <w:t>Рубинштейн, С. Л</w:t>
        </w:r>
      </w:hyperlink>
      <w:r w:rsidRPr="005434A3">
        <w:rPr>
          <w:rFonts w:ascii="Times New Roman" w:hAnsi="Times New Roman"/>
          <w:sz w:val="24"/>
          <w:szCs w:val="24"/>
        </w:rPr>
        <w:t>. Основы общей психологии: учеб. пособие для студ. вузов, обучающихся по направлению и спец. психологии / С. Л. Рубинштейн . - СПб.: Питер , 2007. – 712 с.</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Тема 7</w:t>
      </w:r>
      <w:r w:rsidRPr="0047695C">
        <w:rPr>
          <w:rFonts w:ascii="Times New Roman" w:hAnsi="Times New Roman"/>
          <w:sz w:val="24"/>
          <w:szCs w:val="24"/>
        </w:rPr>
        <w:t>. Введение в психологию личности</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xml:space="preserve">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22"/>
        </w:numPr>
        <w:spacing w:after="0" w:line="240" w:lineRule="auto"/>
        <w:rPr>
          <w:rFonts w:ascii="Times New Roman" w:hAnsi="Times New Roman"/>
          <w:sz w:val="24"/>
          <w:szCs w:val="24"/>
        </w:rPr>
      </w:pPr>
      <w:r w:rsidRPr="0047695C">
        <w:rPr>
          <w:rFonts w:ascii="Times New Roman" w:hAnsi="Times New Roman"/>
          <w:sz w:val="24"/>
          <w:szCs w:val="24"/>
        </w:rPr>
        <w:t>Общее понятие о личности. Индивид, индивидуальность.</w:t>
      </w:r>
    </w:p>
    <w:p w:rsidR="00A30160" w:rsidRPr="0047695C" w:rsidRDefault="00A30160" w:rsidP="003127E5">
      <w:pPr>
        <w:numPr>
          <w:ilvl w:val="0"/>
          <w:numId w:val="22"/>
        </w:numPr>
        <w:spacing w:after="0" w:line="240" w:lineRule="auto"/>
        <w:rPr>
          <w:rFonts w:ascii="Times New Roman" w:hAnsi="Times New Roman"/>
          <w:sz w:val="24"/>
          <w:szCs w:val="24"/>
        </w:rPr>
      </w:pPr>
      <w:r w:rsidRPr="0047695C">
        <w:rPr>
          <w:rFonts w:ascii="Times New Roman" w:hAnsi="Times New Roman"/>
          <w:sz w:val="24"/>
          <w:szCs w:val="24"/>
        </w:rPr>
        <w:t>Основные признаки личности.</w:t>
      </w:r>
    </w:p>
    <w:p w:rsidR="00A30160" w:rsidRPr="0047695C" w:rsidRDefault="00A30160" w:rsidP="003127E5">
      <w:pPr>
        <w:numPr>
          <w:ilvl w:val="0"/>
          <w:numId w:val="22"/>
        </w:numPr>
        <w:spacing w:after="0" w:line="240" w:lineRule="auto"/>
        <w:rPr>
          <w:rFonts w:ascii="Times New Roman" w:hAnsi="Times New Roman"/>
          <w:sz w:val="24"/>
          <w:szCs w:val="24"/>
        </w:rPr>
      </w:pPr>
      <w:r w:rsidRPr="0047695C">
        <w:rPr>
          <w:rFonts w:ascii="Times New Roman" w:hAnsi="Times New Roman"/>
          <w:sz w:val="24"/>
          <w:szCs w:val="24"/>
        </w:rPr>
        <w:t>Общественно-историческая природа личности.</w:t>
      </w:r>
    </w:p>
    <w:p w:rsidR="00A30160" w:rsidRDefault="00A30160" w:rsidP="003127E5">
      <w:pPr>
        <w:numPr>
          <w:ilvl w:val="0"/>
          <w:numId w:val="22"/>
        </w:numPr>
        <w:spacing w:after="0" w:line="240" w:lineRule="auto"/>
        <w:rPr>
          <w:rFonts w:ascii="Times New Roman" w:hAnsi="Times New Roman"/>
          <w:sz w:val="24"/>
          <w:szCs w:val="24"/>
        </w:rPr>
      </w:pPr>
      <w:r w:rsidRPr="0047695C">
        <w:rPr>
          <w:rFonts w:ascii="Times New Roman" w:hAnsi="Times New Roman"/>
          <w:sz w:val="24"/>
          <w:szCs w:val="24"/>
        </w:rPr>
        <w:t>Современные теории личности.</w:t>
      </w:r>
    </w:p>
    <w:p w:rsidR="00A30160" w:rsidRDefault="00A30160" w:rsidP="003127E5">
      <w:pPr>
        <w:spacing w:after="0" w:line="240" w:lineRule="auto"/>
        <w:ind w:left="360"/>
        <w:rPr>
          <w:rFonts w:ascii="Times New Roman" w:hAnsi="Times New Roman"/>
          <w:b/>
          <w:sz w:val="24"/>
          <w:szCs w:val="24"/>
        </w:rPr>
      </w:pPr>
    </w:p>
    <w:p w:rsidR="00A30160" w:rsidRDefault="00A30160" w:rsidP="003127E5">
      <w:pPr>
        <w:spacing w:after="0" w:line="240" w:lineRule="auto"/>
        <w:ind w:left="360"/>
        <w:rPr>
          <w:rFonts w:ascii="Times New Roman" w:hAnsi="Times New Roman"/>
          <w:b/>
          <w:sz w:val="24"/>
          <w:szCs w:val="24"/>
        </w:rPr>
      </w:pPr>
      <w:r>
        <w:rPr>
          <w:rFonts w:ascii="Times New Roman" w:hAnsi="Times New Roman"/>
          <w:b/>
          <w:sz w:val="24"/>
          <w:szCs w:val="24"/>
        </w:rPr>
        <w:t>Контрольные вопросы:</w:t>
      </w:r>
    </w:p>
    <w:p w:rsidR="00A30160" w:rsidRDefault="00A30160" w:rsidP="003127E5">
      <w:pPr>
        <w:spacing w:after="0" w:line="240" w:lineRule="auto"/>
        <w:ind w:left="360"/>
        <w:rPr>
          <w:rFonts w:ascii="Times New Roman" w:hAnsi="Times New Roman"/>
          <w:b/>
          <w:sz w:val="24"/>
          <w:szCs w:val="24"/>
        </w:rPr>
      </w:pPr>
    </w:p>
    <w:p w:rsidR="00A30160" w:rsidRPr="000C2999" w:rsidRDefault="00A30160" w:rsidP="003127E5">
      <w:pPr>
        <w:spacing w:after="0" w:line="240" w:lineRule="auto"/>
        <w:ind w:left="360"/>
        <w:rPr>
          <w:rFonts w:ascii="Times New Roman" w:hAnsi="Times New Roman"/>
          <w:sz w:val="24"/>
          <w:szCs w:val="24"/>
        </w:rPr>
      </w:pPr>
      <w:r w:rsidRPr="000C2999">
        <w:rPr>
          <w:rFonts w:ascii="Times New Roman" w:hAnsi="Times New Roman"/>
          <w:sz w:val="24"/>
          <w:szCs w:val="24"/>
        </w:rPr>
        <w:t>1. Понятия: «индивид», «личность», «индивидуальность»</w:t>
      </w:r>
    </w:p>
    <w:p w:rsidR="00A30160" w:rsidRPr="000C2999" w:rsidRDefault="00A30160" w:rsidP="003127E5">
      <w:pPr>
        <w:spacing w:after="0" w:line="240" w:lineRule="auto"/>
        <w:ind w:left="360"/>
        <w:rPr>
          <w:rFonts w:ascii="Times New Roman" w:hAnsi="Times New Roman"/>
          <w:sz w:val="24"/>
          <w:szCs w:val="24"/>
        </w:rPr>
      </w:pPr>
    </w:p>
    <w:p w:rsidR="00A30160" w:rsidRPr="001D3C47" w:rsidRDefault="00A30160" w:rsidP="003127E5">
      <w:pPr>
        <w:spacing w:after="0" w:line="240" w:lineRule="auto"/>
        <w:ind w:left="360"/>
        <w:rPr>
          <w:rFonts w:ascii="Times New Roman" w:hAnsi="Times New Roman"/>
          <w:sz w:val="24"/>
          <w:szCs w:val="24"/>
        </w:rPr>
      </w:pPr>
      <w:r w:rsidRPr="001D3C47">
        <w:rPr>
          <w:rFonts w:ascii="Times New Roman" w:hAnsi="Times New Roman"/>
          <w:b/>
          <w:sz w:val="24"/>
          <w:szCs w:val="24"/>
        </w:rPr>
        <w:t>Литература:</w:t>
      </w:r>
    </w:p>
    <w:p w:rsidR="00A30160" w:rsidRPr="001D3C47" w:rsidRDefault="00A30160" w:rsidP="003127E5">
      <w:pPr>
        <w:spacing w:after="0" w:line="240" w:lineRule="auto"/>
        <w:ind w:left="360"/>
        <w:rPr>
          <w:rFonts w:ascii="Times New Roman" w:hAnsi="Times New Roman"/>
          <w:sz w:val="24"/>
          <w:szCs w:val="24"/>
        </w:rPr>
      </w:pPr>
    </w:p>
    <w:p w:rsidR="00A30160" w:rsidRPr="0047695C" w:rsidRDefault="00A30160" w:rsidP="003127E5">
      <w:pPr>
        <w:numPr>
          <w:ilvl w:val="0"/>
          <w:numId w:val="23"/>
        </w:numPr>
        <w:spacing w:after="0" w:line="240" w:lineRule="auto"/>
        <w:rPr>
          <w:rFonts w:ascii="Times New Roman" w:hAnsi="Times New Roman"/>
          <w:sz w:val="24"/>
          <w:szCs w:val="24"/>
        </w:rPr>
      </w:pPr>
      <w:r w:rsidRPr="0047695C">
        <w:rPr>
          <w:rFonts w:ascii="Times New Roman" w:hAnsi="Times New Roman"/>
          <w:sz w:val="24"/>
          <w:szCs w:val="24"/>
        </w:rPr>
        <w:t>Леонтьев А.Н. Деятельность. Сознание. Личность.- М.: 1977.</w:t>
      </w:r>
    </w:p>
    <w:p w:rsidR="00A30160" w:rsidRPr="0047695C" w:rsidRDefault="00A30160" w:rsidP="003127E5">
      <w:pPr>
        <w:numPr>
          <w:ilvl w:val="0"/>
          <w:numId w:val="23"/>
        </w:numPr>
        <w:spacing w:after="0" w:line="240" w:lineRule="auto"/>
        <w:rPr>
          <w:rFonts w:ascii="Times New Roman" w:hAnsi="Times New Roman"/>
          <w:sz w:val="24"/>
          <w:szCs w:val="24"/>
        </w:rPr>
      </w:pPr>
      <w:r w:rsidRPr="0047695C">
        <w:rPr>
          <w:rFonts w:ascii="Times New Roman" w:hAnsi="Times New Roman"/>
          <w:sz w:val="24"/>
          <w:szCs w:val="24"/>
        </w:rPr>
        <w:t>Маклаков А.Г. Общая психология. СПб, М.,2002</w:t>
      </w:r>
    </w:p>
    <w:p w:rsidR="00A30160" w:rsidRPr="0047695C" w:rsidRDefault="00A30160" w:rsidP="003127E5">
      <w:pPr>
        <w:numPr>
          <w:ilvl w:val="0"/>
          <w:numId w:val="23"/>
        </w:numPr>
        <w:spacing w:after="0" w:line="240" w:lineRule="auto"/>
        <w:rPr>
          <w:rFonts w:ascii="Times New Roman" w:hAnsi="Times New Roman"/>
          <w:sz w:val="24"/>
          <w:szCs w:val="24"/>
        </w:rPr>
      </w:pPr>
      <w:r w:rsidRPr="0047695C">
        <w:rPr>
          <w:rFonts w:ascii="Times New Roman" w:hAnsi="Times New Roman"/>
          <w:sz w:val="24"/>
          <w:szCs w:val="24"/>
        </w:rPr>
        <w:t>Немов Р.С. Психология Книга 1,2. М. 2008.</w:t>
      </w:r>
    </w:p>
    <w:p w:rsidR="00A30160" w:rsidRDefault="00A30160" w:rsidP="003127E5">
      <w:pPr>
        <w:numPr>
          <w:ilvl w:val="0"/>
          <w:numId w:val="23"/>
        </w:numPr>
        <w:spacing w:after="0" w:line="240" w:lineRule="auto"/>
        <w:rPr>
          <w:rFonts w:ascii="Times New Roman" w:hAnsi="Times New Roman"/>
          <w:sz w:val="24"/>
          <w:szCs w:val="24"/>
        </w:rPr>
      </w:pPr>
      <w:r w:rsidRPr="0047695C">
        <w:rPr>
          <w:rFonts w:ascii="Times New Roman" w:hAnsi="Times New Roman"/>
          <w:sz w:val="24"/>
          <w:szCs w:val="24"/>
        </w:rPr>
        <w:t>Рубинштейн С.Л. Основы общей психологии: в 2 т. М., 2002.</w:t>
      </w:r>
    </w:p>
    <w:p w:rsidR="00A30160" w:rsidRDefault="00A30160" w:rsidP="003127E5">
      <w:pPr>
        <w:spacing w:after="0" w:line="240" w:lineRule="auto"/>
        <w:rPr>
          <w:rFonts w:ascii="Times New Roman" w:hAnsi="Times New Roman"/>
          <w:sz w:val="24"/>
          <w:szCs w:val="24"/>
        </w:rPr>
      </w:pPr>
    </w:p>
    <w:p w:rsidR="00A30160" w:rsidRDefault="00A30160" w:rsidP="003127E5">
      <w:pPr>
        <w:spacing w:after="0"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r>
        <w:rPr>
          <w:rFonts w:ascii="Times New Roman" w:hAnsi="Times New Roman"/>
          <w:b/>
          <w:sz w:val="24"/>
          <w:szCs w:val="24"/>
        </w:rPr>
        <w:t>Тема № 8</w:t>
      </w:r>
      <w:r w:rsidRPr="0047695C">
        <w:rPr>
          <w:rFonts w:ascii="Times New Roman" w:hAnsi="Times New Roman"/>
          <w:b/>
          <w:sz w:val="24"/>
          <w:szCs w:val="24"/>
        </w:rPr>
        <w:t>.</w:t>
      </w:r>
      <w:r w:rsidRPr="0047695C">
        <w:rPr>
          <w:rFonts w:ascii="Times New Roman" w:hAnsi="Times New Roman"/>
          <w:sz w:val="24"/>
          <w:szCs w:val="24"/>
        </w:rPr>
        <w:t xml:space="preserve">  Типы в.н.д. и темпераменты.</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2 занятия</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24"/>
        </w:numPr>
        <w:spacing w:after="0" w:line="240" w:lineRule="auto"/>
        <w:rPr>
          <w:rFonts w:ascii="Times New Roman" w:hAnsi="Times New Roman"/>
          <w:sz w:val="24"/>
          <w:szCs w:val="24"/>
        </w:rPr>
      </w:pPr>
      <w:r w:rsidRPr="0047695C">
        <w:rPr>
          <w:rFonts w:ascii="Times New Roman" w:hAnsi="Times New Roman"/>
          <w:sz w:val="24"/>
          <w:szCs w:val="24"/>
        </w:rPr>
        <w:t>Понятие о темпераменте.</w:t>
      </w:r>
    </w:p>
    <w:p w:rsidR="00A30160" w:rsidRPr="0047695C" w:rsidRDefault="00A30160" w:rsidP="003127E5">
      <w:pPr>
        <w:numPr>
          <w:ilvl w:val="0"/>
          <w:numId w:val="24"/>
        </w:numPr>
        <w:spacing w:after="0" w:line="240" w:lineRule="auto"/>
        <w:rPr>
          <w:rFonts w:ascii="Times New Roman" w:hAnsi="Times New Roman"/>
          <w:sz w:val="24"/>
          <w:szCs w:val="24"/>
        </w:rPr>
      </w:pPr>
      <w:r w:rsidRPr="0047695C">
        <w:rPr>
          <w:rFonts w:ascii="Times New Roman" w:hAnsi="Times New Roman"/>
          <w:sz w:val="24"/>
          <w:szCs w:val="24"/>
        </w:rPr>
        <w:t>Общая характеристика типов темперамента.</w:t>
      </w:r>
    </w:p>
    <w:p w:rsidR="00A30160" w:rsidRPr="0047695C" w:rsidRDefault="00A30160" w:rsidP="003127E5">
      <w:pPr>
        <w:numPr>
          <w:ilvl w:val="0"/>
          <w:numId w:val="24"/>
        </w:numPr>
        <w:spacing w:after="0" w:line="240" w:lineRule="auto"/>
        <w:rPr>
          <w:rFonts w:ascii="Times New Roman" w:hAnsi="Times New Roman"/>
          <w:sz w:val="24"/>
          <w:szCs w:val="24"/>
        </w:rPr>
      </w:pPr>
      <w:r w:rsidRPr="0047695C">
        <w:rPr>
          <w:rFonts w:ascii="Times New Roman" w:hAnsi="Times New Roman"/>
          <w:sz w:val="24"/>
          <w:szCs w:val="24"/>
        </w:rPr>
        <w:t>Физиологические основы темперамента.</w:t>
      </w:r>
    </w:p>
    <w:p w:rsidR="00A30160" w:rsidRPr="0047695C" w:rsidRDefault="00A30160" w:rsidP="003127E5">
      <w:pPr>
        <w:numPr>
          <w:ilvl w:val="0"/>
          <w:numId w:val="24"/>
        </w:numPr>
        <w:spacing w:after="0" w:line="240" w:lineRule="auto"/>
        <w:rPr>
          <w:rFonts w:ascii="Times New Roman" w:hAnsi="Times New Roman"/>
          <w:sz w:val="24"/>
          <w:szCs w:val="24"/>
        </w:rPr>
      </w:pPr>
      <w:r w:rsidRPr="0047695C">
        <w:rPr>
          <w:rFonts w:ascii="Times New Roman" w:hAnsi="Times New Roman"/>
          <w:sz w:val="24"/>
          <w:szCs w:val="24"/>
        </w:rPr>
        <w:t>Темперамент и индивидуальный стиль деятельности.</w:t>
      </w:r>
    </w:p>
    <w:p w:rsidR="00A30160" w:rsidRPr="0047695C" w:rsidRDefault="00A30160" w:rsidP="003127E5">
      <w:pPr>
        <w:numPr>
          <w:ilvl w:val="0"/>
          <w:numId w:val="24"/>
        </w:numPr>
        <w:spacing w:after="0" w:line="240" w:lineRule="auto"/>
        <w:rPr>
          <w:rFonts w:ascii="Times New Roman" w:hAnsi="Times New Roman"/>
          <w:sz w:val="24"/>
          <w:szCs w:val="24"/>
        </w:rPr>
      </w:pPr>
      <w:r w:rsidRPr="0047695C">
        <w:rPr>
          <w:rFonts w:ascii="Times New Roman" w:hAnsi="Times New Roman"/>
          <w:sz w:val="24"/>
          <w:szCs w:val="24"/>
        </w:rPr>
        <w:t>Темперамент и личность.</w:t>
      </w:r>
    </w:p>
    <w:p w:rsidR="00A30160" w:rsidRDefault="00A30160" w:rsidP="003127E5">
      <w:pPr>
        <w:spacing w:line="240" w:lineRule="auto"/>
        <w:ind w:left="360"/>
        <w:rPr>
          <w:rFonts w:ascii="Times New Roman" w:hAnsi="Times New Roman"/>
          <w:sz w:val="24"/>
          <w:szCs w:val="24"/>
        </w:rPr>
      </w:pPr>
    </w:p>
    <w:p w:rsidR="00A30160" w:rsidRDefault="00A30160" w:rsidP="003127E5">
      <w:pPr>
        <w:spacing w:line="240" w:lineRule="auto"/>
        <w:rPr>
          <w:rFonts w:ascii="Times New Roman" w:hAnsi="Times New Roman"/>
          <w:b/>
          <w:sz w:val="24"/>
          <w:szCs w:val="24"/>
        </w:rPr>
      </w:pPr>
      <w:r w:rsidRPr="00AD6FA1">
        <w:rPr>
          <w:rFonts w:ascii="Times New Roman" w:hAnsi="Times New Roman"/>
          <w:b/>
          <w:sz w:val="24"/>
          <w:szCs w:val="24"/>
        </w:rPr>
        <w:t>Контрольные вопросы:</w:t>
      </w:r>
    </w:p>
    <w:p w:rsidR="00A30160" w:rsidRPr="0047695C" w:rsidRDefault="00A30160" w:rsidP="003127E5">
      <w:pPr>
        <w:spacing w:line="240" w:lineRule="auto"/>
        <w:rPr>
          <w:rFonts w:ascii="Times New Roman" w:hAnsi="Times New Roman"/>
          <w:sz w:val="24"/>
          <w:szCs w:val="24"/>
        </w:rPr>
      </w:pPr>
      <w:r>
        <w:rPr>
          <w:rFonts w:ascii="Times New Roman" w:hAnsi="Times New Roman"/>
          <w:b/>
          <w:sz w:val="24"/>
          <w:szCs w:val="24"/>
        </w:rPr>
        <w:t xml:space="preserve">1. </w:t>
      </w:r>
      <w:r w:rsidRPr="00AD6FA1">
        <w:rPr>
          <w:rFonts w:ascii="Times New Roman" w:hAnsi="Times New Roman"/>
          <w:sz w:val="24"/>
          <w:szCs w:val="24"/>
        </w:rPr>
        <w:t xml:space="preserve">Понятия: личность, темперамент, </w:t>
      </w:r>
      <w:r>
        <w:rPr>
          <w:rFonts w:ascii="Times New Roman" w:hAnsi="Times New Roman"/>
          <w:sz w:val="24"/>
          <w:szCs w:val="24"/>
        </w:rPr>
        <w:t xml:space="preserve">маскировка темперамента, </w:t>
      </w:r>
      <w:r w:rsidRPr="00AD6FA1">
        <w:rPr>
          <w:rFonts w:ascii="Times New Roman" w:hAnsi="Times New Roman"/>
          <w:sz w:val="24"/>
          <w:szCs w:val="24"/>
        </w:rPr>
        <w:t>индивидуальный стиль деятельности</w:t>
      </w:r>
      <w:r>
        <w:rPr>
          <w:rFonts w:ascii="Times New Roman" w:hAnsi="Times New Roman"/>
          <w:sz w:val="24"/>
          <w:szCs w:val="24"/>
        </w:rPr>
        <w:t>.</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Default="00A30160" w:rsidP="003127E5">
      <w:pPr>
        <w:spacing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r>
        <w:rPr>
          <w:rFonts w:ascii="Times New Roman" w:hAnsi="Times New Roman"/>
          <w:b/>
          <w:sz w:val="24"/>
          <w:szCs w:val="24"/>
        </w:rPr>
        <w:t>Тема № 9</w:t>
      </w:r>
      <w:r w:rsidRPr="0047695C">
        <w:rPr>
          <w:rFonts w:ascii="Times New Roman" w:hAnsi="Times New Roman"/>
          <w:b/>
          <w:sz w:val="24"/>
          <w:szCs w:val="24"/>
        </w:rPr>
        <w:t>.</w:t>
      </w:r>
      <w:r w:rsidRPr="0047695C">
        <w:rPr>
          <w:rFonts w:ascii="Times New Roman" w:hAnsi="Times New Roman"/>
          <w:sz w:val="24"/>
          <w:szCs w:val="24"/>
        </w:rPr>
        <w:t xml:space="preserve">  Характер</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1 занятие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25"/>
        </w:numPr>
        <w:spacing w:after="0" w:line="240" w:lineRule="auto"/>
        <w:rPr>
          <w:rFonts w:ascii="Times New Roman" w:hAnsi="Times New Roman"/>
          <w:sz w:val="24"/>
          <w:szCs w:val="24"/>
        </w:rPr>
      </w:pPr>
      <w:r w:rsidRPr="0047695C">
        <w:rPr>
          <w:rFonts w:ascii="Times New Roman" w:hAnsi="Times New Roman"/>
          <w:sz w:val="24"/>
          <w:szCs w:val="24"/>
        </w:rPr>
        <w:t>Понятие о характере.</w:t>
      </w:r>
    </w:p>
    <w:p w:rsidR="00A30160" w:rsidRPr="0047695C" w:rsidRDefault="00A30160" w:rsidP="003127E5">
      <w:pPr>
        <w:numPr>
          <w:ilvl w:val="0"/>
          <w:numId w:val="25"/>
        </w:numPr>
        <w:spacing w:after="0" w:line="240" w:lineRule="auto"/>
        <w:rPr>
          <w:rFonts w:ascii="Times New Roman" w:hAnsi="Times New Roman"/>
          <w:sz w:val="24"/>
          <w:szCs w:val="24"/>
        </w:rPr>
      </w:pPr>
      <w:r w:rsidRPr="0047695C">
        <w:rPr>
          <w:rFonts w:ascii="Times New Roman" w:hAnsi="Times New Roman"/>
          <w:sz w:val="24"/>
          <w:szCs w:val="24"/>
        </w:rPr>
        <w:t>Структура характера.</w:t>
      </w:r>
    </w:p>
    <w:p w:rsidR="00A30160" w:rsidRPr="0047695C" w:rsidRDefault="00A30160" w:rsidP="003127E5">
      <w:pPr>
        <w:numPr>
          <w:ilvl w:val="0"/>
          <w:numId w:val="25"/>
        </w:numPr>
        <w:spacing w:after="0" w:line="240" w:lineRule="auto"/>
        <w:rPr>
          <w:rFonts w:ascii="Times New Roman" w:hAnsi="Times New Roman"/>
          <w:sz w:val="24"/>
          <w:szCs w:val="24"/>
        </w:rPr>
      </w:pPr>
      <w:r w:rsidRPr="0047695C">
        <w:rPr>
          <w:rFonts w:ascii="Times New Roman" w:hAnsi="Times New Roman"/>
          <w:sz w:val="24"/>
          <w:szCs w:val="24"/>
        </w:rPr>
        <w:t>Личность и характер человека.</w:t>
      </w:r>
    </w:p>
    <w:p w:rsidR="00A30160" w:rsidRDefault="00A30160" w:rsidP="003127E5">
      <w:pPr>
        <w:spacing w:line="240" w:lineRule="auto"/>
        <w:rPr>
          <w:rFonts w:ascii="Times New Roman" w:hAnsi="Times New Roman"/>
          <w:b/>
          <w:sz w:val="24"/>
          <w:szCs w:val="24"/>
        </w:rPr>
      </w:pPr>
    </w:p>
    <w:p w:rsidR="00A30160" w:rsidRDefault="00A30160" w:rsidP="003127E5">
      <w:pPr>
        <w:spacing w:line="240" w:lineRule="auto"/>
        <w:rPr>
          <w:rFonts w:ascii="Times New Roman" w:hAnsi="Times New Roman"/>
          <w:b/>
          <w:sz w:val="24"/>
          <w:szCs w:val="24"/>
        </w:rPr>
      </w:pPr>
      <w:r>
        <w:rPr>
          <w:rFonts w:ascii="Times New Roman" w:hAnsi="Times New Roman"/>
          <w:b/>
          <w:sz w:val="24"/>
          <w:szCs w:val="24"/>
        </w:rPr>
        <w:t>Контрольные вопросы:</w:t>
      </w:r>
    </w:p>
    <w:p w:rsidR="00A30160" w:rsidRDefault="00A30160" w:rsidP="003127E5">
      <w:pPr>
        <w:spacing w:line="240" w:lineRule="auto"/>
        <w:rPr>
          <w:rFonts w:ascii="Times New Roman" w:hAnsi="Times New Roman"/>
          <w:sz w:val="24"/>
          <w:szCs w:val="24"/>
        </w:rPr>
      </w:pPr>
      <w:r w:rsidRPr="00352763">
        <w:rPr>
          <w:rFonts w:ascii="Times New Roman" w:hAnsi="Times New Roman"/>
          <w:sz w:val="24"/>
          <w:szCs w:val="24"/>
        </w:rPr>
        <w:t>1. Что выражает характер?</w:t>
      </w:r>
    </w:p>
    <w:p w:rsidR="00A30160" w:rsidRPr="00352763" w:rsidRDefault="00A30160" w:rsidP="003127E5">
      <w:pPr>
        <w:spacing w:line="240" w:lineRule="auto"/>
        <w:rPr>
          <w:rFonts w:ascii="Times New Roman" w:hAnsi="Times New Roman"/>
          <w:sz w:val="24"/>
          <w:szCs w:val="24"/>
        </w:rPr>
      </w:pPr>
      <w:r>
        <w:rPr>
          <w:rFonts w:ascii="Times New Roman" w:hAnsi="Times New Roman"/>
          <w:sz w:val="24"/>
          <w:szCs w:val="24"/>
        </w:rPr>
        <w:t>2. Какова природа характера?</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Pr="0047695C" w:rsidRDefault="00A30160" w:rsidP="003127E5">
      <w:pPr>
        <w:spacing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r>
        <w:rPr>
          <w:rFonts w:ascii="Times New Roman" w:hAnsi="Times New Roman"/>
          <w:b/>
          <w:sz w:val="24"/>
          <w:szCs w:val="24"/>
        </w:rPr>
        <w:t>Тема 10</w:t>
      </w:r>
      <w:r w:rsidRPr="0047695C">
        <w:rPr>
          <w:rFonts w:ascii="Times New Roman" w:hAnsi="Times New Roman"/>
          <w:sz w:val="24"/>
          <w:szCs w:val="24"/>
        </w:rPr>
        <w:t>. Способности</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xml:space="preserve">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1 занятие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26"/>
        </w:numPr>
        <w:spacing w:after="0" w:line="240" w:lineRule="auto"/>
        <w:rPr>
          <w:rFonts w:ascii="Times New Roman" w:hAnsi="Times New Roman"/>
          <w:sz w:val="24"/>
          <w:szCs w:val="24"/>
        </w:rPr>
      </w:pPr>
      <w:r w:rsidRPr="0047695C">
        <w:rPr>
          <w:rFonts w:ascii="Times New Roman" w:hAnsi="Times New Roman"/>
          <w:sz w:val="24"/>
          <w:szCs w:val="24"/>
        </w:rPr>
        <w:t>Понятие о способностях. Общие и специальные способности.</w:t>
      </w:r>
    </w:p>
    <w:p w:rsidR="00A30160" w:rsidRPr="0047695C" w:rsidRDefault="00A30160" w:rsidP="003127E5">
      <w:pPr>
        <w:numPr>
          <w:ilvl w:val="0"/>
          <w:numId w:val="26"/>
        </w:numPr>
        <w:spacing w:after="0" w:line="240" w:lineRule="auto"/>
        <w:rPr>
          <w:rFonts w:ascii="Times New Roman" w:hAnsi="Times New Roman"/>
          <w:sz w:val="24"/>
          <w:szCs w:val="24"/>
        </w:rPr>
      </w:pPr>
      <w:r w:rsidRPr="0047695C">
        <w:rPr>
          <w:rFonts w:ascii="Times New Roman" w:hAnsi="Times New Roman"/>
          <w:sz w:val="24"/>
          <w:szCs w:val="24"/>
        </w:rPr>
        <w:t>Способности и задатки. Физиологические основы способностей.</w:t>
      </w:r>
    </w:p>
    <w:p w:rsidR="00A30160" w:rsidRPr="0047695C" w:rsidRDefault="00A30160" w:rsidP="003127E5">
      <w:pPr>
        <w:numPr>
          <w:ilvl w:val="0"/>
          <w:numId w:val="26"/>
        </w:numPr>
        <w:spacing w:after="0" w:line="240" w:lineRule="auto"/>
        <w:rPr>
          <w:rFonts w:ascii="Times New Roman" w:hAnsi="Times New Roman"/>
          <w:sz w:val="24"/>
          <w:szCs w:val="24"/>
        </w:rPr>
      </w:pPr>
      <w:r w:rsidRPr="0047695C">
        <w:rPr>
          <w:rFonts w:ascii="Times New Roman" w:hAnsi="Times New Roman"/>
          <w:sz w:val="24"/>
          <w:szCs w:val="24"/>
        </w:rPr>
        <w:t>Специальный тип высшей нервной деятельности.</w:t>
      </w:r>
    </w:p>
    <w:p w:rsidR="00A30160" w:rsidRPr="0047695C" w:rsidRDefault="00A30160" w:rsidP="003127E5">
      <w:pPr>
        <w:numPr>
          <w:ilvl w:val="0"/>
          <w:numId w:val="26"/>
        </w:numPr>
        <w:spacing w:after="0" w:line="240" w:lineRule="auto"/>
        <w:rPr>
          <w:rFonts w:ascii="Times New Roman" w:hAnsi="Times New Roman"/>
          <w:sz w:val="24"/>
          <w:szCs w:val="24"/>
        </w:rPr>
      </w:pPr>
      <w:r w:rsidRPr="0047695C">
        <w:rPr>
          <w:rFonts w:ascii="Times New Roman" w:hAnsi="Times New Roman"/>
          <w:sz w:val="24"/>
          <w:szCs w:val="24"/>
        </w:rPr>
        <w:t>Одаренность, талант и гениальность.</w:t>
      </w:r>
    </w:p>
    <w:p w:rsidR="00A30160" w:rsidRPr="0047695C" w:rsidRDefault="00A30160" w:rsidP="003127E5">
      <w:pPr>
        <w:numPr>
          <w:ilvl w:val="0"/>
          <w:numId w:val="26"/>
        </w:numPr>
        <w:spacing w:after="0" w:line="240" w:lineRule="auto"/>
        <w:rPr>
          <w:rFonts w:ascii="Times New Roman" w:hAnsi="Times New Roman"/>
          <w:sz w:val="24"/>
          <w:szCs w:val="24"/>
        </w:rPr>
      </w:pPr>
      <w:r w:rsidRPr="0047695C">
        <w:rPr>
          <w:rFonts w:ascii="Times New Roman" w:hAnsi="Times New Roman"/>
          <w:sz w:val="24"/>
          <w:szCs w:val="24"/>
        </w:rPr>
        <w:t>Взаимосвязь темперамента, характера и способностей.</w:t>
      </w:r>
    </w:p>
    <w:p w:rsidR="00A30160" w:rsidRPr="0047695C" w:rsidRDefault="00A30160" w:rsidP="003127E5">
      <w:pPr>
        <w:spacing w:line="240" w:lineRule="auto"/>
        <w:rPr>
          <w:rFonts w:ascii="Times New Roman" w:hAnsi="Times New Roman"/>
          <w:b/>
          <w:sz w:val="24"/>
          <w:szCs w:val="24"/>
        </w:rPr>
      </w:pPr>
    </w:p>
    <w:p w:rsidR="00A30160" w:rsidRDefault="00A30160" w:rsidP="003127E5">
      <w:pPr>
        <w:spacing w:after="120" w:line="240" w:lineRule="auto"/>
        <w:jc w:val="both"/>
        <w:rPr>
          <w:rFonts w:ascii="Times New Roman" w:hAnsi="Times New Roman"/>
          <w:b/>
          <w:sz w:val="24"/>
          <w:szCs w:val="24"/>
          <w:lang w:eastAsia="ru-RU"/>
        </w:rPr>
      </w:pPr>
    </w:p>
    <w:p w:rsidR="00A30160" w:rsidRDefault="00A30160" w:rsidP="003127E5">
      <w:pPr>
        <w:spacing w:after="120" w:line="240" w:lineRule="auto"/>
        <w:jc w:val="both"/>
        <w:rPr>
          <w:rFonts w:ascii="Times New Roman" w:hAnsi="Times New Roman"/>
          <w:b/>
          <w:sz w:val="24"/>
          <w:szCs w:val="24"/>
          <w:lang w:eastAsia="ru-RU"/>
        </w:rPr>
      </w:pPr>
      <w:r>
        <w:rPr>
          <w:rFonts w:ascii="Times New Roman" w:hAnsi="Times New Roman"/>
          <w:b/>
          <w:sz w:val="24"/>
          <w:szCs w:val="24"/>
          <w:lang w:eastAsia="ru-RU"/>
        </w:rPr>
        <w:t>Контрольные вопросы:</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1.Общее представление о задатках.</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2.  Задатки как природные предпосылки к развитию способностей.</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3.  Задатки как сформированные способности более низкого уровня, необходимые для развития более сложных способностей.</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4.  Неоднозначность взаимосвязей способностей и задатков.</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5. Природа индивидуальных психологических различий людей в способностях.</w:t>
      </w:r>
    </w:p>
    <w:p w:rsidR="00A30160" w:rsidRDefault="00A30160" w:rsidP="003127E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6.  Свойства нервной системы человека и развитие способностей.</w:t>
      </w:r>
    </w:p>
    <w:p w:rsidR="00A30160" w:rsidRDefault="00A30160" w:rsidP="003127E5">
      <w:pPr>
        <w:spacing w:line="240" w:lineRule="auto"/>
        <w:rPr>
          <w:rFonts w:ascii="Times New Roman" w:hAnsi="Times New Roman"/>
          <w:b/>
          <w:sz w:val="24"/>
          <w:szCs w:val="24"/>
        </w:rPr>
      </w:pPr>
      <w:r>
        <w:rPr>
          <w:rFonts w:ascii="Times New Roman" w:hAnsi="Times New Roman"/>
          <w:sz w:val="24"/>
          <w:szCs w:val="24"/>
          <w:lang w:eastAsia="ru-RU"/>
        </w:rPr>
        <w:t>7.  Межполовые индивидуальные различия в способностях</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Pr="0047695C" w:rsidRDefault="00A30160" w:rsidP="003127E5">
      <w:pPr>
        <w:spacing w:line="240" w:lineRule="auto"/>
        <w:rPr>
          <w:rFonts w:ascii="Times New Roman" w:hAnsi="Times New Roman"/>
          <w:sz w:val="24"/>
          <w:szCs w:val="24"/>
        </w:rPr>
      </w:pP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Тема № 1</w:t>
      </w:r>
      <w:r>
        <w:rPr>
          <w:rFonts w:ascii="Times New Roman" w:hAnsi="Times New Roman"/>
          <w:b/>
          <w:sz w:val="24"/>
          <w:szCs w:val="24"/>
        </w:rPr>
        <w:t>1</w:t>
      </w:r>
      <w:r w:rsidRPr="0047695C">
        <w:rPr>
          <w:rFonts w:ascii="Times New Roman" w:hAnsi="Times New Roman"/>
          <w:sz w:val="24"/>
          <w:szCs w:val="24"/>
        </w:rPr>
        <w:t>. Мотивация</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xml:space="preserve">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1 занятие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b/>
          <w:sz w:val="24"/>
          <w:szCs w:val="24"/>
        </w:rPr>
        <w:t>План</w:t>
      </w:r>
      <w:r w:rsidRPr="0047695C">
        <w:rPr>
          <w:rFonts w:ascii="Times New Roman" w:hAnsi="Times New Roman"/>
          <w:sz w:val="24"/>
          <w:szCs w:val="24"/>
        </w:rPr>
        <w:t>:</w:t>
      </w:r>
    </w:p>
    <w:p w:rsidR="00A30160" w:rsidRPr="0047695C" w:rsidRDefault="00A30160" w:rsidP="003127E5">
      <w:pPr>
        <w:numPr>
          <w:ilvl w:val="0"/>
          <w:numId w:val="30"/>
        </w:numPr>
        <w:spacing w:after="0" w:line="240" w:lineRule="auto"/>
        <w:rPr>
          <w:rFonts w:ascii="Times New Roman" w:hAnsi="Times New Roman"/>
          <w:sz w:val="24"/>
          <w:szCs w:val="24"/>
        </w:rPr>
      </w:pPr>
      <w:r w:rsidRPr="0047695C">
        <w:rPr>
          <w:rFonts w:ascii="Times New Roman" w:hAnsi="Times New Roman"/>
          <w:sz w:val="24"/>
          <w:szCs w:val="24"/>
        </w:rPr>
        <w:t>Мотив и мотивация.</w:t>
      </w:r>
    </w:p>
    <w:p w:rsidR="00A30160" w:rsidRPr="0047695C" w:rsidRDefault="00A30160" w:rsidP="003127E5">
      <w:pPr>
        <w:numPr>
          <w:ilvl w:val="0"/>
          <w:numId w:val="30"/>
        </w:numPr>
        <w:spacing w:after="0" w:line="240" w:lineRule="auto"/>
        <w:rPr>
          <w:rFonts w:ascii="Times New Roman" w:hAnsi="Times New Roman"/>
          <w:sz w:val="24"/>
          <w:szCs w:val="24"/>
        </w:rPr>
      </w:pPr>
      <w:r w:rsidRPr="0047695C">
        <w:rPr>
          <w:rFonts w:ascii="Times New Roman" w:hAnsi="Times New Roman"/>
          <w:sz w:val="24"/>
          <w:szCs w:val="24"/>
        </w:rPr>
        <w:t>Психологические теории мотивации.</w:t>
      </w:r>
    </w:p>
    <w:p w:rsidR="00A30160" w:rsidRPr="0047695C" w:rsidRDefault="00A30160" w:rsidP="003127E5">
      <w:pPr>
        <w:numPr>
          <w:ilvl w:val="0"/>
          <w:numId w:val="30"/>
        </w:numPr>
        <w:spacing w:after="0" w:line="240" w:lineRule="auto"/>
        <w:rPr>
          <w:rFonts w:ascii="Times New Roman" w:hAnsi="Times New Roman"/>
          <w:sz w:val="24"/>
          <w:szCs w:val="24"/>
        </w:rPr>
      </w:pPr>
      <w:r w:rsidRPr="0047695C">
        <w:rPr>
          <w:rFonts w:ascii="Times New Roman" w:hAnsi="Times New Roman"/>
          <w:sz w:val="24"/>
          <w:szCs w:val="24"/>
        </w:rPr>
        <w:t>Мотивация и деятельность.</w:t>
      </w:r>
    </w:p>
    <w:p w:rsidR="00A30160" w:rsidRPr="0047695C" w:rsidRDefault="00A30160" w:rsidP="003127E5">
      <w:pPr>
        <w:numPr>
          <w:ilvl w:val="0"/>
          <w:numId w:val="30"/>
        </w:numPr>
        <w:spacing w:after="0" w:line="240" w:lineRule="auto"/>
        <w:rPr>
          <w:rFonts w:ascii="Times New Roman" w:hAnsi="Times New Roman"/>
          <w:sz w:val="24"/>
          <w:szCs w:val="24"/>
        </w:rPr>
      </w:pPr>
      <w:r w:rsidRPr="0047695C">
        <w:rPr>
          <w:rFonts w:ascii="Times New Roman" w:hAnsi="Times New Roman"/>
          <w:sz w:val="24"/>
          <w:szCs w:val="24"/>
        </w:rPr>
        <w:t>Мотивация и общение.</w:t>
      </w:r>
    </w:p>
    <w:p w:rsidR="00A30160" w:rsidRPr="0047695C" w:rsidRDefault="00A30160" w:rsidP="003127E5">
      <w:pPr>
        <w:numPr>
          <w:ilvl w:val="0"/>
          <w:numId w:val="30"/>
        </w:numPr>
        <w:spacing w:after="0" w:line="240" w:lineRule="auto"/>
        <w:rPr>
          <w:rFonts w:ascii="Times New Roman" w:hAnsi="Times New Roman"/>
          <w:sz w:val="24"/>
          <w:szCs w:val="24"/>
        </w:rPr>
      </w:pPr>
      <w:r w:rsidRPr="0047695C">
        <w:rPr>
          <w:rFonts w:ascii="Times New Roman" w:hAnsi="Times New Roman"/>
          <w:sz w:val="24"/>
          <w:szCs w:val="24"/>
        </w:rPr>
        <w:t>Мотивация и личность.</w:t>
      </w:r>
    </w:p>
    <w:p w:rsidR="00A30160" w:rsidRDefault="00A30160" w:rsidP="003127E5">
      <w:pPr>
        <w:spacing w:line="240" w:lineRule="auto"/>
        <w:rPr>
          <w:rFonts w:ascii="Times New Roman" w:hAnsi="Times New Roman"/>
          <w:sz w:val="24"/>
          <w:szCs w:val="24"/>
        </w:rPr>
      </w:pPr>
    </w:p>
    <w:p w:rsidR="00A30160" w:rsidRPr="009972B6" w:rsidRDefault="00A30160" w:rsidP="003127E5">
      <w:pPr>
        <w:spacing w:line="240" w:lineRule="auto"/>
        <w:rPr>
          <w:rFonts w:ascii="Times New Roman" w:hAnsi="Times New Roman"/>
          <w:b/>
          <w:sz w:val="24"/>
          <w:szCs w:val="24"/>
        </w:rPr>
      </w:pPr>
      <w:r w:rsidRPr="009972B6">
        <w:rPr>
          <w:rFonts w:ascii="Times New Roman" w:hAnsi="Times New Roman"/>
          <w:b/>
          <w:sz w:val="24"/>
          <w:szCs w:val="24"/>
        </w:rPr>
        <w:t>Контрольные вопросы:</w:t>
      </w:r>
    </w:p>
    <w:p w:rsidR="00A30160" w:rsidRPr="0047695C" w:rsidRDefault="00A30160" w:rsidP="003127E5">
      <w:pPr>
        <w:spacing w:line="240" w:lineRule="auto"/>
        <w:rPr>
          <w:rFonts w:ascii="Times New Roman" w:hAnsi="Times New Roman"/>
          <w:sz w:val="24"/>
          <w:szCs w:val="24"/>
        </w:rPr>
      </w:pPr>
      <w:r>
        <w:rPr>
          <w:rFonts w:ascii="Times New Roman" w:hAnsi="Times New Roman"/>
          <w:sz w:val="24"/>
          <w:szCs w:val="24"/>
        </w:rPr>
        <w:t>1. Понятия: мотив, мотивация, общение, деятельность, личность.</w:t>
      </w: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Pr="0047695C" w:rsidRDefault="00A30160" w:rsidP="003127E5">
      <w:pPr>
        <w:spacing w:line="240" w:lineRule="auto"/>
        <w:rPr>
          <w:rFonts w:ascii="Times New Roman" w:hAnsi="Times New Roman"/>
          <w:sz w:val="24"/>
          <w:szCs w:val="24"/>
        </w:rPr>
      </w:pPr>
    </w:p>
    <w:p w:rsidR="00A30160" w:rsidRDefault="00A30160" w:rsidP="003127E5">
      <w:pPr>
        <w:spacing w:line="240" w:lineRule="auto"/>
        <w:rPr>
          <w:rFonts w:ascii="Times New Roman" w:hAnsi="Times New Roman"/>
          <w:b/>
          <w:sz w:val="24"/>
          <w:szCs w:val="24"/>
        </w:rPr>
      </w:pPr>
    </w:p>
    <w:p w:rsidR="00A30160" w:rsidRPr="0047695C" w:rsidRDefault="00A30160" w:rsidP="003127E5">
      <w:pPr>
        <w:spacing w:line="240" w:lineRule="auto"/>
        <w:rPr>
          <w:rFonts w:ascii="Times New Roman" w:hAnsi="Times New Roman"/>
          <w:sz w:val="24"/>
          <w:szCs w:val="24"/>
        </w:rPr>
      </w:pPr>
      <w:r>
        <w:rPr>
          <w:rFonts w:ascii="Times New Roman" w:hAnsi="Times New Roman"/>
          <w:b/>
          <w:sz w:val="24"/>
          <w:szCs w:val="24"/>
        </w:rPr>
        <w:t>Тема  №12</w:t>
      </w:r>
      <w:r w:rsidRPr="0047695C">
        <w:rPr>
          <w:rFonts w:ascii="Times New Roman" w:hAnsi="Times New Roman"/>
          <w:b/>
          <w:sz w:val="24"/>
          <w:szCs w:val="24"/>
        </w:rPr>
        <w:t>.</w:t>
      </w:r>
      <w:r w:rsidRPr="0047695C">
        <w:rPr>
          <w:rFonts w:ascii="Times New Roman" w:hAnsi="Times New Roman"/>
          <w:sz w:val="24"/>
          <w:szCs w:val="24"/>
        </w:rPr>
        <w:t xml:space="preserve"> Психология человеческих взаимоотношений</w:t>
      </w:r>
    </w:p>
    <w:p w:rsidR="00A30160" w:rsidRPr="0047695C" w:rsidRDefault="00A30160" w:rsidP="003127E5">
      <w:pPr>
        <w:spacing w:line="240" w:lineRule="auto"/>
        <w:outlineLvl w:val="0"/>
        <w:rPr>
          <w:rFonts w:ascii="Times New Roman" w:hAnsi="Times New Roman"/>
          <w:sz w:val="24"/>
          <w:szCs w:val="24"/>
        </w:rPr>
      </w:pPr>
      <w:r w:rsidRPr="0047695C">
        <w:rPr>
          <w:rFonts w:ascii="Times New Roman" w:hAnsi="Times New Roman"/>
          <w:b/>
          <w:sz w:val="24"/>
          <w:szCs w:val="24"/>
        </w:rPr>
        <w:t>Цели занятия:</w:t>
      </w:r>
      <w:r w:rsidRPr="0047695C">
        <w:rPr>
          <w:rFonts w:ascii="Times New Roman" w:hAnsi="Times New Roman"/>
          <w:sz w:val="24"/>
          <w:szCs w:val="24"/>
        </w:rPr>
        <w:t xml:space="preserve">  1) проверить усвоение студентами основных теоретических положений</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по данной теме;</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2) формирование у студентов умения применять теоретические знания на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 xml:space="preserve">                               практике в процессе решения задач.</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Время -  1 занятие</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План:</w:t>
      </w:r>
    </w:p>
    <w:p w:rsidR="00A30160" w:rsidRPr="0047695C" w:rsidRDefault="00A30160" w:rsidP="003127E5">
      <w:pPr>
        <w:numPr>
          <w:ilvl w:val="0"/>
          <w:numId w:val="31"/>
        </w:numPr>
        <w:spacing w:after="0" w:line="240" w:lineRule="auto"/>
        <w:rPr>
          <w:rFonts w:ascii="Times New Roman" w:hAnsi="Times New Roman"/>
          <w:sz w:val="24"/>
          <w:szCs w:val="24"/>
        </w:rPr>
      </w:pPr>
      <w:r w:rsidRPr="0047695C">
        <w:rPr>
          <w:rFonts w:ascii="Times New Roman" w:hAnsi="Times New Roman"/>
          <w:sz w:val="24"/>
          <w:szCs w:val="24"/>
        </w:rPr>
        <w:t>Понятия «группа» и «коллектив».</w:t>
      </w:r>
    </w:p>
    <w:p w:rsidR="00A30160" w:rsidRPr="0047695C" w:rsidRDefault="00A30160" w:rsidP="003127E5">
      <w:pPr>
        <w:numPr>
          <w:ilvl w:val="0"/>
          <w:numId w:val="31"/>
        </w:numPr>
        <w:spacing w:after="0" w:line="240" w:lineRule="auto"/>
        <w:rPr>
          <w:rFonts w:ascii="Times New Roman" w:hAnsi="Times New Roman"/>
          <w:sz w:val="24"/>
          <w:szCs w:val="24"/>
        </w:rPr>
      </w:pPr>
      <w:r w:rsidRPr="0047695C">
        <w:rPr>
          <w:rFonts w:ascii="Times New Roman" w:hAnsi="Times New Roman"/>
          <w:sz w:val="24"/>
          <w:szCs w:val="24"/>
        </w:rPr>
        <w:t>Межличностные отношения в группе.</w:t>
      </w:r>
    </w:p>
    <w:p w:rsidR="00A30160" w:rsidRPr="0047695C" w:rsidRDefault="00A30160" w:rsidP="003127E5">
      <w:pPr>
        <w:numPr>
          <w:ilvl w:val="0"/>
          <w:numId w:val="31"/>
        </w:numPr>
        <w:spacing w:after="0" w:line="240" w:lineRule="auto"/>
        <w:rPr>
          <w:rFonts w:ascii="Times New Roman" w:hAnsi="Times New Roman"/>
          <w:sz w:val="24"/>
          <w:szCs w:val="24"/>
        </w:rPr>
      </w:pPr>
      <w:r w:rsidRPr="0047695C">
        <w:rPr>
          <w:rFonts w:ascii="Times New Roman" w:hAnsi="Times New Roman"/>
          <w:sz w:val="24"/>
          <w:szCs w:val="24"/>
        </w:rPr>
        <w:t>Личность в группе.</w:t>
      </w:r>
    </w:p>
    <w:p w:rsidR="00A30160" w:rsidRDefault="00A30160" w:rsidP="003127E5">
      <w:pPr>
        <w:spacing w:line="240" w:lineRule="auto"/>
        <w:rPr>
          <w:rFonts w:ascii="Times New Roman" w:hAnsi="Times New Roman"/>
          <w:sz w:val="24"/>
          <w:szCs w:val="24"/>
        </w:rPr>
      </w:pPr>
    </w:p>
    <w:p w:rsidR="00A30160" w:rsidRPr="009972B6" w:rsidRDefault="00A30160" w:rsidP="003127E5">
      <w:pPr>
        <w:spacing w:line="240" w:lineRule="auto"/>
        <w:rPr>
          <w:rFonts w:ascii="Times New Roman" w:hAnsi="Times New Roman"/>
          <w:b/>
          <w:sz w:val="24"/>
          <w:szCs w:val="24"/>
        </w:rPr>
      </w:pPr>
      <w:r w:rsidRPr="009972B6">
        <w:rPr>
          <w:rFonts w:ascii="Times New Roman" w:hAnsi="Times New Roman"/>
          <w:b/>
          <w:sz w:val="24"/>
          <w:szCs w:val="24"/>
        </w:rPr>
        <w:t>Контрольные вопросы:</w:t>
      </w:r>
    </w:p>
    <w:p w:rsidR="00A30160" w:rsidRPr="0047695C" w:rsidRDefault="00A30160" w:rsidP="003127E5">
      <w:pPr>
        <w:spacing w:line="240" w:lineRule="auto"/>
        <w:rPr>
          <w:rFonts w:ascii="Times New Roman" w:hAnsi="Times New Roman"/>
          <w:sz w:val="24"/>
          <w:szCs w:val="24"/>
        </w:rPr>
      </w:pPr>
      <w:r>
        <w:rPr>
          <w:rFonts w:ascii="Times New Roman" w:hAnsi="Times New Roman"/>
          <w:sz w:val="24"/>
          <w:szCs w:val="24"/>
        </w:rPr>
        <w:t>1. Основные признаки понятия  «коллектив».</w:t>
      </w:r>
    </w:p>
    <w:p w:rsidR="00A30160" w:rsidRPr="0047695C" w:rsidRDefault="00A30160" w:rsidP="003127E5">
      <w:pPr>
        <w:spacing w:line="240" w:lineRule="auto"/>
        <w:rPr>
          <w:rFonts w:ascii="Times New Roman" w:hAnsi="Times New Roman"/>
          <w:b/>
          <w:sz w:val="24"/>
          <w:szCs w:val="24"/>
        </w:rPr>
      </w:pPr>
      <w:r w:rsidRPr="0047695C">
        <w:rPr>
          <w:rFonts w:ascii="Times New Roman" w:hAnsi="Times New Roman"/>
          <w:b/>
          <w:sz w:val="24"/>
          <w:szCs w:val="24"/>
        </w:rPr>
        <w:t>Литература:</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1. Маклаков А.Г. Общая психология. СПб, М.,2002</w:t>
      </w:r>
    </w:p>
    <w:p w:rsidR="00A30160" w:rsidRPr="0047695C" w:rsidRDefault="00A30160" w:rsidP="003127E5">
      <w:pPr>
        <w:spacing w:line="240" w:lineRule="auto"/>
        <w:rPr>
          <w:rFonts w:ascii="Times New Roman" w:hAnsi="Times New Roman"/>
          <w:sz w:val="24"/>
          <w:szCs w:val="24"/>
        </w:rPr>
      </w:pPr>
      <w:r w:rsidRPr="0047695C">
        <w:rPr>
          <w:rFonts w:ascii="Times New Roman" w:hAnsi="Times New Roman"/>
          <w:sz w:val="24"/>
          <w:szCs w:val="24"/>
        </w:rPr>
        <w:t>2.Немов Р.С. Психология Книга 1,2. М. 2008.</w:t>
      </w:r>
    </w:p>
    <w:p w:rsidR="00A30160" w:rsidRDefault="00A30160" w:rsidP="003127E5">
      <w:pPr>
        <w:spacing w:line="240" w:lineRule="auto"/>
        <w:rPr>
          <w:rFonts w:ascii="Times New Roman" w:hAnsi="Times New Roman"/>
          <w:sz w:val="24"/>
          <w:szCs w:val="24"/>
        </w:rPr>
      </w:pPr>
      <w:r w:rsidRPr="0047695C">
        <w:rPr>
          <w:rFonts w:ascii="Times New Roman" w:hAnsi="Times New Roman"/>
          <w:sz w:val="24"/>
          <w:szCs w:val="24"/>
        </w:rPr>
        <w:t>3.Рубинштейн С.Л. Основы общей психологии: в 2 т. М., 2002.</w:t>
      </w:r>
    </w:p>
    <w:p w:rsidR="00A30160" w:rsidRDefault="00A30160" w:rsidP="003127E5">
      <w:pPr>
        <w:spacing w:line="240" w:lineRule="auto"/>
        <w:rPr>
          <w:rFonts w:ascii="Times New Roman" w:hAnsi="Times New Roman"/>
          <w:sz w:val="24"/>
          <w:szCs w:val="24"/>
        </w:rPr>
      </w:pPr>
    </w:p>
    <w:p w:rsidR="00A30160" w:rsidRPr="00093ACA" w:rsidRDefault="00A30160" w:rsidP="003127E5">
      <w:pPr>
        <w:spacing w:line="240" w:lineRule="auto"/>
        <w:rPr>
          <w:rFonts w:ascii="Times New Roman" w:hAnsi="Times New Roman"/>
          <w:sz w:val="24"/>
          <w:szCs w:val="24"/>
        </w:rPr>
      </w:pPr>
      <w:r w:rsidRPr="00761892">
        <w:rPr>
          <w:rFonts w:ascii="Times New Roman" w:hAnsi="Times New Roman"/>
          <w:b/>
          <w:sz w:val="24"/>
          <w:szCs w:val="24"/>
          <w:lang w:eastAsia="ru-RU"/>
        </w:rPr>
        <w:t>Тема  13.</w:t>
      </w:r>
      <w:r w:rsidRPr="00093ACA">
        <w:rPr>
          <w:rFonts w:ascii="Times New Roman" w:hAnsi="Times New Roman"/>
          <w:sz w:val="24"/>
          <w:szCs w:val="24"/>
          <w:lang w:eastAsia="ru-RU"/>
        </w:rPr>
        <w:t xml:space="preserve">  Понятие об ощущении</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1.Роль ощущений в жизни и деятельности человека.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Общая характеристика ощущения как познавательного процесса.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Физиологические основы ощущений.</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3.Основные закономерности ощущений.</w:t>
      </w:r>
    </w:p>
    <w:p w:rsidR="00A30160" w:rsidRDefault="00A30160" w:rsidP="003127E5">
      <w:pPr>
        <w:spacing w:after="0" w:line="240" w:lineRule="auto"/>
        <w:rPr>
          <w:rFonts w:ascii="Times New Roman" w:hAnsi="Times New Roman"/>
          <w:sz w:val="24"/>
          <w:szCs w:val="24"/>
          <w:lang w:eastAsia="ru-RU"/>
        </w:rPr>
      </w:pPr>
    </w:p>
    <w:p w:rsidR="00A30160" w:rsidRPr="009972B6" w:rsidRDefault="00A30160" w:rsidP="003127E5">
      <w:pPr>
        <w:spacing w:after="0" w:line="240" w:lineRule="auto"/>
        <w:rPr>
          <w:rFonts w:ascii="Times New Roman" w:hAnsi="Times New Roman"/>
          <w:b/>
          <w:sz w:val="24"/>
          <w:szCs w:val="24"/>
          <w:lang w:eastAsia="ru-RU"/>
        </w:rPr>
      </w:pPr>
      <w:r w:rsidRPr="009972B6">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Раскрыть основные закономерности ощущений.</w:t>
      </w:r>
    </w:p>
    <w:p w:rsidR="00A30160" w:rsidRDefault="00A30160" w:rsidP="003127E5">
      <w:pPr>
        <w:spacing w:after="0" w:line="240" w:lineRule="auto"/>
        <w:rPr>
          <w:rFonts w:ascii="Times New Roman" w:hAnsi="Times New Roman"/>
          <w:sz w:val="24"/>
          <w:szCs w:val="24"/>
          <w:lang w:eastAsia="ru-RU"/>
        </w:rPr>
      </w:pPr>
    </w:p>
    <w:p w:rsidR="00A30160" w:rsidRPr="009972B6" w:rsidRDefault="00A30160" w:rsidP="003127E5">
      <w:pPr>
        <w:spacing w:after="0" w:line="240" w:lineRule="auto"/>
        <w:rPr>
          <w:rFonts w:ascii="Times New Roman" w:hAnsi="Times New Roman"/>
          <w:b/>
          <w:sz w:val="24"/>
          <w:szCs w:val="24"/>
          <w:lang w:eastAsia="ru-RU"/>
        </w:rPr>
      </w:pPr>
      <w:r w:rsidRPr="009972B6">
        <w:rPr>
          <w:rFonts w:ascii="Times New Roman" w:hAnsi="Times New Roman"/>
          <w:b/>
          <w:sz w:val="24"/>
          <w:szCs w:val="24"/>
          <w:lang w:eastAsia="ru-RU"/>
        </w:rPr>
        <w:t xml:space="preserve"> Литература:</w:t>
      </w:r>
    </w:p>
    <w:p w:rsidR="00A30160" w:rsidRPr="00093ACA" w:rsidRDefault="00A30160" w:rsidP="003127E5">
      <w:pPr>
        <w:numPr>
          <w:ilvl w:val="0"/>
          <w:numId w:val="3"/>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Рубинштейн С.Л. Основы общей психологии: в 2 т., М., 1989.</w:t>
      </w:r>
    </w:p>
    <w:p w:rsidR="00A30160" w:rsidRPr="00093ACA" w:rsidRDefault="00A30160" w:rsidP="003127E5">
      <w:pPr>
        <w:numPr>
          <w:ilvl w:val="0"/>
          <w:numId w:val="3"/>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Хрестоматия по ощущению и восприятию. М., 1975, - 317 с.</w:t>
      </w:r>
    </w:p>
    <w:p w:rsidR="00A30160" w:rsidRPr="00093ACA" w:rsidRDefault="00A30160" w:rsidP="003127E5">
      <w:pPr>
        <w:numPr>
          <w:ilvl w:val="0"/>
          <w:numId w:val="3"/>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Психология. Словарь. Под ред. А.В. Петровского. М.,1980. -497 с.</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outlineLvl w:val="0"/>
        <w:rPr>
          <w:rFonts w:ascii="Times New Roman" w:hAnsi="Times New Roman"/>
          <w:sz w:val="24"/>
          <w:szCs w:val="24"/>
          <w:lang w:eastAsia="ru-RU"/>
        </w:rPr>
      </w:pPr>
      <w:r w:rsidRPr="00761892">
        <w:rPr>
          <w:rFonts w:ascii="Times New Roman" w:hAnsi="Times New Roman"/>
          <w:b/>
          <w:sz w:val="24"/>
          <w:szCs w:val="24"/>
          <w:lang w:eastAsia="ru-RU"/>
        </w:rPr>
        <w:t>Тема  14</w:t>
      </w:r>
      <w:r w:rsidRPr="00093ACA">
        <w:rPr>
          <w:rFonts w:ascii="Times New Roman" w:hAnsi="Times New Roman"/>
          <w:sz w:val="24"/>
          <w:szCs w:val="24"/>
          <w:lang w:eastAsia="ru-RU"/>
        </w:rPr>
        <w:t>.  Виды ощущений.</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Pr="00093ACA">
        <w:rPr>
          <w:rFonts w:ascii="Times New Roman" w:hAnsi="Times New Roman"/>
          <w:sz w:val="24"/>
          <w:szCs w:val="24"/>
          <w:lang w:eastAsia="ru-RU"/>
        </w:rPr>
        <w:t xml:space="preserve">Виды ощущений и их характеристика: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а) зрительные, слуховые, вкусовые, обонятельные;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б) кинестетические, статико-динамические;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 температурные, болевые, органические.</w:t>
      </w:r>
    </w:p>
    <w:p w:rsidR="00A30160" w:rsidRPr="00093ACA" w:rsidRDefault="00A30160" w:rsidP="003127E5">
      <w:pPr>
        <w:tabs>
          <w:tab w:val="left" w:pos="709"/>
        </w:tabs>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2. Классификация ощущений по Шеррингтону.</w:t>
      </w:r>
    </w:p>
    <w:p w:rsidR="00A30160" w:rsidRDefault="00A30160" w:rsidP="003127E5">
      <w:pPr>
        <w:tabs>
          <w:tab w:val="left" w:pos="709"/>
        </w:tabs>
        <w:spacing w:after="0" w:line="240" w:lineRule="auto"/>
        <w:jc w:val="both"/>
        <w:rPr>
          <w:rFonts w:ascii="Times New Roman" w:hAnsi="Times New Roman"/>
          <w:sz w:val="24"/>
          <w:szCs w:val="24"/>
          <w:lang w:eastAsia="ru-RU"/>
        </w:rPr>
      </w:pPr>
    </w:p>
    <w:p w:rsidR="00A30160" w:rsidRPr="003834D5" w:rsidRDefault="00A30160" w:rsidP="003127E5">
      <w:pPr>
        <w:tabs>
          <w:tab w:val="left" w:pos="709"/>
        </w:tabs>
        <w:spacing w:after="0" w:line="240" w:lineRule="auto"/>
        <w:jc w:val="both"/>
        <w:rPr>
          <w:rFonts w:ascii="Times New Roman" w:hAnsi="Times New Roman"/>
          <w:b/>
          <w:sz w:val="24"/>
          <w:szCs w:val="24"/>
          <w:lang w:eastAsia="ru-RU"/>
        </w:rPr>
      </w:pPr>
      <w:r w:rsidRPr="003834D5">
        <w:rPr>
          <w:rFonts w:ascii="Times New Roman" w:hAnsi="Times New Roman"/>
          <w:b/>
          <w:sz w:val="24"/>
          <w:szCs w:val="24"/>
          <w:lang w:eastAsia="ru-RU"/>
        </w:rPr>
        <w:t>Контрольные вопросы:</w:t>
      </w:r>
    </w:p>
    <w:p w:rsidR="00A30160" w:rsidRDefault="00A30160" w:rsidP="003127E5">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 Дать характеристику основным видам ощущений.</w:t>
      </w:r>
    </w:p>
    <w:p w:rsidR="00A30160" w:rsidRDefault="00A30160" w:rsidP="003127E5">
      <w:pPr>
        <w:tabs>
          <w:tab w:val="left" w:pos="709"/>
        </w:tabs>
        <w:spacing w:after="0" w:line="240" w:lineRule="auto"/>
        <w:jc w:val="both"/>
        <w:rPr>
          <w:rFonts w:ascii="Times New Roman" w:hAnsi="Times New Roman"/>
          <w:sz w:val="24"/>
          <w:szCs w:val="24"/>
          <w:lang w:eastAsia="ru-RU"/>
        </w:rPr>
      </w:pPr>
    </w:p>
    <w:p w:rsidR="00A30160" w:rsidRPr="003834D5" w:rsidRDefault="00A30160" w:rsidP="003127E5">
      <w:pPr>
        <w:tabs>
          <w:tab w:val="left" w:pos="709"/>
        </w:tabs>
        <w:spacing w:after="0" w:line="240" w:lineRule="auto"/>
        <w:jc w:val="both"/>
        <w:rPr>
          <w:rFonts w:ascii="Times New Roman" w:hAnsi="Times New Roman"/>
          <w:b/>
          <w:sz w:val="24"/>
          <w:szCs w:val="24"/>
          <w:lang w:eastAsia="ru-RU"/>
        </w:rPr>
      </w:pPr>
      <w:r w:rsidRPr="003834D5">
        <w:rPr>
          <w:rFonts w:ascii="Times New Roman" w:hAnsi="Times New Roman"/>
          <w:b/>
          <w:sz w:val="24"/>
          <w:szCs w:val="24"/>
          <w:lang w:eastAsia="ru-RU"/>
        </w:rPr>
        <w:t>Литература:</w:t>
      </w:r>
    </w:p>
    <w:p w:rsidR="00A30160" w:rsidRPr="00093ACA" w:rsidRDefault="00A30160" w:rsidP="003127E5">
      <w:pPr>
        <w:numPr>
          <w:ilvl w:val="0"/>
          <w:numId w:val="5"/>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Рубинштейн С.Л. Основы общей психологии: в 2 т., М., 1989.</w:t>
      </w:r>
    </w:p>
    <w:p w:rsidR="00A30160" w:rsidRPr="00093ACA" w:rsidRDefault="00A30160" w:rsidP="003127E5">
      <w:pPr>
        <w:numPr>
          <w:ilvl w:val="0"/>
          <w:numId w:val="5"/>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Хрестоматия по ощущению и восприятию. М., 1975, - 317 с.</w:t>
      </w:r>
    </w:p>
    <w:p w:rsidR="00A30160" w:rsidRPr="00093ACA" w:rsidRDefault="00A30160" w:rsidP="003127E5">
      <w:pPr>
        <w:numPr>
          <w:ilvl w:val="0"/>
          <w:numId w:val="5"/>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Психология. Словарь. Под ред. А.В. Петровского. М.,1980. -497 с.</w:t>
      </w:r>
    </w:p>
    <w:p w:rsidR="00A30160" w:rsidRPr="00093ACA" w:rsidRDefault="00A30160" w:rsidP="003127E5">
      <w:pPr>
        <w:tabs>
          <w:tab w:val="left" w:pos="709"/>
        </w:tabs>
        <w:spacing w:after="0" w:line="240" w:lineRule="auto"/>
        <w:jc w:val="both"/>
        <w:rPr>
          <w:rFonts w:ascii="Times New Roman" w:hAnsi="Times New Roman"/>
          <w:sz w:val="24"/>
          <w:szCs w:val="24"/>
          <w:lang w:eastAsia="ru-RU"/>
        </w:rPr>
      </w:pPr>
    </w:p>
    <w:p w:rsidR="00A30160" w:rsidRDefault="00A30160" w:rsidP="003127E5">
      <w:pPr>
        <w:tabs>
          <w:tab w:val="left" w:pos="709"/>
        </w:tabs>
        <w:spacing w:after="0" w:line="240" w:lineRule="auto"/>
        <w:jc w:val="both"/>
        <w:rPr>
          <w:rFonts w:ascii="Times New Roman" w:hAnsi="Times New Roman"/>
          <w:sz w:val="24"/>
          <w:szCs w:val="24"/>
          <w:lang w:eastAsia="ru-RU"/>
        </w:rPr>
      </w:pPr>
    </w:p>
    <w:p w:rsidR="00A30160" w:rsidRPr="00093ACA" w:rsidRDefault="00A30160" w:rsidP="003127E5">
      <w:pPr>
        <w:tabs>
          <w:tab w:val="left" w:pos="709"/>
        </w:tabs>
        <w:spacing w:after="0" w:line="240" w:lineRule="auto"/>
        <w:jc w:val="both"/>
        <w:rPr>
          <w:rFonts w:ascii="Times New Roman" w:hAnsi="Times New Roman"/>
          <w:sz w:val="24"/>
          <w:szCs w:val="24"/>
          <w:lang w:eastAsia="ru-RU"/>
        </w:rPr>
      </w:pPr>
      <w:r w:rsidRPr="00761892">
        <w:rPr>
          <w:rFonts w:ascii="Times New Roman" w:hAnsi="Times New Roman"/>
          <w:b/>
          <w:sz w:val="24"/>
          <w:szCs w:val="24"/>
          <w:lang w:eastAsia="ru-RU"/>
        </w:rPr>
        <w:t>Тема 15</w:t>
      </w:r>
      <w:r w:rsidRPr="00093ACA">
        <w:rPr>
          <w:rFonts w:ascii="Times New Roman" w:hAnsi="Times New Roman"/>
          <w:sz w:val="24"/>
          <w:szCs w:val="24"/>
          <w:lang w:eastAsia="ru-RU"/>
        </w:rPr>
        <w:t>. Общее представление о восприятии</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Общая характеристика восприятия как познавательного процесса.</w:t>
      </w:r>
    </w:p>
    <w:p w:rsidR="00A30160" w:rsidRPr="00093ACA" w:rsidRDefault="00A30160" w:rsidP="003127E5">
      <w:pPr>
        <w:numPr>
          <w:ilvl w:val="0"/>
          <w:numId w:val="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Вклад гештальтпсихологии, когнитивной психологии, школ Б.Г. Ананьева и А.Н. Леонтьева в психологию восприятия.</w:t>
      </w:r>
    </w:p>
    <w:p w:rsidR="00A30160" w:rsidRPr="00093ACA" w:rsidRDefault="00A30160" w:rsidP="003127E5">
      <w:pPr>
        <w:numPr>
          <w:ilvl w:val="0"/>
          <w:numId w:val="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Роль установок в восприятии. Экспериментальные исследования влияния личности на восприятие.</w:t>
      </w:r>
    </w:p>
    <w:p w:rsidR="00A30160" w:rsidRDefault="00A30160" w:rsidP="003127E5">
      <w:pPr>
        <w:spacing w:after="0" w:line="240" w:lineRule="auto"/>
        <w:rPr>
          <w:rFonts w:ascii="Times New Roman" w:hAnsi="Times New Roman"/>
          <w:sz w:val="24"/>
          <w:szCs w:val="24"/>
          <w:lang w:eastAsia="ru-RU"/>
        </w:rPr>
      </w:pPr>
    </w:p>
    <w:p w:rsidR="00A30160" w:rsidRPr="003834D5" w:rsidRDefault="00A30160" w:rsidP="003127E5">
      <w:pPr>
        <w:spacing w:after="0" w:line="240" w:lineRule="auto"/>
        <w:rPr>
          <w:rFonts w:ascii="Times New Roman" w:hAnsi="Times New Roman"/>
          <w:b/>
          <w:sz w:val="24"/>
          <w:szCs w:val="24"/>
          <w:lang w:eastAsia="ru-RU"/>
        </w:rPr>
      </w:pPr>
      <w:r w:rsidRPr="003834D5">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bCs/>
          <w:sz w:val="24"/>
          <w:szCs w:val="24"/>
          <w:lang w:eastAsia="ru-RU"/>
        </w:rPr>
      </w:pPr>
      <w:r>
        <w:rPr>
          <w:rFonts w:ascii="Times New Roman" w:hAnsi="Times New Roman"/>
          <w:bCs/>
          <w:sz w:val="24"/>
          <w:szCs w:val="24"/>
          <w:lang w:eastAsia="ru-RU"/>
        </w:rPr>
        <w:t>1. Общие закономерности восприятия.</w:t>
      </w:r>
    </w:p>
    <w:p w:rsidR="00A30160" w:rsidRDefault="00A30160" w:rsidP="003127E5">
      <w:pPr>
        <w:spacing w:after="0" w:line="240" w:lineRule="auto"/>
        <w:rPr>
          <w:rFonts w:ascii="Times New Roman" w:hAnsi="Times New Roman"/>
          <w:bCs/>
          <w:sz w:val="24"/>
          <w:szCs w:val="24"/>
          <w:lang w:eastAsia="ru-RU"/>
        </w:rPr>
      </w:pPr>
      <w:r>
        <w:rPr>
          <w:rFonts w:ascii="Times New Roman" w:hAnsi="Times New Roman"/>
          <w:bCs/>
          <w:sz w:val="24"/>
          <w:szCs w:val="24"/>
          <w:lang w:eastAsia="ru-RU"/>
        </w:rPr>
        <w:t>2. Законы восприятия.</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bCs/>
          <w:sz w:val="24"/>
          <w:szCs w:val="24"/>
          <w:lang w:eastAsia="ru-RU"/>
        </w:rPr>
        <w:t>3. Роль апперцепции в жизнедеятельности человека</w:t>
      </w:r>
    </w:p>
    <w:p w:rsidR="00A30160" w:rsidRDefault="00A30160" w:rsidP="003127E5">
      <w:pPr>
        <w:spacing w:after="0" w:line="240" w:lineRule="auto"/>
        <w:rPr>
          <w:rFonts w:ascii="Times New Roman" w:hAnsi="Times New Roman"/>
          <w:sz w:val="24"/>
          <w:szCs w:val="24"/>
          <w:lang w:eastAsia="ru-RU"/>
        </w:rPr>
      </w:pPr>
    </w:p>
    <w:p w:rsidR="00A30160" w:rsidRPr="003834D5" w:rsidRDefault="00A30160" w:rsidP="003127E5">
      <w:pPr>
        <w:spacing w:after="0" w:line="240" w:lineRule="auto"/>
        <w:rPr>
          <w:rFonts w:ascii="Times New Roman" w:hAnsi="Times New Roman"/>
          <w:b/>
          <w:sz w:val="24"/>
          <w:szCs w:val="24"/>
          <w:lang w:eastAsia="ru-RU"/>
        </w:rPr>
      </w:pPr>
      <w:r w:rsidRPr="003834D5">
        <w:rPr>
          <w:rFonts w:ascii="Times New Roman" w:hAnsi="Times New Roman"/>
          <w:b/>
          <w:sz w:val="24"/>
          <w:szCs w:val="24"/>
          <w:lang w:eastAsia="ru-RU"/>
        </w:rPr>
        <w:t>Литература:</w:t>
      </w:r>
    </w:p>
    <w:p w:rsidR="00A30160" w:rsidRPr="00093ACA" w:rsidRDefault="00A30160" w:rsidP="003127E5">
      <w:pPr>
        <w:numPr>
          <w:ilvl w:val="0"/>
          <w:numId w:val="6"/>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Рубинштейн С.Л. Основы общей психологии: в 2 т., М., 1989.</w:t>
      </w:r>
    </w:p>
    <w:p w:rsidR="00A30160" w:rsidRPr="00093ACA" w:rsidRDefault="00A30160" w:rsidP="003127E5">
      <w:pPr>
        <w:numPr>
          <w:ilvl w:val="0"/>
          <w:numId w:val="6"/>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Хрестоматия по ощущению и восприятию. М., 1975, - 317 с.</w:t>
      </w:r>
    </w:p>
    <w:p w:rsidR="00A30160" w:rsidRPr="00093ACA" w:rsidRDefault="00A30160" w:rsidP="003127E5">
      <w:pPr>
        <w:numPr>
          <w:ilvl w:val="0"/>
          <w:numId w:val="6"/>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Психология. Словарь. Под ред. А.В. Петровского. М.,1980. -497 с.</w:t>
      </w:r>
    </w:p>
    <w:p w:rsidR="00A30160" w:rsidRPr="00093ACA" w:rsidRDefault="00A30160" w:rsidP="003127E5">
      <w:pPr>
        <w:spacing w:after="0" w:line="240" w:lineRule="auto"/>
        <w:jc w:val="both"/>
        <w:rPr>
          <w:rFonts w:ascii="Times New Roman" w:hAnsi="Times New Roman"/>
          <w:sz w:val="24"/>
          <w:szCs w:val="24"/>
          <w:lang w:eastAsia="ru-RU"/>
        </w:rPr>
      </w:pPr>
    </w:p>
    <w:p w:rsidR="00A30160" w:rsidRDefault="00A30160" w:rsidP="003127E5">
      <w:pPr>
        <w:spacing w:after="0" w:line="240" w:lineRule="auto"/>
        <w:jc w:val="both"/>
        <w:rPr>
          <w:rFonts w:ascii="Times New Roman" w:hAnsi="Times New Roman"/>
          <w:b/>
          <w:sz w:val="24"/>
          <w:szCs w:val="24"/>
          <w:lang w:eastAsia="ru-RU"/>
        </w:rPr>
      </w:pPr>
    </w:p>
    <w:p w:rsidR="00A30160" w:rsidRPr="00093ACA" w:rsidRDefault="00A30160" w:rsidP="003127E5">
      <w:pPr>
        <w:spacing w:after="0" w:line="240" w:lineRule="auto"/>
        <w:jc w:val="both"/>
        <w:rPr>
          <w:rFonts w:ascii="Times New Roman" w:hAnsi="Times New Roman"/>
          <w:sz w:val="24"/>
          <w:szCs w:val="24"/>
          <w:lang w:eastAsia="ru-RU"/>
        </w:rPr>
      </w:pPr>
      <w:r w:rsidRPr="00761892">
        <w:rPr>
          <w:rFonts w:ascii="Times New Roman" w:hAnsi="Times New Roman"/>
          <w:b/>
          <w:sz w:val="24"/>
          <w:szCs w:val="24"/>
          <w:lang w:eastAsia="ru-RU"/>
        </w:rPr>
        <w:t xml:space="preserve">Тема 16. </w:t>
      </w:r>
      <w:r w:rsidRPr="00093ACA">
        <w:rPr>
          <w:rFonts w:ascii="Times New Roman" w:hAnsi="Times New Roman"/>
          <w:sz w:val="24"/>
          <w:szCs w:val="24"/>
          <w:lang w:eastAsia="ru-RU"/>
        </w:rPr>
        <w:t>Основные свойства и виды восприятия</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Основные закономерности восприятия (свойства).</w:t>
      </w:r>
    </w:p>
    <w:p w:rsidR="00A30160" w:rsidRPr="00093ACA" w:rsidRDefault="00A30160" w:rsidP="003127E5">
      <w:pPr>
        <w:numPr>
          <w:ilvl w:val="0"/>
          <w:numId w:val="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Восприятие формы.</w:t>
      </w:r>
    </w:p>
    <w:p w:rsidR="00A30160" w:rsidRPr="00093ACA" w:rsidRDefault="00A30160" w:rsidP="003127E5">
      <w:pPr>
        <w:numPr>
          <w:ilvl w:val="0"/>
          <w:numId w:val="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Восприятие времени и пространства.</w:t>
      </w:r>
    </w:p>
    <w:p w:rsidR="00A30160" w:rsidRPr="00093ACA" w:rsidRDefault="00A30160" w:rsidP="003127E5">
      <w:pPr>
        <w:numPr>
          <w:ilvl w:val="0"/>
          <w:numId w:val="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Апперцепция. Иллюзии восприятия пространства и времени.</w:t>
      </w:r>
    </w:p>
    <w:p w:rsidR="00A30160" w:rsidRPr="00093ACA" w:rsidRDefault="00A30160" w:rsidP="003127E5">
      <w:pPr>
        <w:numPr>
          <w:ilvl w:val="0"/>
          <w:numId w:val="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Индивидуальное развитие восприятия, возрастная динамика. </w:t>
      </w:r>
    </w:p>
    <w:p w:rsidR="00A30160" w:rsidRDefault="00A30160" w:rsidP="003127E5">
      <w:pPr>
        <w:spacing w:after="0" w:line="240" w:lineRule="auto"/>
        <w:rPr>
          <w:rFonts w:ascii="Times New Roman" w:hAnsi="Times New Roman"/>
          <w:sz w:val="24"/>
          <w:szCs w:val="24"/>
          <w:lang w:eastAsia="ru-RU"/>
        </w:rPr>
      </w:pPr>
    </w:p>
    <w:p w:rsidR="00A30160" w:rsidRPr="00CC0F7C" w:rsidRDefault="00A30160" w:rsidP="003127E5">
      <w:pPr>
        <w:spacing w:after="0" w:line="240" w:lineRule="auto"/>
        <w:rPr>
          <w:rFonts w:ascii="Times New Roman" w:hAnsi="Times New Roman"/>
          <w:b/>
          <w:sz w:val="24"/>
          <w:szCs w:val="24"/>
          <w:lang w:eastAsia="ru-RU"/>
        </w:rPr>
      </w:pPr>
      <w:r w:rsidRPr="00CC0F7C">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Понятия: апперцепция, иллюзия, галлюцинация.</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Литература:</w:t>
      </w:r>
    </w:p>
    <w:p w:rsidR="00A30160" w:rsidRPr="004A2286" w:rsidRDefault="00A30160" w:rsidP="003127E5">
      <w:pPr>
        <w:spacing w:after="0" w:line="240" w:lineRule="auto"/>
        <w:rPr>
          <w:rFonts w:ascii="Times New Roman" w:hAnsi="Times New Roman"/>
          <w:b/>
          <w:sz w:val="24"/>
          <w:szCs w:val="24"/>
          <w:lang w:eastAsia="ru-RU"/>
        </w:rPr>
      </w:pPr>
    </w:p>
    <w:p w:rsidR="00A30160" w:rsidRPr="00093ACA" w:rsidRDefault="00A30160" w:rsidP="003127E5">
      <w:pPr>
        <w:numPr>
          <w:ilvl w:val="0"/>
          <w:numId w:val="8"/>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Рубинштейн С.Л. Основы общей психологии: в 2 т., М., 1989.</w:t>
      </w:r>
    </w:p>
    <w:p w:rsidR="00A30160" w:rsidRPr="00093ACA" w:rsidRDefault="00A30160" w:rsidP="003127E5">
      <w:pPr>
        <w:numPr>
          <w:ilvl w:val="0"/>
          <w:numId w:val="8"/>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Хрестоматия по ощущению и восприятию. М., 1975, - 317 с.</w:t>
      </w:r>
    </w:p>
    <w:p w:rsidR="00A30160" w:rsidRPr="00093ACA" w:rsidRDefault="00A30160" w:rsidP="003127E5">
      <w:pPr>
        <w:numPr>
          <w:ilvl w:val="0"/>
          <w:numId w:val="8"/>
        </w:num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Психология. Словарь. Под ред. А.В. Петровского. М.,1980. -497 с.</w:t>
      </w:r>
    </w:p>
    <w:p w:rsidR="00A30160" w:rsidRDefault="00A30160" w:rsidP="003127E5">
      <w:pPr>
        <w:spacing w:after="0" w:line="240" w:lineRule="auto"/>
        <w:jc w:val="both"/>
        <w:rPr>
          <w:rFonts w:ascii="Times New Roman" w:hAnsi="Times New Roman"/>
          <w:sz w:val="24"/>
          <w:szCs w:val="24"/>
          <w:lang w:eastAsia="ru-RU"/>
        </w:rPr>
      </w:pPr>
    </w:p>
    <w:p w:rsidR="00A30160" w:rsidRPr="00093ACA" w:rsidRDefault="00A30160" w:rsidP="003127E5">
      <w:pPr>
        <w:spacing w:after="0" w:line="240" w:lineRule="auto"/>
        <w:jc w:val="both"/>
        <w:rPr>
          <w:rFonts w:ascii="Times New Roman" w:hAnsi="Times New Roman"/>
          <w:sz w:val="24"/>
          <w:szCs w:val="24"/>
          <w:lang w:eastAsia="ru-RU"/>
        </w:rPr>
      </w:pPr>
    </w:p>
    <w:p w:rsidR="00A30160" w:rsidRPr="00093ACA" w:rsidRDefault="00A30160" w:rsidP="003127E5">
      <w:pPr>
        <w:spacing w:after="0" w:line="240" w:lineRule="auto"/>
        <w:jc w:val="both"/>
        <w:rPr>
          <w:rFonts w:ascii="Times New Roman" w:hAnsi="Times New Roman"/>
          <w:sz w:val="24"/>
          <w:szCs w:val="24"/>
          <w:lang w:eastAsia="ru-RU"/>
        </w:rPr>
      </w:pPr>
      <w:r w:rsidRPr="00761892">
        <w:rPr>
          <w:rFonts w:ascii="Times New Roman" w:hAnsi="Times New Roman"/>
          <w:b/>
          <w:sz w:val="24"/>
          <w:szCs w:val="24"/>
          <w:lang w:eastAsia="ru-RU"/>
        </w:rPr>
        <w:t>Тема 17.</w:t>
      </w:r>
      <w:r w:rsidRPr="00093ACA">
        <w:rPr>
          <w:rFonts w:ascii="Times New Roman" w:hAnsi="Times New Roman"/>
          <w:sz w:val="24"/>
          <w:szCs w:val="24"/>
          <w:lang w:eastAsia="ru-RU"/>
        </w:rPr>
        <w:t xml:space="preserve"> Понятие внимания</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Определение понятия внимания. </w:t>
      </w:r>
    </w:p>
    <w:p w:rsidR="00A30160" w:rsidRPr="00093ACA" w:rsidRDefault="00A30160" w:rsidP="003127E5">
      <w:pPr>
        <w:numPr>
          <w:ilvl w:val="0"/>
          <w:numId w:val="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Физиологические основы внимания.</w:t>
      </w:r>
    </w:p>
    <w:p w:rsidR="00A30160" w:rsidRDefault="00A30160" w:rsidP="003127E5">
      <w:pPr>
        <w:numPr>
          <w:ilvl w:val="0"/>
          <w:numId w:val="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Теории внимания (Н.Н. Ланге, В. Вундт, И.П. Павлов, А.А. Ухтомский, П.Я. Гальперин, Н.Ф. Добрынин).</w:t>
      </w:r>
    </w:p>
    <w:p w:rsidR="00A30160" w:rsidRPr="00093ACA" w:rsidRDefault="00A30160" w:rsidP="003127E5">
      <w:pPr>
        <w:numPr>
          <w:ilvl w:val="0"/>
          <w:numId w:val="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Виды внимания и их характеристика.</w:t>
      </w:r>
    </w:p>
    <w:p w:rsidR="00A30160" w:rsidRDefault="00A30160" w:rsidP="003127E5">
      <w:pPr>
        <w:numPr>
          <w:ilvl w:val="0"/>
          <w:numId w:val="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Свойства внимания и их характеристика.</w:t>
      </w:r>
    </w:p>
    <w:p w:rsidR="00A30160" w:rsidRDefault="00A30160" w:rsidP="003127E5">
      <w:pPr>
        <w:spacing w:after="0" w:line="240" w:lineRule="auto"/>
        <w:rPr>
          <w:rFonts w:ascii="Times New Roman" w:hAnsi="Times New Roman"/>
          <w:sz w:val="24"/>
          <w:szCs w:val="24"/>
          <w:lang w:eastAsia="ru-RU"/>
        </w:rPr>
      </w:pPr>
    </w:p>
    <w:p w:rsidR="00A30160" w:rsidRPr="00CC0F7C" w:rsidRDefault="00A30160" w:rsidP="003127E5">
      <w:pPr>
        <w:spacing w:after="0" w:line="240" w:lineRule="auto"/>
        <w:rPr>
          <w:rFonts w:ascii="Times New Roman" w:hAnsi="Times New Roman"/>
          <w:b/>
          <w:sz w:val="24"/>
          <w:szCs w:val="24"/>
          <w:lang w:eastAsia="ru-RU"/>
        </w:rPr>
      </w:pPr>
      <w:r w:rsidRPr="00CC0F7C">
        <w:rPr>
          <w:rFonts w:ascii="Times New Roman" w:hAnsi="Times New Roman"/>
          <w:b/>
          <w:sz w:val="24"/>
          <w:szCs w:val="24"/>
          <w:lang w:eastAsia="ru-RU"/>
        </w:rPr>
        <w:t>Контрольные вопросы:</w:t>
      </w:r>
    </w:p>
    <w:p w:rsidR="00A30160" w:rsidRDefault="00A30160" w:rsidP="003127E5">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1. Виды внимания.</w:t>
      </w:r>
    </w:p>
    <w:p w:rsidR="00A30160" w:rsidRDefault="00A30160" w:rsidP="003127E5">
      <w:pPr>
        <w:spacing w:after="0" w:line="240" w:lineRule="auto"/>
        <w:ind w:right="-1840"/>
        <w:jc w:val="both"/>
        <w:rPr>
          <w:rFonts w:ascii="Times New Roman" w:hAnsi="Times New Roman"/>
          <w:sz w:val="24"/>
          <w:szCs w:val="24"/>
          <w:lang w:eastAsia="ru-RU"/>
        </w:rPr>
      </w:pPr>
      <w:r>
        <w:rPr>
          <w:rFonts w:ascii="Times New Roman" w:hAnsi="Times New Roman"/>
          <w:sz w:val="24"/>
          <w:szCs w:val="24"/>
          <w:lang w:eastAsia="ru-RU"/>
        </w:rPr>
        <w:t>2. Причины рассеянного внимания.</w:t>
      </w:r>
    </w:p>
    <w:p w:rsidR="00A30160" w:rsidRDefault="00A30160" w:rsidP="003127E5">
      <w:pPr>
        <w:spacing w:after="0" w:line="240" w:lineRule="auto"/>
        <w:ind w:right="-1840"/>
        <w:jc w:val="both"/>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Литература:</w:t>
      </w:r>
    </w:p>
    <w:p w:rsidR="00A30160" w:rsidRDefault="00A30160" w:rsidP="003127E5">
      <w:pPr>
        <w:spacing w:after="0" w:line="240" w:lineRule="auto"/>
        <w:rPr>
          <w:rFonts w:ascii="Times New Roman" w:hAnsi="Times New Roman"/>
          <w:b/>
          <w:sz w:val="24"/>
          <w:szCs w:val="24"/>
          <w:lang w:eastAsia="ru-RU"/>
        </w:rPr>
      </w:pP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1.Столяренко Л.Д. Основы психологии. – Ростов н/Д: 2005, с.7-10</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2.Немов Р.С. Психология. – М., 2005, с. 5-12</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3.Гамезо М.В., Домашенко И.А. Атлас по психологии: Информ.-метод. материалы к курсу «Общ. психология» - М., 1986. – с. 12-43</w:t>
      </w: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1</w:t>
      </w:r>
      <w:r>
        <w:rPr>
          <w:rFonts w:ascii="Times New Roman" w:hAnsi="Times New Roman"/>
          <w:b/>
          <w:sz w:val="24"/>
          <w:szCs w:val="24"/>
          <w:lang w:eastAsia="ru-RU"/>
        </w:rPr>
        <w:t>8</w:t>
      </w:r>
      <w:r w:rsidRPr="00093ACA">
        <w:rPr>
          <w:rFonts w:ascii="Times New Roman" w:hAnsi="Times New Roman"/>
          <w:sz w:val="24"/>
          <w:szCs w:val="24"/>
          <w:lang w:eastAsia="ru-RU"/>
        </w:rPr>
        <w:t>. Развитие внимания</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13"/>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Развитие внимания в онтогенезе: от непроизвольного внимания к произвольному.</w:t>
      </w:r>
    </w:p>
    <w:p w:rsidR="00A30160" w:rsidRPr="00093ACA" w:rsidRDefault="00A30160" w:rsidP="003127E5">
      <w:pPr>
        <w:numPr>
          <w:ilvl w:val="0"/>
          <w:numId w:val="13"/>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Пути (и средства) развития высших форм внимания.</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BD5AD3">
        <w:rPr>
          <w:rFonts w:ascii="Times New Roman" w:hAnsi="Times New Roman"/>
          <w:b/>
          <w:sz w:val="24"/>
          <w:szCs w:val="24"/>
          <w:lang w:eastAsia="ru-RU"/>
        </w:rPr>
        <w:t>Литература:</w:t>
      </w:r>
    </w:p>
    <w:p w:rsidR="00A30160" w:rsidRPr="00BD5AD3" w:rsidRDefault="00A30160" w:rsidP="003127E5">
      <w:pPr>
        <w:spacing w:after="0" w:line="240" w:lineRule="auto"/>
        <w:rPr>
          <w:rFonts w:ascii="Times New Roman" w:hAnsi="Times New Roman"/>
          <w:b/>
          <w:sz w:val="24"/>
          <w:szCs w:val="24"/>
          <w:lang w:eastAsia="ru-RU"/>
        </w:rPr>
      </w:pPr>
    </w:p>
    <w:p w:rsidR="00A30160" w:rsidRPr="00093ACA" w:rsidRDefault="00A30160" w:rsidP="003127E5">
      <w:pPr>
        <w:numPr>
          <w:ilvl w:val="0"/>
          <w:numId w:val="1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Столяренко Л.Д. Основы психологии.- Ростов-на-Дону: 2005, с. 7-10.</w:t>
      </w:r>
    </w:p>
    <w:p w:rsidR="00A30160" w:rsidRPr="00093ACA" w:rsidRDefault="00A30160" w:rsidP="003127E5">
      <w:pPr>
        <w:numPr>
          <w:ilvl w:val="0"/>
          <w:numId w:val="1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Немов Р.С. Психология.- М., 2005, с. 5-12.</w:t>
      </w:r>
    </w:p>
    <w:p w:rsidR="00A30160" w:rsidRPr="00093ACA" w:rsidRDefault="00A30160" w:rsidP="003127E5">
      <w:pPr>
        <w:numPr>
          <w:ilvl w:val="0"/>
          <w:numId w:val="1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Гамезо М.В., Домашенко И.А. Атлас по психологии. М., 1986. с. 12-43.</w:t>
      </w:r>
    </w:p>
    <w:p w:rsidR="00A30160" w:rsidRPr="00093ACA" w:rsidRDefault="00A30160" w:rsidP="003127E5">
      <w:pPr>
        <w:numPr>
          <w:ilvl w:val="0"/>
          <w:numId w:val="14"/>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Хрестоматия по вниманию. Под ред. А.Н. Леонтьева, А.А. Пузырея, В.Я. Романова.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М., 1976.</w:t>
      </w: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b/>
          <w:sz w:val="24"/>
          <w:szCs w:val="24"/>
          <w:lang w:eastAsia="ru-RU"/>
        </w:rPr>
        <w:t>Тема 19</w:t>
      </w:r>
      <w:r>
        <w:rPr>
          <w:rFonts w:ascii="Times New Roman" w:hAnsi="Times New Roman"/>
          <w:sz w:val="24"/>
          <w:szCs w:val="24"/>
          <w:lang w:eastAsia="ru-RU"/>
        </w:rPr>
        <w:t>.</w:t>
      </w:r>
      <w:r w:rsidRPr="00093ACA">
        <w:rPr>
          <w:rFonts w:ascii="Times New Roman" w:hAnsi="Times New Roman"/>
          <w:sz w:val="24"/>
          <w:szCs w:val="24"/>
          <w:lang w:eastAsia="ru-RU"/>
        </w:rPr>
        <w:t xml:space="preserve"> Память</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Общее представление о памяти.</w:t>
      </w:r>
    </w:p>
    <w:p w:rsidR="00A30160" w:rsidRPr="00093ACA"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Роль памяти в жизни и деятельности человека.</w:t>
      </w:r>
    </w:p>
    <w:p w:rsidR="00A30160"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Процессы памяти и их характеристика.</w:t>
      </w:r>
    </w:p>
    <w:p w:rsidR="00A30160" w:rsidRPr="00093ACA"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Виды памяти и их особенности.</w:t>
      </w:r>
    </w:p>
    <w:p w:rsidR="00A30160" w:rsidRPr="00093ACA"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Индивидуальные различия памяти у людей.</w:t>
      </w:r>
    </w:p>
    <w:p w:rsidR="00A30160" w:rsidRPr="00093ACA" w:rsidRDefault="00A30160" w:rsidP="003127E5">
      <w:pPr>
        <w:numPr>
          <w:ilvl w:val="0"/>
          <w:numId w:val="15"/>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Теории и законы памяти.</w:t>
      </w:r>
    </w:p>
    <w:p w:rsidR="00A30160" w:rsidRDefault="00A30160" w:rsidP="003127E5">
      <w:pPr>
        <w:spacing w:after="0" w:line="240" w:lineRule="auto"/>
        <w:rPr>
          <w:rFonts w:ascii="Times New Roman" w:hAnsi="Times New Roman"/>
          <w:sz w:val="24"/>
          <w:szCs w:val="24"/>
          <w:lang w:eastAsia="ru-RU"/>
        </w:rPr>
      </w:pPr>
    </w:p>
    <w:p w:rsidR="00A30160" w:rsidRPr="0065607F" w:rsidRDefault="00A30160" w:rsidP="003127E5">
      <w:pPr>
        <w:spacing w:after="0" w:line="240" w:lineRule="auto"/>
        <w:jc w:val="both"/>
        <w:outlineLvl w:val="0"/>
        <w:rPr>
          <w:rFonts w:ascii="Times New Roman" w:hAnsi="Times New Roman"/>
          <w:b/>
          <w:sz w:val="24"/>
          <w:szCs w:val="24"/>
          <w:lang w:eastAsia="ru-RU"/>
        </w:rPr>
      </w:pPr>
      <w:r w:rsidRPr="0065607F">
        <w:rPr>
          <w:rFonts w:ascii="Times New Roman" w:hAnsi="Times New Roman"/>
          <w:b/>
          <w:sz w:val="24"/>
          <w:szCs w:val="24"/>
          <w:lang w:eastAsia="ru-RU"/>
        </w:rPr>
        <w:t>Контрольные вопросы:</w:t>
      </w:r>
    </w:p>
    <w:p w:rsidR="00A30160" w:rsidRDefault="00A30160" w:rsidP="003127E5">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  Процессы памяти.</w:t>
      </w:r>
    </w:p>
    <w:p w:rsidR="00A30160" w:rsidRDefault="00A30160" w:rsidP="003127E5">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2. Факторы, влияющие на успешность запоминания.</w:t>
      </w:r>
    </w:p>
    <w:p w:rsidR="00A30160" w:rsidRDefault="00A30160" w:rsidP="003127E5">
      <w:pPr>
        <w:spacing w:after="0" w:line="240" w:lineRule="auto"/>
        <w:jc w:val="both"/>
        <w:rPr>
          <w:rFonts w:ascii="Times New Roman" w:hAnsi="Times New Roman"/>
          <w:b/>
          <w:sz w:val="24"/>
          <w:szCs w:val="24"/>
          <w:lang w:eastAsia="ru-RU"/>
        </w:rPr>
      </w:pPr>
    </w:p>
    <w:p w:rsidR="00A30160" w:rsidRDefault="00A30160" w:rsidP="003127E5">
      <w:pPr>
        <w:spacing w:after="0" w:line="240" w:lineRule="auto"/>
        <w:jc w:val="both"/>
        <w:rPr>
          <w:rFonts w:ascii="Times New Roman" w:hAnsi="Times New Roman"/>
          <w:b/>
          <w:sz w:val="24"/>
          <w:szCs w:val="24"/>
          <w:lang w:eastAsia="ru-RU"/>
        </w:rPr>
      </w:pPr>
      <w:r w:rsidRPr="004B7CF5">
        <w:rPr>
          <w:rFonts w:ascii="Times New Roman" w:hAnsi="Times New Roman"/>
          <w:b/>
          <w:sz w:val="24"/>
          <w:szCs w:val="24"/>
          <w:lang w:eastAsia="ru-RU"/>
        </w:rPr>
        <w:t>Литература:</w:t>
      </w:r>
    </w:p>
    <w:p w:rsidR="00A30160" w:rsidRPr="004B7CF5" w:rsidRDefault="00A30160" w:rsidP="003127E5">
      <w:pPr>
        <w:spacing w:after="0" w:line="240" w:lineRule="auto"/>
        <w:jc w:val="both"/>
        <w:rPr>
          <w:rFonts w:ascii="Times New Roman" w:hAnsi="Times New Roman"/>
          <w:b/>
          <w:sz w:val="24"/>
          <w:szCs w:val="24"/>
          <w:lang w:eastAsia="ru-RU"/>
        </w:rPr>
      </w:pP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1.Психология. Словарь. / под ред. А.В. Петровского. М., 1980. – 497 с.</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2.Рубинштейн С.Л. Основы общей психологии: в 2 т. М., 2002.  </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3.Хрестоматия по ощущению и восприятию. М., 1975. – 317 с. </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093ACA">
        <w:rPr>
          <w:rFonts w:ascii="Times New Roman" w:hAnsi="Times New Roman"/>
          <w:sz w:val="24"/>
          <w:szCs w:val="24"/>
          <w:lang w:eastAsia="ru-RU"/>
        </w:rPr>
        <w:t>Немов Р.С. Психология.- М., 2005,</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5.</w:t>
      </w:r>
      <w:r w:rsidRPr="00093ACA">
        <w:rPr>
          <w:rFonts w:ascii="Times New Roman" w:hAnsi="Times New Roman"/>
          <w:sz w:val="24"/>
          <w:szCs w:val="24"/>
          <w:lang w:eastAsia="ru-RU"/>
        </w:rPr>
        <w:t>Столяренко Л.Д. Основы психологии.- Ростов-на-Дону: 2005</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093ACA">
        <w:rPr>
          <w:rFonts w:ascii="Times New Roman" w:hAnsi="Times New Roman"/>
          <w:sz w:val="24"/>
          <w:szCs w:val="24"/>
          <w:lang w:eastAsia="ru-RU"/>
        </w:rPr>
        <w:t>Лурия А.Р. Маленькая книжка о большой памяти. М., 1975.</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2</w:t>
      </w:r>
      <w:r>
        <w:rPr>
          <w:rFonts w:ascii="Times New Roman" w:hAnsi="Times New Roman"/>
          <w:b/>
          <w:sz w:val="24"/>
          <w:szCs w:val="24"/>
          <w:lang w:eastAsia="ru-RU"/>
        </w:rPr>
        <w:t>0</w:t>
      </w:r>
      <w:r w:rsidRPr="00093ACA">
        <w:rPr>
          <w:rFonts w:ascii="Times New Roman" w:hAnsi="Times New Roman"/>
          <w:sz w:val="24"/>
          <w:szCs w:val="24"/>
          <w:lang w:eastAsia="ru-RU"/>
        </w:rPr>
        <w:t>. Развитие памяти</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1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Развитие памяти в онтогенезе: от непроизвольной к произвольной.</w:t>
      </w:r>
    </w:p>
    <w:p w:rsidR="00A30160" w:rsidRPr="00093ACA" w:rsidRDefault="00A30160" w:rsidP="003127E5">
      <w:pPr>
        <w:numPr>
          <w:ilvl w:val="0"/>
          <w:numId w:val="1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Развитие памяти, возрастной фактор.</w:t>
      </w:r>
    </w:p>
    <w:p w:rsidR="00A30160" w:rsidRPr="00093ACA" w:rsidRDefault="00A30160" w:rsidP="003127E5">
      <w:pPr>
        <w:numPr>
          <w:ilvl w:val="0"/>
          <w:numId w:val="19"/>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Пути (и способы) развития памяти.</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B07FE6">
        <w:rPr>
          <w:rFonts w:ascii="Times New Roman" w:hAnsi="Times New Roman"/>
          <w:b/>
          <w:sz w:val="24"/>
          <w:szCs w:val="24"/>
          <w:lang w:eastAsia="ru-RU"/>
        </w:rPr>
        <w:t>Литература:</w:t>
      </w:r>
    </w:p>
    <w:p w:rsidR="00A30160" w:rsidRPr="00B07FE6"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Немов Р.С. Психология.- М., 2005,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2.Столяренко Л.Д. Основы психологии.- Ростов-на-Дону: 2005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3.Рубинштейн С.Л. Основы общей психологии: в 2 т. М., 2002.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4.Лурия А.Р. Маленькая книжка о большой памяти. М., 1975.</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b/>
          <w:sz w:val="24"/>
          <w:szCs w:val="24"/>
          <w:lang w:eastAsia="ru-RU"/>
        </w:rPr>
        <w:t>Тема 21</w:t>
      </w:r>
      <w:r w:rsidRPr="00761892">
        <w:rPr>
          <w:rFonts w:ascii="Times New Roman" w:hAnsi="Times New Roman"/>
          <w:b/>
          <w:sz w:val="24"/>
          <w:szCs w:val="24"/>
          <w:lang w:eastAsia="ru-RU"/>
        </w:rPr>
        <w:t>.</w:t>
      </w:r>
      <w:r w:rsidRPr="00093ACA">
        <w:rPr>
          <w:rFonts w:ascii="Times New Roman" w:hAnsi="Times New Roman"/>
          <w:sz w:val="24"/>
          <w:szCs w:val="24"/>
          <w:lang w:eastAsia="ru-RU"/>
        </w:rPr>
        <w:t xml:space="preserve"> Воображение</w:t>
      </w:r>
    </w:p>
    <w:p w:rsidR="00A30160" w:rsidRPr="00093ACA" w:rsidRDefault="00A30160" w:rsidP="003127E5">
      <w:pPr>
        <w:spacing w:after="0" w:line="240" w:lineRule="auto"/>
        <w:outlineLvl w:val="0"/>
        <w:rPr>
          <w:rFonts w:ascii="Times New Roman" w:hAnsi="Times New Roman"/>
          <w:sz w:val="24"/>
          <w:szCs w:val="24"/>
          <w:lang w:eastAsia="ru-RU"/>
        </w:rPr>
      </w:pPr>
      <w:r w:rsidRPr="004A2286">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4A2286" w:rsidRDefault="00A30160" w:rsidP="003127E5">
      <w:pPr>
        <w:spacing w:after="0" w:line="240" w:lineRule="auto"/>
        <w:rPr>
          <w:rFonts w:ascii="Times New Roman" w:hAnsi="Times New Roman"/>
          <w:b/>
          <w:sz w:val="24"/>
          <w:szCs w:val="24"/>
          <w:lang w:eastAsia="ru-RU"/>
        </w:rPr>
      </w:pPr>
      <w:r w:rsidRPr="004A2286">
        <w:rPr>
          <w:rFonts w:ascii="Times New Roman" w:hAnsi="Times New Roman"/>
          <w:b/>
          <w:sz w:val="24"/>
          <w:szCs w:val="24"/>
          <w:lang w:eastAsia="ru-RU"/>
        </w:rPr>
        <w:t>План:</w:t>
      </w:r>
    </w:p>
    <w:p w:rsidR="00A30160" w:rsidRPr="00093ACA" w:rsidRDefault="00A30160" w:rsidP="003127E5">
      <w:pPr>
        <w:numPr>
          <w:ilvl w:val="0"/>
          <w:numId w:val="20"/>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Понятие о воображении. Роль воображения в деятельности человека.</w:t>
      </w:r>
    </w:p>
    <w:p w:rsidR="00A30160" w:rsidRPr="00093ACA" w:rsidRDefault="00A30160" w:rsidP="003127E5">
      <w:pPr>
        <w:numPr>
          <w:ilvl w:val="0"/>
          <w:numId w:val="20"/>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Функции воображения.</w:t>
      </w:r>
    </w:p>
    <w:p w:rsidR="00A30160" w:rsidRDefault="00A30160" w:rsidP="003127E5">
      <w:pPr>
        <w:numPr>
          <w:ilvl w:val="0"/>
          <w:numId w:val="20"/>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Виды воображения.</w:t>
      </w: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4.</w:t>
      </w:r>
      <w:r w:rsidRPr="00093ACA">
        <w:rPr>
          <w:rFonts w:ascii="Times New Roman" w:hAnsi="Times New Roman"/>
          <w:sz w:val="24"/>
          <w:szCs w:val="24"/>
          <w:lang w:eastAsia="ru-RU"/>
        </w:rPr>
        <w:t>Физиологические основы воображения.</w:t>
      </w:r>
    </w:p>
    <w:p w:rsidR="00A30160" w:rsidRDefault="00A30160" w:rsidP="003127E5">
      <w:pPr>
        <w:spacing w:after="0" w:line="240" w:lineRule="auto"/>
        <w:ind w:left="360"/>
        <w:rPr>
          <w:rFonts w:ascii="Times New Roman" w:hAnsi="Times New Roman"/>
          <w:sz w:val="24"/>
          <w:szCs w:val="24"/>
          <w:lang w:eastAsia="ru-RU"/>
        </w:rPr>
      </w:pPr>
      <w:r>
        <w:rPr>
          <w:rFonts w:ascii="Times New Roman" w:hAnsi="Times New Roman"/>
          <w:sz w:val="24"/>
          <w:szCs w:val="24"/>
          <w:lang w:eastAsia="ru-RU"/>
        </w:rPr>
        <w:t>5.</w:t>
      </w:r>
      <w:r w:rsidRPr="00093ACA">
        <w:rPr>
          <w:rFonts w:ascii="Times New Roman" w:hAnsi="Times New Roman"/>
          <w:sz w:val="24"/>
          <w:szCs w:val="24"/>
          <w:lang w:eastAsia="ru-RU"/>
        </w:rPr>
        <w:t>Воображение и творчество.</w:t>
      </w:r>
    </w:p>
    <w:p w:rsidR="00A30160" w:rsidRDefault="00A30160" w:rsidP="003127E5">
      <w:pPr>
        <w:spacing w:after="0" w:line="240" w:lineRule="auto"/>
        <w:ind w:left="360"/>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p>
    <w:p w:rsidR="00A30160" w:rsidRPr="000F6758"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Понятия: воображение, творчество.</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Литература:</w:t>
      </w:r>
    </w:p>
    <w:p w:rsidR="00A30160" w:rsidRPr="000F6758"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Немов Р.С. Психология.- М., 2005,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2.Столяренко Л.Д. Основы психологии.- Ростов-на-Дону: 2005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3.Рубинштейн С.Л. Основы общей психологии: в 2 т. М., 2002.</w:t>
      </w: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2</w:t>
      </w:r>
      <w:r>
        <w:rPr>
          <w:rFonts w:ascii="Times New Roman" w:hAnsi="Times New Roman"/>
          <w:b/>
          <w:sz w:val="24"/>
          <w:szCs w:val="24"/>
          <w:lang w:eastAsia="ru-RU"/>
        </w:rPr>
        <w:t>2</w:t>
      </w:r>
      <w:r w:rsidRPr="00093ACA">
        <w:rPr>
          <w:rFonts w:ascii="Times New Roman" w:hAnsi="Times New Roman"/>
          <w:sz w:val="24"/>
          <w:szCs w:val="24"/>
          <w:lang w:eastAsia="ru-RU"/>
        </w:rPr>
        <w:t>. Мышление как высшая форма познавательной деятельности</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Понятие о мышлении как познавательном психическом процессе.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Соотношение наук, изучающих мышление. Особенности изучения мышления в логике и психологии.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Основные формы мышления.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Мыслительные операции.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Определение предмета психологии мышления.</w:t>
      </w:r>
    </w:p>
    <w:p w:rsidR="00A30160" w:rsidRDefault="00A30160" w:rsidP="003127E5">
      <w:pPr>
        <w:spacing w:after="0" w:line="240" w:lineRule="auto"/>
        <w:rPr>
          <w:rFonts w:ascii="Times New Roman" w:hAnsi="Times New Roman"/>
          <w:sz w:val="24"/>
          <w:szCs w:val="24"/>
          <w:lang w:eastAsia="ru-RU"/>
        </w:rPr>
      </w:pPr>
    </w:p>
    <w:p w:rsidR="00A30160" w:rsidRPr="00F1662D" w:rsidRDefault="00A30160" w:rsidP="003127E5">
      <w:pPr>
        <w:spacing w:after="0" w:line="240" w:lineRule="auto"/>
        <w:rPr>
          <w:rFonts w:ascii="Times New Roman" w:hAnsi="Times New Roman"/>
          <w:b/>
          <w:sz w:val="24"/>
          <w:szCs w:val="24"/>
          <w:lang w:eastAsia="ru-RU"/>
        </w:rPr>
      </w:pPr>
      <w:r w:rsidRPr="00F1662D">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Как вы понимаете «мышление есть опосредованное отражение действительности»?</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2. Как вы понимаете «мышление есть обобщенное отражение действительности»?</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3. Чем отличается опосредованное отражение от непосредственного?</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4. Раскройте содержание понятия «существенные признаки» предметов и явлений.</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5. Как вы понимаете характер связи мышления с речью?</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6. Что значит «мышление имеет общественно-историческую природу»?</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7. Что является физиологической основой мышления?</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8. Назовите формы мышления.</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9. Назовите мыслительные операции.</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10. Что является предметом психологии мышления?</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11. Что изучает логика в психологии мышления?</w:t>
      </w:r>
    </w:p>
    <w:p w:rsidR="00A30160" w:rsidRPr="00093ACA"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Литература:</w:t>
      </w:r>
    </w:p>
    <w:p w:rsidR="00A30160" w:rsidRPr="000F6758"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Тихомиров О.К. Психология мышления. М., 1984, Гл. 1.</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Хрестоматия по общей психологии. Психология мышления. Под ред. Ю.Б. Гиппенрейтер. М., 1981. ( работы А.Н. Леонтьева и С.Л. Рубинштейна, стр. 60-77 )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Немов Р.С. Психология. Кн. 1. Общие основы психологии. М., 1995. Гл. 11.</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Курс общей, возрастной и педагогической психологии. Выпуск 2. М., 1982.Гл. 12.</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2</w:t>
      </w:r>
      <w:r>
        <w:rPr>
          <w:rFonts w:ascii="Times New Roman" w:hAnsi="Times New Roman"/>
          <w:b/>
          <w:sz w:val="24"/>
          <w:szCs w:val="24"/>
          <w:lang w:eastAsia="ru-RU"/>
        </w:rPr>
        <w:t>3</w:t>
      </w:r>
      <w:r w:rsidRPr="00093ACA">
        <w:rPr>
          <w:rFonts w:ascii="Times New Roman" w:hAnsi="Times New Roman"/>
          <w:sz w:val="24"/>
          <w:szCs w:val="24"/>
          <w:lang w:eastAsia="ru-RU"/>
        </w:rPr>
        <w:t>. Виды мышления</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Наглядно-действенное и наглядно-образное, дискурсивное, понятийное мышление, мышление практическое и теоретическое.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Типология мышления с точки зрения его направленности, степени эмоциональности и адекватности отражения: мышление  аутистическое, эгоцентрическое, реалистическое;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аналитическое и интуитивное, произвольное и непроизвольное мышление.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Творческое мышление. Критерии творческого мышления.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Индивидуальные и индивидуально-типические особенности мышления.</w:t>
      </w:r>
    </w:p>
    <w:p w:rsidR="00A30160"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Решение задач.</w:t>
      </w:r>
    </w:p>
    <w:p w:rsidR="00A30160" w:rsidRDefault="00A30160" w:rsidP="003127E5">
      <w:pPr>
        <w:spacing w:after="0" w:line="240" w:lineRule="auto"/>
        <w:rPr>
          <w:rFonts w:ascii="Times New Roman" w:hAnsi="Times New Roman"/>
          <w:sz w:val="24"/>
          <w:szCs w:val="24"/>
          <w:lang w:eastAsia="ru-RU"/>
        </w:rPr>
      </w:pPr>
    </w:p>
    <w:p w:rsidR="00A30160" w:rsidRPr="000F6758"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Контрольные вопросы:</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По каким основаниям проведена классификация видов мышления?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Назовите основные качества мышления.</w:t>
      </w:r>
    </w:p>
    <w:p w:rsidR="00A30160" w:rsidRPr="00093ACA"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Литература:</w:t>
      </w:r>
    </w:p>
    <w:p w:rsidR="00A30160" w:rsidRPr="000F6758"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Гамезо М.В. и др. Атлас по психологии. М., 1986, стр. 184-188.</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Курс общей, возрастной и педагогической психологии. Под ред. Гамезо М.В., 1982,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выпуск 2, стр. 61-64.</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Немов Р.С. Психология. М.,1985, т.1, стр. 232-280.</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Тихомиров О.К. Психология мышления. М., 1984, стр. 7-10, 87-88.</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5. Хрестоматия по общей психологии. Психология мышления. М., 1981, стр. 97- 107,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113-129, 145-148, 332-341.</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6. Словари и справочные издания.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7. Клименко А.И. Решение задач на занятиях по психологии как средство активизации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умственной деятельности студентов. Учебно-методическое пособие. Костанай, 2004,</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часть 2, стр.5  - №1, №3, №4.</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2</w:t>
      </w:r>
      <w:r>
        <w:rPr>
          <w:rFonts w:ascii="Times New Roman" w:hAnsi="Times New Roman"/>
          <w:b/>
          <w:sz w:val="24"/>
          <w:szCs w:val="24"/>
          <w:lang w:eastAsia="ru-RU"/>
        </w:rPr>
        <w:t>4</w:t>
      </w:r>
      <w:r w:rsidRPr="00093ACA">
        <w:rPr>
          <w:rFonts w:ascii="Times New Roman" w:hAnsi="Times New Roman"/>
          <w:sz w:val="24"/>
          <w:szCs w:val="24"/>
          <w:lang w:eastAsia="ru-RU"/>
        </w:rPr>
        <w:t xml:space="preserve">. Мышление, общение и совместная деятельность </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Мышление и коммуникация (общение). Культура общения.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Мышление в структуре межличностного познания и воздействия на другого человека.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Управление мыслительной деятельностью другого человека. «Мозговой штурм» и условия его проведения.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Совместная мыслительная деятельность.</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sz w:val="24"/>
          <w:szCs w:val="24"/>
          <w:lang w:eastAsia="ru-RU"/>
        </w:rPr>
      </w:pPr>
    </w:p>
    <w:p w:rsidR="00A30160" w:rsidRPr="000F6758"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Контрольные вопросы:</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Из каких слагаемых складывается культура общения?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Назовите формы совместной мыслительной деятельности.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Формы проведения групповой дискуссии.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Выделить условия проведения «мозгового штурма</w:t>
      </w:r>
    </w:p>
    <w:p w:rsidR="00A30160" w:rsidRPr="00093ACA" w:rsidRDefault="00A30160" w:rsidP="003127E5">
      <w:pPr>
        <w:spacing w:after="0" w:line="240" w:lineRule="auto"/>
        <w:rPr>
          <w:rFonts w:ascii="Times New Roman" w:hAnsi="Times New Roman"/>
          <w:sz w:val="24"/>
          <w:szCs w:val="24"/>
          <w:lang w:eastAsia="ru-RU"/>
        </w:rPr>
      </w:pPr>
    </w:p>
    <w:p w:rsidR="00A30160" w:rsidRPr="000F6758" w:rsidRDefault="00A30160" w:rsidP="003127E5">
      <w:pPr>
        <w:spacing w:after="0" w:line="240" w:lineRule="auto"/>
        <w:rPr>
          <w:rFonts w:ascii="Times New Roman" w:hAnsi="Times New Roman"/>
          <w:b/>
          <w:sz w:val="24"/>
          <w:szCs w:val="24"/>
          <w:lang w:eastAsia="ru-RU"/>
        </w:rPr>
      </w:pPr>
      <w:r w:rsidRPr="000F6758">
        <w:rPr>
          <w:rFonts w:ascii="Times New Roman" w:hAnsi="Times New Roman"/>
          <w:b/>
          <w:sz w:val="24"/>
          <w:szCs w:val="24"/>
          <w:lang w:eastAsia="ru-RU"/>
        </w:rPr>
        <w:t>Литература: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Выготский Л.С., соч., т.2, М., 1982, стр. 304-0313.</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Левитан К.М. Культура педагогического общения. Иркутск, 1985.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Тихомиров О,К.  Психология мышления. МГУ, 1984, гл. 6, стр. 146-183.</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Хрестоматия по общей психологии. Психология мышления. М., 1981, стр. 149-152.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Словари и справочные издания.</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761892">
        <w:rPr>
          <w:rFonts w:ascii="Times New Roman" w:hAnsi="Times New Roman"/>
          <w:b/>
          <w:sz w:val="24"/>
          <w:szCs w:val="24"/>
          <w:lang w:eastAsia="ru-RU"/>
        </w:rPr>
        <w:t>Тема 2</w:t>
      </w:r>
      <w:r>
        <w:rPr>
          <w:rFonts w:ascii="Times New Roman" w:hAnsi="Times New Roman"/>
          <w:b/>
          <w:sz w:val="24"/>
          <w:szCs w:val="24"/>
          <w:lang w:eastAsia="ru-RU"/>
        </w:rPr>
        <w:t>5</w:t>
      </w:r>
      <w:r w:rsidRPr="00761892">
        <w:rPr>
          <w:rFonts w:ascii="Times New Roman" w:hAnsi="Times New Roman"/>
          <w:b/>
          <w:sz w:val="24"/>
          <w:szCs w:val="24"/>
          <w:lang w:eastAsia="ru-RU"/>
        </w:rPr>
        <w:t>.</w:t>
      </w:r>
      <w:r w:rsidRPr="00093ACA">
        <w:rPr>
          <w:rFonts w:ascii="Times New Roman" w:hAnsi="Times New Roman"/>
          <w:sz w:val="24"/>
          <w:szCs w:val="24"/>
          <w:lang w:eastAsia="ru-RU"/>
        </w:rPr>
        <w:t xml:space="preserve"> Психологический анализ речи</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умений применять теоретические знания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на практике в процессе решения психологических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Понятие о языке и речи. Физиологические основы речи.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Функции и виды речи.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Основные свойства речи.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Речь и личность.</w:t>
      </w:r>
    </w:p>
    <w:p w:rsidR="00A30160"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Решение задач.</w:t>
      </w:r>
    </w:p>
    <w:p w:rsidR="00A30160" w:rsidRDefault="00A30160" w:rsidP="003127E5">
      <w:pPr>
        <w:spacing w:after="0" w:line="240" w:lineRule="auto"/>
        <w:rPr>
          <w:rFonts w:ascii="Times New Roman" w:hAnsi="Times New Roman"/>
          <w:sz w:val="24"/>
          <w:szCs w:val="24"/>
          <w:lang w:eastAsia="ru-RU"/>
        </w:rPr>
      </w:pPr>
    </w:p>
    <w:p w:rsidR="00A30160" w:rsidRPr="00C30F97"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Контрольные вопросы:</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Раскрыть содержание понятий «язык» и «речь».</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Назовите виды речи.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Назовите основные свойства речи.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Как вы понимаете выражение: «в речи проявляется личность человека»?</w:t>
      </w:r>
    </w:p>
    <w:p w:rsidR="00A30160" w:rsidRPr="00093ACA"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Литература:</w:t>
      </w:r>
    </w:p>
    <w:p w:rsidR="00A30160" w:rsidRPr="00C30F97"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Гамезо М.В. и др. Атлас по психологии. М., 1986, гл. 6, стр. 97-106.</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Курс общей, возрастной и педагогической психологии. Под ред. М.В. Гамезо, М., 1982, выпуск 1, гл. 8, стр. 162-174.</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Лурия А.Р. Речь и мышление, М., 1975.</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Практикум по психологии. Под ред. А.Н. Леонтьева, МГУ, 1972, стр. 175-179, 183-192.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5. Хрестоматия по общей психологии. Психология мышления. М., 1981, стр. 153-187,</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221-227.</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6. Клименко А.И. Решение задач на занятиях по психологии как средство активизации                              умственной деятельности студентов. Учебно-методическое пособие. Костанай, 2004,</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часть 2, стр. 8  - №1, №2, №5.</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outlineLvl w:val="0"/>
        <w:rPr>
          <w:rFonts w:ascii="Times New Roman" w:hAnsi="Times New Roman"/>
          <w:sz w:val="24"/>
          <w:szCs w:val="24"/>
          <w:lang w:eastAsia="ru-RU"/>
        </w:rPr>
      </w:pPr>
      <w:r>
        <w:rPr>
          <w:rFonts w:ascii="Times New Roman" w:hAnsi="Times New Roman"/>
          <w:b/>
          <w:sz w:val="24"/>
          <w:szCs w:val="24"/>
          <w:lang w:eastAsia="ru-RU"/>
        </w:rPr>
        <w:t>Тема  26</w:t>
      </w:r>
      <w:r w:rsidRPr="00A6112D">
        <w:rPr>
          <w:rFonts w:ascii="Times New Roman" w:hAnsi="Times New Roman"/>
          <w:b/>
          <w:sz w:val="24"/>
          <w:szCs w:val="24"/>
          <w:lang w:eastAsia="ru-RU"/>
        </w:rPr>
        <w:t>.</w:t>
      </w:r>
      <w:r w:rsidRPr="00093ACA">
        <w:rPr>
          <w:rFonts w:ascii="Times New Roman" w:hAnsi="Times New Roman"/>
          <w:sz w:val="24"/>
          <w:szCs w:val="24"/>
          <w:lang w:eastAsia="ru-RU"/>
        </w:rPr>
        <w:t xml:space="preserve"> Единство мышления и речи</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1) проверить усвоение студентами основных теоретических положений</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умения применять теоретические знания на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практике в процессе  решения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1. Речевое мышление как единство мышления и речи. Соотношение внешней (фазической)</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и внутренней (смысловой) сторон речи. Значение и смысл слова.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Этапы развития значений, выделенные Л.С. Выготским: синкреты, потенциальные и             </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истинные понятия.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3. Эгоцентрическая и внутренняя речь.</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4. Структура, функции, развитие эгоцентрической речи. Полемика Л.С. Выготского 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Ж. Пиаже.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5. Роль речи в развитии интеллекта по Л.С. Выготскому и Ж Пиаже.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6. Решение задач.</w:t>
      </w:r>
    </w:p>
    <w:p w:rsidR="00A30160" w:rsidRDefault="00A30160" w:rsidP="003127E5">
      <w:pPr>
        <w:spacing w:after="0" w:line="240" w:lineRule="auto"/>
        <w:rPr>
          <w:rFonts w:ascii="Times New Roman" w:hAnsi="Times New Roman"/>
          <w:sz w:val="24"/>
          <w:szCs w:val="24"/>
          <w:lang w:eastAsia="ru-RU"/>
        </w:rPr>
      </w:pPr>
    </w:p>
    <w:p w:rsidR="00A30160" w:rsidRPr="00C30F97"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Контрольные вопросы:</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Как связаны между собой значение и смысл слова?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Какова природа эгоцентрической речи?</w:t>
      </w:r>
    </w:p>
    <w:p w:rsidR="00A30160"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Выделить этапы развития значений слова.</w:t>
      </w:r>
    </w:p>
    <w:p w:rsidR="00A30160" w:rsidRPr="00093ACA"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 xml:space="preserve">Литература: </w:t>
      </w:r>
    </w:p>
    <w:p w:rsidR="00A30160" w:rsidRPr="00C30F97"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Выготский Л.С. Мышление и речь. Соч., т. 2, М., 1982, стр. 46-54, 184-188, 194-207,</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246-269.</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 Хрестоматия по общей психологии. Психология мышления. М., 1981,стр. 153-193.</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 Словари и справочные издания.</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4. Клименко А.И. Решение задач на занятиях по психологии как средство активизации</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умственной деятельности студентов. Учебно-методическое пособие. Костанай, 2004,</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часть 2, стр. 8  - № 1, № 3, № 4.</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A6112D" w:rsidRDefault="00A30160" w:rsidP="003127E5">
      <w:pPr>
        <w:spacing w:after="0" w:line="240" w:lineRule="auto"/>
        <w:rPr>
          <w:rFonts w:ascii="Times New Roman" w:hAnsi="Times New Roman"/>
          <w:b/>
          <w:sz w:val="24"/>
          <w:szCs w:val="24"/>
          <w:lang w:eastAsia="ru-RU"/>
        </w:rPr>
      </w:pPr>
      <w:r>
        <w:rPr>
          <w:rFonts w:ascii="Times New Roman" w:hAnsi="Times New Roman"/>
          <w:b/>
          <w:sz w:val="24"/>
          <w:szCs w:val="24"/>
          <w:lang w:eastAsia="ru-RU"/>
        </w:rPr>
        <w:t>Тема 27</w:t>
      </w:r>
      <w:r w:rsidRPr="00A6112D">
        <w:rPr>
          <w:rFonts w:ascii="Times New Roman" w:hAnsi="Times New Roman"/>
          <w:b/>
          <w:sz w:val="24"/>
          <w:szCs w:val="24"/>
          <w:lang w:eastAsia="ru-RU"/>
        </w:rPr>
        <w:t>. Воля</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xml:space="preserve">  1) проверить усвоение студентами основных теоретических положений</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умения применять теоретические знания на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практике в процессе  решения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numPr>
          <w:ilvl w:val="0"/>
          <w:numId w:val="2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Понятие о воле.</w:t>
      </w:r>
    </w:p>
    <w:p w:rsidR="00A30160" w:rsidRPr="00093ACA" w:rsidRDefault="00A30160" w:rsidP="003127E5">
      <w:pPr>
        <w:numPr>
          <w:ilvl w:val="0"/>
          <w:numId w:val="2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Теории воли.</w:t>
      </w:r>
    </w:p>
    <w:p w:rsidR="00A30160" w:rsidRPr="00093ACA" w:rsidRDefault="00A30160" w:rsidP="003127E5">
      <w:pPr>
        <w:numPr>
          <w:ilvl w:val="0"/>
          <w:numId w:val="27"/>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Развитие воли у человека.</w:t>
      </w:r>
    </w:p>
    <w:p w:rsidR="00A30160" w:rsidRDefault="00A30160" w:rsidP="003127E5">
      <w:pPr>
        <w:spacing w:after="0" w:line="240" w:lineRule="auto"/>
        <w:rPr>
          <w:rFonts w:ascii="Times New Roman" w:hAnsi="Times New Roman"/>
          <w:sz w:val="24"/>
          <w:szCs w:val="24"/>
          <w:lang w:eastAsia="ru-RU"/>
        </w:rPr>
      </w:pPr>
    </w:p>
    <w:p w:rsidR="00A30160" w:rsidRPr="00C30F97"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Основные показатели волевого действия.</w:t>
      </w:r>
    </w:p>
    <w:p w:rsidR="00A30160"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C30F97">
        <w:rPr>
          <w:rFonts w:ascii="Times New Roman" w:hAnsi="Times New Roman"/>
          <w:b/>
          <w:sz w:val="24"/>
          <w:szCs w:val="24"/>
          <w:lang w:eastAsia="ru-RU"/>
        </w:rPr>
        <w:t>Литература:</w:t>
      </w:r>
    </w:p>
    <w:p w:rsidR="00A30160" w:rsidRPr="00C30F97"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Маклаков А.Г. Общая психология. СПб, М.,2002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2.Немов Р.С. Психология Книга 1,2. М. 2008.</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3.Рубинштейн С.Л. Основы общей психологии: в 2 т. М., 2002.</w:t>
      </w:r>
    </w:p>
    <w:p w:rsidR="00A30160"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Pr>
          <w:rFonts w:ascii="Times New Roman" w:hAnsi="Times New Roman"/>
          <w:b/>
          <w:sz w:val="24"/>
          <w:szCs w:val="24"/>
          <w:lang w:eastAsia="ru-RU"/>
        </w:rPr>
        <w:t>Тема 28</w:t>
      </w:r>
      <w:r w:rsidRPr="00093ACA">
        <w:rPr>
          <w:rFonts w:ascii="Times New Roman" w:hAnsi="Times New Roman"/>
          <w:sz w:val="24"/>
          <w:szCs w:val="24"/>
          <w:lang w:eastAsia="ru-RU"/>
        </w:rPr>
        <w:t>. Эмоции и чувства</w:t>
      </w:r>
    </w:p>
    <w:p w:rsidR="00A30160" w:rsidRPr="00093ACA" w:rsidRDefault="00A30160" w:rsidP="003127E5">
      <w:pPr>
        <w:spacing w:after="0" w:line="240" w:lineRule="auto"/>
        <w:outlineLvl w:val="0"/>
        <w:rPr>
          <w:rFonts w:ascii="Times New Roman" w:hAnsi="Times New Roman"/>
          <w:sz w:val="24"/>
          <w:szCs w:val="24"/>
          <w:lang w:eastAsia="ru-RU"/>
        </w:rPr>
      </w:pPr>
      <w:r w:rsidRPr="00EE450E">
        <w:rPr>
          <w:rFonts w:ascii="Times New Roman" w:hAnsi="Times New Roman"/>
          <w:b/>
          <w:sz w:val="24"/>
          <w:szCs w:val="24"/>
          <w:lang w:eastAsia="ru-RU"/>
        </w:rPr>
        <w:t>Цели занятия</w:t>
      </w:r>
      <w:r w:rsidRPr="00093ACA">
        <w:rPr>
          <w:rFonts w:ascii="Times New Roman" w:hAnsi="Times New Roman"/>
          <w:sz w:val="24"/>
          <w:szCs w:val="24"/>
          <w:lang w:eastAsia="ru-RU"/>
        </w:rPr>
        <w:t>:  1) проверить усвоение студентами основных теоретических положений</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по данной теме;</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2) формирование у студентов умения применять теоретические знания на</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практике в процессе  решения задач.</w:t>
      </w:r>
    </w:p>
    <w:p w:rsidR="00A30160" w:rsidRPr="00EE450E" w:rsidRDefault="00A30160" w:rsidP="003127E5">
      <w:pPr>
        <w:spacing w:after="0" w:line="240" w:lineRule="auto"/>
        <w:rPr>
          <w:rFonts w:ascii="Times New Roman" w:hAnsi="Times New Roman"/>
          <w:b/>
          <w:sz w:val="24"/>
          <w:szCs w:val="24"/>
          <w:lang w:eastAsia="ru-RU"/>
        </w:rPr>
      </w:pPr>
      <w:r w:rsidRPr="00EE450E">
        <w:rPr>
          <w:rFonts w:ascii="Times New Roman" w:hAnsi="Times New Roman"/>
          <w:b/>
          <w:sz w:val="24"/>
          <w:szCs w:val="24"/>
          <w:lang w:eastAsia="ru-RU"/>
        </w:rPr>
        <w:t>План:</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Общая  характеристика эмоций и чувств.</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Виды и роль эмоций в жизни человека.</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Эмоциональные состояния и их экспрессивная сторона.</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Формы переживания чувств.</w:t>
      </w:r>
    </w:p>
    <w:p w:rsidR="00A30160"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Средства выражения эмоций и чувств.</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Физиологические основы эмоций и чувств.</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Психологические теории эмоций.</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Высшие чувства.</w:t>
      </w:r>
    </w:p>
    <w:p w:rsidR="00A30160" w:rsidRPr="00093ACA" w:rsidRDefault="00A30160" w:rsidP="003127E5">
      <w:pPr>
        <w:numPr>
          <w:ilvl w:val="0"/>
          <w:numId w:val="28"/>
        </w:num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Эмоции и личность.</w:t>
      </w:r>
    </w:p>
    <w:p w:rsidR="00A30160" w:rsidRDefault="00A30160" w:rsidP="003127E5">
      <w:pPr>
        <w:spacing w:after="0" w:line="240" w:lineRule="auto"/>
        <w:rPr>
          <w:rFonts w:ascii="Times New Roman" w:hAnsi="Times New Roman"/>
          <w:sz w:val="24"/>
          <w:szCs w:val="24"/>
          <w:lang w:eastAsia="ru-RU"/>
        </w:rPr>
      </w:pPr>
    </w:p>
    <w:p w:rsidR="00A30160" w:rsidRPr="00A2173C" w:rsidRDefault="00A30160" w:rsidP="003127E5">
      <w:pPr>
        <w:spacing w:after="0" w:line="240" w:lineRule="auto"/>
        <w:rPr>
          <w:rFonts w:ascii="Times New Roman" w:hAnsi="Times New Roman"/>
          <w:b/>
          <w:sz w:val="24"/>
          <w:szCs w:val="24"/>
          <w:lang w:eastAsia="ru-RU"/>
        </w:rPr>
      </w:pPr>
      <w:r w:rsidRPr="00A2173C">
        <w:rPr>
          <w:rFonts w:ascii="Times New Roman" w:hAnsi="Times New Roman"/>
          <w:b/>
          <w:sz w:val="24"/>
          <w:szCs w:val="24"/>
          <w:lang w:eastAsia="ru-RU"/>
        </w:rPr>
        <w:t>Контрольные вопросы:</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1. Понятия: эмоция, чувства.</w:t>
      </w:r>
    </w:p>
    <w:p w:rsidR="00A30160" w:rsidRDefault="00A30160" w:rsidP="003127E5">
      <w:pPr>
        <w:spacing w:after="0" w:line="240" w:lineRule="auto"/>
        <w:rPr>
          <w:rFonts w:ascii="Times New Roman" w:hAnsi="Times New Roman"/>
          <w:sz w:val="24"/>
          <w:szCs w:val="24"/>
          <w:lang w:eastAsia="ru-RU"/>
        </w:rPr>
      </w:pPr>
      <w:r>
        <w:rPr>
          <w:rFonts w:ascii="Times New Roman" w:hAnsi="Times New Roman"/>
          <w:sz w:val="24"/>
          <w:szCs w:val="24"/>
          <w:lang w:eastAsia="ru-RU"/>
        </w:rPr>
        <w:t>2. Эмоциональные состояния.</w:t>
      </w:r>
    </w:p>
    <w:p w:rsidR="00A30160" w:rsidRPr="00093ACA" w:rsidRDefault="00A30160" w:rsidP="003127E5">
      <w:pPr>
        <w:spacing w:after="0" w:line="240" w:lineRule="auto"/>
        <w:rPr>
          <w:rFonts w:ascii="Times New Roman" w:hAnsi="Times New Roman"/>
          <w:sz w:val="24"/>
          <w:szCs w:val="24"/>
          <w:lang w:eastAsia="ru-RU"/>
        </w:rPr>
      </w:pPr>
    </w:p>
    <w:p w:rsidR="00A30160" w:rsidRDefault="00A30160" w:rsidP="003127E5">
      <w:pPr>
        <w:spacing w:after="0" w:line="240" w:lineRule="auto"/>
        <w:rPr>
          <w:rFonts w:ascii="Times New Roman" w:hAnsi="Times New Roman"/>
          <w:b/>
          <w:sz w:val="24"/>
          <w:szCs w:val="24"/>
          <w:lang w:eastAsia="ru-RU"/>
        </w:rPr>
      </w:pPr>
      <w:r w:rsidRPr="00AC7ED1">
        <w:rPr>
          <w:rFonts w:ascii="Times New Roman" w:hAnsi="Times New Roman"/>
          <w:b/>
          <w:sz w:val="24"/>
          <w:szCs w:val="24"/>
          <w:lang w:eastAsia="ru-RU"/>
        </w:rPr>
        <w:t>Литература:</w:t>
      </w:r>
    </w:p>
    <w:p w:rsidR="00A30160" w:rsidRPr="00AC7ED1" w:rsidRDefault="00A30160" w:rsidP="003127E5">
      <w:pPr>
        <w:spacing w:after="0" w:line="240" w:lineRule="auto"/>
        <w:rPr>
          <w:rFonts w:ascii="Times New Roman" w:hAnsi="Times New Roman"/>
          <w:b/>
          <w:sz w:val="24"/>
          <w:szCs w:val="24"/>
          <w:lang w:eastAsia="ru-RU"/>
        </w:rPr>
      </w:pP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 Маклаков А.Г. Общая психология. СПб, М.,2002</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2.Немов Р.С. Психология Книга 1,2. М. 2008.</w:t>
      </w:r>
    </w:p>
    <w:p w:rsidR="00A30160" w:rsidRPr="00093ACA" w:rsidRDefault="00A30160" w:rsidP="003127E5">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3.Рубинштейн С.Л. Основы общей психологии: в 2 т. М., 2002.</w:t>
      </w:r>
    </w:p>
    <w:p w:rsidR="00A30160" w:rsidRPr="00093ACA" w:rsidRDefault="00A30160" w:rsidP="003127E5">
      <w:pPr>
        <w:spacing w:after="0" w:line="240" w:lineRule="auto"/>
        <w:rPr>
          <w:rFonts w:ascii="Times New Roman" w:hAnsi="Times New Roman"/>
          <w:sz w:val="24"/>
          <w:szCs w:val="24"/>
          <w:lang w:eastAsia="ru-RU"/>
        </w:rPr>
      </w:pPr>
    </w:p>
    <w:p w:rsidR="00A30160" w:rsidRPr="00093ACA" w:rsidRDefault="00A30160" w:rsidP="001D3C47">
      <w:pPr>
        <w:spacing w:after="0" w:line="240" w:lineRule="auto"/>
        <w:rPr>
          <w:rFonts w:ascii="Times New Roman" w:hAnsi="Times New Roman"/>
          <w:sz w:val="24"/>
          <w:szCs w:val="24"/>
          <w:lang w:eastAsia="ru-RU"/>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5D7110">
      <w:pPr>
        <w:spacing w:line="240" w:lineRule="auto"/>
        <w:rPr>
          <w:rFonts w:ascii="Times New Roman" w:hAnsi="Times New Roman"/>
          <w:b/>
          <w:sz w:val="24"/>
          <w:szCs w:val="24"/>
        </w:rPr>
      </w:pPr>
    </w:p>
    <w:p w:rsidR="00A30160" w:rsidRDefault="00A30160" w:rsidP="00093ACA">
      <w:pPr>
        <w:spacing w:after="0" w:line="240" w:lineRule="auto"/>
        <w:rPr>
          <w:rFonts w:ascii="Times New Roman" w:hAnsi="Times New Roman"/>
          <w:b/>
          <w:sz w:val="24"/>
          <w:szCs w:val="24"/>
        </w:rPr>
      </w:pP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b/>
          <w:sz w:val="24"/>
          <w:szCs w:val="24"/>
          <w:lang w:eastAsia="ru-RU"/>
        </w:rPr>
        <w:t>10</w:t>
      </w:r>
      <w:r>
        <w:rPr>
          <w:rFonts w:ascii="Times New Roman" w:hAnsi="Times New Roman"/>
          <w:b/>
          <w:sz w:val="24"/>
          <w:szCs w:val="24"/>
          <w:lang w:eastAsia="ru-RU"/>
        </w:rPr>
        <w:t xml:space="preserve">. </w:t>
      </w:r>
      <w:r w:rsidRPr="00093ACA">
        <w:rPr>
          <w:rFonts w:ascii="Times New Roman" w:hAnsi="Times New Roman"/>
          <w:b/>
          <w:sz w:val="24"/>
          <w:szCs w:val="24"/>
          <w:lang w:eastAsia="ru-RU"/>
        </w:rPr>
        <w:t xml:space="preserve"> Методические рекомендации по изучению дисциплины</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w:t>
      </w:r>
      <w:r w:rsidRPr="00093ACA">
        <w:rPr>
          <w:rFonts w:ascii="Times New Roman" w:hAnsi="Times New Roman"/>
          <w:sz w:val="24"/>
          <w:szCs w:val="24"/>
          <w:lang w:eastAsia="ru-RU"/>
        </w:rPr>
        <w:tab/>
        <w:t>По теоретическим вопросам:</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изучить литературу по теме занятия,</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осмыслить и выделить основные положения в содержании ответа.</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w:t>
      </w:r>
      <w:r w:rsidRPr="00093ACA">
        <w:rPr>
          <w:rFonts w:ascii="Times New Roman" w:hAnsi="Times New Roman"/>
          <w:sz w:val="24"/>
          <w:szCs w:val="24"/>
          <w:lang w:eastAsia="ru-RU"/>
        </w:rPr>
        <w:tab/>
        <w:t>По исследовательским заданиям и лабораторным работам:</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изучить литературу и методики,</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соблюдать условия и требования по проведению психодиагностики.</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3.</w:t>
      </w:r>
      <w:r w:rsidRPr="00093ACA">
        <w:rPr>
          <w:rFonts w:ascii="Times New Roman" w:hAnsi="Times New Roman"/>
          <w:sz w:val="24"/>
          <w:szCs w:val="24"/>
          <w:lang w:eastAsia="ru-RU"/>
        </w:rPr>
        <w:tab/>
        <w:t>По работе над сочинением</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вести записи своих мыслей, суждений по теме сочинения,</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найти и выделить основные смысловые обобщения в содержании сочинения,</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составить план,</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сочинение оформить письменно.   </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4. По решению задач:</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осмыслить содержание задачи,</w:t>
      </w:r>
    </w:p>
    <w:p w:rsidR="00A30160" w:rsidRPr="00093ACA" w:rsidRDefault="00A30160" w:rsidP="00093ACA">
      <w:pPr>
        <w:spacing w:after="12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   - применить теоретические знания.            </w:t>
      </w:r>
    </w:p>
    <w:p w:rsidR="00A30160" w:rsidRPr="00093ACA" w:rsidRDefault="00A30160" w:rsidP="00093ACA">
      <w:pPr>
        <w:spacing w:after="120" w:line="240" w:lineRule="auto"/>
        <w:rPr>
          <w:rFonts w:ascii="Times New Roman" w:hAnsi="Times New Roman"/>
          <w:sz w:val="24"/>
          <w:szCs w:val="24"/>
          <w:lang w:eastAsia="ru-RU"/>
        </w:rPr>
      </w:pPr>
    </w:p>
    <w:p w:rsidR="00A30160" w:rsidRPr="00093ACA" w:rsidRDefault="00A30160" w:rsidP="00093ACA">
      <w:pPr>
        <w:spacing w:after="120" w:line="240" w:lineRule="auto"/>
        <w:jc w:val="both"/>
        <w:rPr>
          <w:rFonts w:ascii="Times New Roman" w:hAnsi="Times New Roman"/>
          <w:b/>
          <w:color w:val="000000"/>
          <w:sz w:val="24"/>
          <w:szCs w:val="24"/>
          <w:lang w:eastAsia="ru-RU"/>
        </w:rPr>
      </w:pPr>
      <w:r w:rsidRPr="00093ACA">
        <w:rPr>
          <w:rFonts w:ascii="Times New Roman" w:hAnsi="Times New Roman"/>
          <w:b/>
          <w:color w:val="000000"/>
          <w:sz w:val="24"/>
          <w:szCs w:val="24"/>
          <w:lang w:eastAsia="ru-RU"/>
        </w:rPr>
        <w:t>Методические указания по выполнению СРО и СРОП</w:t>
      </w:r>
    </w:p>
    <w:p w:rsidR="00A30160" w:rsidRPr="00093ACA" w:rsidRDefault="00A30160" w:rsidP="00093ACA">
      <w:pPr>
        <w:spacing w:after="0" w:line="240" w:lineRule="auto"/>
        <w:jc w:val="both"/>
        <w:rPr>
          <w:rFonts w:ascii="Times New Roman" w:hAnsi="Times New Roman"/>
          <w:sz w:val="24"/>
          <w:szCs w:val="24"/>
          <w:lang w:eastAsia="ru-RU"/>
        </w:rPr>
      </w:pPr>
      <w:r w:rsidRPr="00093ACA">
        <w:rPr>
          <w:rFonts w:ascii="Times New Roman" w:hAnsi="Times New Roman"/>
          <w:b/>
          <w:i/>
          <w:sz w:val="24"/>
          <w:szCs w:val="24"/>
          <w:lang w:eastAsia="ru-RU"/>
        </w:rPr>
        <w:t xml:space="preserve">Цель самостоятельной работы – </w:t>
      </w:r>
      <w:r w:rsidRPr="00093ACA">
        <w:rPr>
          <w:rFonts w:ascii="Times New Roman" w:hAnsi="Times New Roman"/>
          <w:sz w:val="24"/>
          <w:szCs w:val="24"/>
          <w:lang w:eastAsia="ru-RU"/>
        </w:rPr>
        <w:t xml:space="preserve">полное и глубокое освоение содержания изучаемой дисциплины, реализация задач, сформулированных во вводной части УМКД.  </w:t>
      </w:r>
    </w:p>
    <w:p w:rsidR="00A30160" w:rsidRPr="00093ACA" w:rsidRDefault="00A30160" w:rsidP="00093ACA">
      <w:p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Дисциплина не будет освоена, если студент ограничится посещением лекций и составлением их конспекта.  Изучение (включая конспектирование) всей литературы из основного списка является обязательным. Изучение вопросов, вынесенных на семинарские, требует ориентации в более широком круге литературных источников, включенных в дополнительный список. Студенты осваивают темы семинарских занятий, работают с исследовательскими методиками, готовят письменные ответы на поставленные на занятиях вопросы. Студенты могут рассчитывать на консультативную помощь преподавателя.</w:t>
      </w:r>
    </w:p>
    <w:p w:rsidR="00A30160" w:rsidRPr="00093ACA" w:rsidRDefault="00A30160" w:rsidP="00093ACA">
      <w:pPr>
        <w:spacing w:after="0" w:line="240" w:lineRule="auto"/>
        <w:jc w:val="both"/>
        <w:rPr>
          <w:rFonts w:ascii="Times New Roman" w:hAnsi="Times New Roman"/>
          <w:sz w:val="24"/>
          <w:szCs w:val="24"/>
          <w:lang w:eastAsia="ru-RU"/>
        </w:rPr>
      </w:pPr>
      <w:r w:rsidRPr="00093ACA">
        <w:rPr>
          <w:rFonts w:ascii="Times New Roman" w:hAnsi="Times New Roman"/>
          <w:sz w:val="24"/>
          <w:szCs w:val="24"/>
          <w:lang w:eastAsia="ru-RU"/>
        </w:rPr>
        <w:t xml:space="preserve">Все этапы и формы самостоятельной работы студентов очной и заочной формы обучения  контролируются преподавателем, успешное выполнение работы является условием допуска к экзамену. </w:t>
      </w: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Default="00A30160" w:rsidP="00152D53">
      <w:pPr>
        <w:spacing w:after="120" w:line="240" w:lineRule="auto"/>
        <w:rPr>
          <w:rFonts w:ascii="Times New Roman" w:hAnsi="Times New Roman"/>
          <w:sz w:val="24"/>
          <w:szCs w:val="24"/>
          <w:lang w:eastAsia="ru-RU"/>
        </w:rPr>
      </w:pPr>
    </w:p>
    <w:p w:rsidR="00A30160" w:rsidRPr="00152D53" w:rsidRDefault="00A30160" w:rsidP="00152D53">
      <w:pPr>
        <w:spacing w:after="120" w:line="240" w:lineRule="auto"/>
        <w:rPr>
          <w:rFonts w:ascii="Times New Roman" w:hAnsi="Times New Roman"/>
          <w:sz w:val="24"/>
          <w:szCs w:val="24"/>
          <w:lang w:eastAsia="ru-RU"/>
        </w:rPr>
      </w:pPr>
    </w:p>
    <w:p w:rsidR="00A30160" w:rsidRPr="00152D53" w:rsidRDefault="00A30160" w:rsidP="00152D53">
      <w:pPr>
        <w:spacing w:after="120" w:line="240" w:lineRule="auto"/>
        <w:rPr>
          <w:rFonts w:ascii="Times New Roman" w:hAnsi="Times New Roman"/>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r>
        <w:rPr>
          <w:rFonts w:ascii="Times New Roman" w:hAnsi="Times New Roman"/>
          <w:b/>
          <w:sz w:val="24"/>
          <w:szCs w:val="24"/>
          <w:lang w:eastAsia="ru-RU"/>
        </w:rPr>
        <w:t>11</w:t>
      </w:r>
      <w:r w:rsidRPr="00152D53">
        <w:rPr>
          <w:rFonts w:ascii="Times New Roman" w:hAnsi="Times New Roman"/>
          <w:b/>
          <w:sz w:val="24"/>
          <w:szCs w:val="24"/>
          <w:lang w:eastAsia="ru-RU"/>
        </w:rPr>
        <w:t>.  Материалы для самостоятельной работы студентов</w:t>
      </w:r>
    </w:p>
    <w:p w:rsidR="00A30160" w:rsidRPr="00152D53"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r w:rsidRPr="00152D53">
        <w:rPr>
          <w:rFonts w:ascii="Times New Roman" w:hAnsi="Times New Roman"/>
          <w:b/>
          <w:sz w:val="24"/>
          <w:szCs w:val="24"/>
          <w:lang w:eastAsia="ru-RU"/>
        </w:rPr>
        <w:t>Рефераты:</w:t>
      </w:r>
    </w:p>
    <w:p w:rsidR="00A30160" w:rsidRPr="00152D53" w:rsidRDefault="00A30160" w:rsidP="00152D53">
      <w:pPr>
        <w:rPr>
          <w:b/>
          <w:sz w:val="24"/>
          <w:szCs w:val="24"/>
        </w:rPr>
      </w:pPr>
      <w:r w:rsidRPr="00152D53">
        <w:rPr>
          <w:b/>
          <w:sz w:val="24"/>
          <w:szCs w:val="24"/>
        </w:rPr>
        <w:t>Тематика рефератов</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Роль общения в психическом развитии человека.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Невербальные средства общения в жизни человека.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Индивидуальные различия памяти у детей.</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Пути, приемы и средства улучшения памяти человека.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Способности, задатки и индивидуальные различия людей.</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Виды и роль эмоций в жизни человека.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Особенности взаимосвязи темперамента, характера и способностей.</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Общая характеристика типов темперамента.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Темперамент и индивидуальный стиль деятельности.</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Особенности восприятия и представления слепоглухих людей на основе анализа творчества О.И. Скороходовой. (О.И. Скороходова « Как я представляю и понимаю окружающий мир»).</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А.Р. Лурия «Маленькая книжка о большой памяти».</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Б.М. Теплов «Ум полководца».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Эрих Фромм «Искусство любви».</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Р. Кемпбелл «Как на самом деле любить детей». М., 1989.</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Проблема смысла в жизни человека (В. Франкл «Человек в поисках смысла»).</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Пол Экман «Психология лжи». М.Ю2004.</w:t>
      </w:r>
    </w:p>
    <w:p w:rsidR="00A30160" w:rsidRPr="00152D53" w:rsidRDefault="00A30160" w:rsidP="00152D53">
      <w:pPr>
        <w:numPr>
          <w:ilvl w:val="0"/>
          <w:numId w:val="73"/>
        </w:numPr>
        <w:spacing w:after="0" w:line="240" w:lineRule="auto"/>
        <w:contextualSpacing/>
        <w:jc w:val="both"/>
        <w:rPr>
          <w:rFonts w:ascii="Times New Roman" w:hAnsi="Times New Roman"/>
          <w:sz w:val="24"/>
          <w:szCs w:val="24"/>
        </w:rPr>
      </w:pPr>
      <w:r w:rsidRPr="00152D53">
        <w:rPr>
          <w:rFonts w:ascii="Times New Roman" w:hAnsi="Times New Roman"/>
          <w:sz w:val="24"/>
          <w:szCs w:val="24"/>
        </w:rPr>
        <w:t>Психологические особенности творческой личности..</w:t>
      </w:r>
    </w:p>
    <w:p w:rsidR="00A30160" w:rsidRPr="00152D53" w:rsidRDefault="00A30160" w:rsidP="00152D53">
      <w:pPr>
        <w:numPr>
          <w:ilvl w:val="0"/>
          <w:numId w:val="73"/>
        </w:num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  Жизнь и творчество Л.С. Выготского.</w:t>
      </w:r>
    </w:p>
    <w:p w:rsidR="00A30160" w:rsidRPr="00152D53" w:rsidRDefault="00A30160" w:rsidP="00152D53">
      <w:pPr>
        <w:numPr>
          <w:ilvl w:val="0"/>
          <w:numId w:val="73"/>
        </w:num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 Жизнь и творчество А.Р. Лурия.</w:t>
      </w:r>
    </w:p>
    <w:p w:rsidR="00A30160" w:rsidRPr="00152D53" w:rsidRDefault="00A30160" w:rsidP="00152D53">
      <w:pPr>
        <w:numPr>
          <w:ilvl w:val="0"/>
          <w:numId w:val="73"/>
        </w:num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  Жизнь и творчество Б.М. Теплова.</w:t>
      </w:r>
    </w:p>
    <w:p w:rsidR="00A30160" w:rsidRPr="00152D53" w:rsidRDefault="00A30160" w:rsidP="00152D53">
      <w:pPr>
        <w:numPr>
          <w:ilvl w:val="0"/>
          <w:numId w:val="73"/>
        </w:num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  Жизнь и творчество В.С. Мерлина.</w:t>
      </w:r>
    </w:p>
    <w:p w:rsidR="00A30160" w:rsidRDefault="00A30160" w:rsidP="00152D53">
      <w:pPr>
        <w:rPr>
          <w:rFonts w:ascii="Times New Roman" w:hAnsi="Times New Roman"/>
          <w:b/>
          <w:sz w:val="24"/>
          <w:szCs w:val="24"/>
        </w:rPr>
      </w:pPr>
    </w:p>
    <w:p w:rsidR="00A30160" w:rsidRPr="00152D53" w:rsidRDefault="00A30160" w:rsidP="00152D53">
      <w:pPr>
        <w:rPr>
          <w:rFonts w:ascii="Times New Roman" w:hAnsi="Times New Roman"/>
          <w:b/>
          <w:sz w:val="24"/>
          <w:szCs w:val="24"/>
        </w:rPr>
      </w:pPr>
      <w:r w:rsidRPr="00152D53">
        <w:rPr>
          <w:rFonts w:ascii="Times New Roman" w:hAnsi="Times New Roman"/>
          <w:b/>
          <w:sz w:val="24"/>
          <w:szCs w:val="24"/>
        </w:rPr>
        <w:t>Сочинения:</w:t>
      </w:r>
    </w:p>
    <w:p w:rsidR="00A30160" w:rsidRPr="001D04DF" w:rsidRDefault="00A30160" w:rsidP="00152D53">
      <w:pPr>
        <w:rPr>
          <w:rFonts w:ascii="Times New Roman" w:hAnsi="Times New Roman"/>
          <w:b/>
          <w:sz w:val="24"/>
          <w:szCs w:val="24"/>
        </w:rPr>
      </w:pPr>
      <w:r w:rsidRPr="001D04DF">
        <w:rPr>
          <w:rFonts w:ascii="Times New Roman" w:hAnsi="Times New Roman"/>
          <w:b/>
          <w:sz w:val="24"/>
          <w:szCs w:val="24"/>
        </w:rPr>
        <w:t>Тематика сочинений</w:t>
      </w:r>
    </w:p>
    <w:p w:rsidR="00A30160" w:rsidRPr="001D04DF" w:rsidRDefault="00A30160" w:rsidP="00152D53">
      <w:pPr>
        <w:numPr>
          <w:ilvl w:val="0"/>
          <w:numId w:val="74"/>
        </w:numPr>
        <w:spacing w:after="0" w:line="240" w:lineRule="auto"/>
        <w:contextualSpacing/>
        <w:jc w:val="both"/>
        <w:rPr>
          <w:rFonts w:ascii="Times New Roman" w:hAnsi="Times New Roman"/>
          <w:sz w:val="24"/>
          <w:szCs w:val="24"/>
        </w:rPr>
      </w:pPr>
      <w:r w:rsidRPr="001D04DF">
        <w:rPr>
          <w:rFonts w:ascii="Times New Roman" w:hAnsi="Times New Roman"/>
          <w:sz w:val="24"/>
          <w:szCs w:val="24"/>
        </w:rPr>
        <w:t>В чем я вижу смысл жизни.</w:t>
      </w:r>
    </w:p>
    <w:p w:rsidR="00A30160" w:rsidRPr="001D04DF" w:rsidRDefault="00A30160" w:rsidP="00152D53">
      <w:pPr>
        <w:numPr>
          <w:ilvl w:val="0"/>
          <w:numId w:val="74"/>
        </w:numPr>
        <w:spacing w:after="0" w:line="240" w:lineRule="auto"/>
        <w:contextualSpacing/>
        <w:jc w:val="both"/>
        <w:rPr>
          <w:rFonts w:ascii="Times New Roman" w:hAnsi="Times New Roman"/>
          <w:sz w:val="24"/>
          <w:szCs w:val="24"/>
        </w:rPr>
      </w:pPr>
      <w:r w:rsidRPr="001D04DF">
        <w:rPr>
          <w:rFonts w:ascii="Times New Roman" w:hAnsi="Times New Roman"/>
          <w:sz w:val="24"/>
          <w:szCs w:val="24"/>
        </w:rPr>
        <w:t>Не позволяй душе лениться…</w:t>
      </w:r>
    </w:p>
    <w:p w:rsidR="00A30160" w:rsidRPr="001D04DF" w:rsidRDefault="00A30160" w:rsidP="00152D53">
      <w:pPr>
        <w:numPr>
          <w:ilvl w:val="0"/>
          <w:numId w:val="74"/>
        </w:numPr>
        <w:spacing w:after="0" w:line="240" w:lineRule="auto"/>
        <w:contextualSpacing/>
        <w:jc w:val="both"/>
        <w:rPr>
          <w:rFonts w:ascii="Times New Roman" w:hAnsi="Times New Roman"/>
          <w:sz w:val="24"/>
          <w:szCs w:val="24"/>
        </w:rPr>
      </w:pPr>
      <w:r w:rsidRPr="001D04DF">
        <w:rPr>
          <w:rFonts w:ascii="Times New Roman" w:hAnsi="Times New Roman"/>
          <w:sz w:val="24"/>
          <w:szCs w:val="24"/>
        </w:rPr>
        <w:t>В час одиночества, печали…</w:t>
      </w:r>
    </w:p>
    <w:p w:rsidR="00A30160" w:rsidRPr="001D04DF" w:rsidRDefault="00A30160" w:rsidP="00152D53">
      <w:pPr>
        <w:spacing w:after="0" w:line="240" w:lineRule="auto"/>
        <w:rPr>
          <w:rFonts w:ascii="Times New Roman" w:hAnsi="Times New Roman"/>
          <w:b/>
          <w:sz w:val="24"/>
          <w:szCs w:val="24"/>
          <w:lang w:eastAsia="ru-RU"/>
        </w:rPr>
      </w:pPr>
    </w:p>
    <w:p w:rsidR="00A30160" w:rsidRPr="001D04DF"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r>
        <w:rPr>
          <w:rFonts w:ascii="Times New Roman" w:hAnsi="Times New Roman"/>
          <w:b/>
          <w:sz w:val="24"/>
          <w:szCs w:val="24"/>
          <w:lang w:eastAsia="ru-RU"/>
        </w:rPr>
        <w:t>12</w:t>
      </w:r>
      <w:r w:rsidRPr="00152D53">
        <w:rPr>
          <w:rFonts w:ascii="Times New Roman" w:hAnsi="Times New Roman"/>
          <w:b/>
          <w:sz w:val="24"/>
          <w:szCs w:val="24"/>
          <w:lang w:eastAsia="ru-RU"/>
        </w:rPr>
        <w:t>.  Материалы по контролю и оценке учебных достижений обучающихся</w:t>
      </w:r>
    </w:p>
    <w:p w:rsidR="00A30160" w:rsidRPr="00152D53" w:rsidRDefault="00A30160" w:rsidP="00152D53">
      <w:pPr>
        <w:spacing w:after="0" w:line="240" w:lineRule="auto"/>
        <w:rPr>
          <w:rFonts w:ascii="Times New Roman" w:hAnsi="Times New Roman"/>
          <w:sz w:val="24"/>
          <w:szCs w:val="24"/>
          <w:lang w:eastAsia="ru-RU"/>
        </w:rPr>
      </w:pP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w:t>
      </w:r>
      <w:r w:rsidRPr="00152D53">
        <w:rPr>
          <w:rFonts w:ascii="Times New Roman" w:hAnsi="Times New Roman"/>
          <w:sz w:val="24"/>
          <w:szCs w:val="24"/>
          <w:lang w:eastAsia="ru-RU"/>
        </w:rPr>
        <w:tab/>
        <w:t>Рубежный контроль № 1 – коллоквиум (по экзаменационным  вопросам).</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  Рубежный контроль № 2  Презентация реферата, доклада (на занятиях СРОП)</w:t>
      </w:r>
    </w:p>
    <w:p w:rsidR="00A30160" w:rsidRPr="00152D53" w:rsidRDefault="00A30160" w:rsidP="00152D53">
      <w:pPr>
        <w:spacing w:after="0" w:line="240" w:lineRule="auto"/>
        <w:rPr>
          <w:rFonts w:ascii="Times New Roman" w:hAnsi="Times New Roman"/>
          <w:b/>
          <w:sz w:val="24"/>
          <w:szCs w:val="24"/>
          <w:lang w:eastAsia="ru-RU"/>
        </w:rPr>
      </w:pPr>
    </w:p>
    <w:p w:rsidR="00A30160" w:rsidRPr="00152D53" w:rsidRDefault="00A30160" w:rsidP="00152D53">
      <w:pPr>
        <w:spacing w:after="0" w:line="240" w:lineRule="auto"/>
        <w:rPr>
          <w:rFonts w:ascii="Times New Roman" w:hAnsi="Times New Roman"/>
          <w:b/>
          <w:sz w:val="24"/>
          <w:szCs w:val="24"/>
          <w:lang w:eastAsia="ru-RU"/>
        </w:rPr>
      </w:pPr>
      <w:r w:rsidRPr="00152D53">
        <w:rPr>
          <w:rFonts w:ascii="Times New Roman" w:hAnsi="Times New Roman"/>
          <w:b/>
          <w:sz w:val="24"/>
          <w:szCs w:val="24"/>
          <w:lang w:eastAsia="ru-RU"/>
        </w:rPr>
        <w:t xml:space="preserve">                                   Вопросы по дисциплине « Общая психология»</w:t>
      </w:r>
    </w:p>
    <w:p w:rsidR="00A30160" w:rsidRPr="00152D53" w:rsidRDefault="00A30160" w:rsidP="00152D53">
      <w:pPr>
        <w:spacing w:after="0" w:line="240" w:lineRule="auto"/>
        <w:rPr>
          <w:rFonts w:ascii="Times New Roman" w:hAnsi="Times New Roman"/>
          <w:b/>
          <w:sz w:val="24"/>
          <w:szCs w:val="24"/>
          <w:lang w:eastAsia="ru-RU"/>
        </w:rPr>
      </w:pPr>
      <w:r w:rsidRPr="00152D53">
        <w:rPr>
          <w:rFonts w:ascii="Times New Roman" w:hAnsi="Times New Roman"/>
          <w:b/>
          <w:sz w:val="24"/>
          <w:szCs w:val="24"/>
          <w:lang w:eastAsia="ru-RU"/>
        </w:rPr>
        <w:t xml:space="preserve">                  для студентов 1-го курса, специальность 5В050300 – Психология.</w:t>
      </w:r>
    </w:p>
    <w:p w:rsidR="00A30160" w:rsidRPr="00152D53" w:rsidRDefault="00A30160" w:rsidP="00152D53">
      <w:pPr>
        <w:spacing w:after="0" w:line="240" w:lineRule="auto"/>
        <w:rPr>
          <w:rFonts w:ascii="Times New Roman" w:hAnsi="Times New Roman"/>
          <w:sz w:val="24"/>
          <w:szCs w:val="24"/>
          <w:lang w:eastAsia="ru-RU"/>
        </w:rPr>
      </w:pP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 Современная психология и ее место в системе наук.</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 Принципы психологической науки.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 Структура психологической науки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 Понятие о психике. Функции психики.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 Психика и сознание.</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 Понятие о личности в психологии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7. Индивид, личность, индивидуальность</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8. Активность личности и ее жизненная позиция.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9. Направленность личности. Виды мотивов.</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10. Самосознание личности. Самооценка. Уровень притязаний.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11. Структура личности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12. Методы изучения личности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13. Общее понятие об ощущении, как познавательном психическом процессе.</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14. Роль ощущений в жизни и деятельности человека.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15. Основные закономерности ощущений.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16. Виды ощущений.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17. Физиологические основы ощущений.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18. Общее понятие о восприятии, как познавательном психическом процессе.</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19. Основные закономерности восприятия.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20. Виды восприятий.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21. Физиологические основы восприятия.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22. Общая характеристика памяти, как познавательного психического процесса.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23. Процессы памяти.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24. Виды и индивидуальные различия памяти у людей.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25. Физиологические основы памяти.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26. Понятие о мышлении, как познавательном психическом процессе</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27. Что общего и в чем отличие мышления от ощущений и восприятий?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28. Основные формы мышления. </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29. Мыслительные операции.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30. Виды мышления.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31. Физиологические основы мышления.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32. Основные теоретические подходы к исследованию мышления.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33. Методы исследования мышления.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34. Речь и ее функции. </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35. Роль общения в психическом развитии человека.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36. Виды и свойства речи.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37. Взаимосвязь мышления и речи. </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38. Физиологические основы  речи.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39. Речь и личность.</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40. Воображение как познавательный психический процесс.</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41. Роль воображения в жизни и деятельности человека.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42. Виды воображения.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43. Физиологические основы воображения.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44. Внимание. Физиологические основы внимания.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45. Виды и свойства внимания.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46. Теории внимания.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47. Понятие воли в психологии.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48. Структура волевого процесса.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49. Физиологические основы волевого процесса.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50. Теории воли.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51. Понятие эмоций в психологии.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52. Роль эмоций в жизни человека.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53. Чувства и их воспитание. Высшие чувства.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54. Средства выражения эмоций и чувств.</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55. Эмоции и личность.</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56. Психологические теории эмоций.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57. Современные теории личности.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58. Темперамент. Учение о темпераменте (Гиппократ, Гален).</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59. Физиологические основы темперамента.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60. Характеристика типов темперамента. </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 xml:space="preserve">61. Понятие о характере. </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62. Физиологические основы характера.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63. Структура характера.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64. Характер и темперамент.</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65. Акцентуации характера.</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66. Понятие о способностях.</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67. Способности и задатки.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68. Физиологические основы способностей.</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69. Способности, одаренность и талант. Их взаимосвязь и различия.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70. Мотив и мотивация.</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71. Психологические теории мотивации.</w:t>
      </w:r>
    </w:p>
    <w:p w:rsidR="00A30160" w:rsidRPr="00152D53" w:rsidRDefault="00A30160" w:rsidP="00152D53">
      <w:pPr>
        <w:spacing w:after="0" w:line="240" w:lineRule="auto"/>
        <w:rPr>
          <w:rFonts w:ascii="Times New Roman" w:hAnsi="Times New Roman"/>
          <w:sz w:val="24"/>
          <w:szCs w:val="24"/>
          <w:lang w:eastAsia="ru-RU"/>
        </w:rPr>
      </w:pPr>
      <w:r w:rsidRPr="00152D53">
        <w:rPr>
          <w:rFonts w:ascii="Times New Roman" w:hAnsi="Times New Roman"/>
          <w:sz w:val="24"/>
          <w:szCs w:val="24"/>
          <w:lang w:eastAsia="ru-RU"/>
        </w:rPr>
        <w:t>72. Малая  группа в коллективе</w:t>
      </w: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b/>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13</w:t>
      </w:r>
      <w:r w:rsidRPr="00093ACA">
        <w:rPr>
          <w:rFonts w:ascii="Times New Roman" w:hAnsi="Times New Roman"/>
          <w:b/>
          <w:sz w:val="24"/>
          <w:szCs w:val="24"/>
          <w:lang w:eastAsia="ru-RU"/>
        </w:rPr>
        <w:t xml:space="preserve">. Программное и мультимедийное сопровождение учебных занятий (прилагается). </w:t>
      </w:r>
    </w:p>
    <w:p w:rsidR="00A30160" w:rsidRDefault="00A30160" w:rsidP="00093ACA">
      <w:pPr>
        <w:spacing w:after="0" w:line="240" w:lineRule="auto"/>
        <w:jc w:val="center"/>
        <w:rPr>
          <w:rFonts w:ascii="Times New Roman" w:hAnsi="Times New Roman"/>
          <w:b/>
          <w:sz w:val="24"/>
          <w:szCs w:val="24"/>
          <w:lang w:eastAsia="ru-RU"/>
        </w:rPr>
      </w:pPr>
    </w:p>
    <w:p w:rsidR="00A30160" w:rsidRDefault="00A30160" w:rsidP="00093ACA">
      <w:pPr>
        <w:spacing w:after="0" w:line="240" w:lineRule="auto"/>
        <w:jc w:val="center"/>
        <w:rPr>
          <w:rFonts w:ascii="Times New Roman" w:hAnsi="Times New Roman"/>
          <w:b/>
          <w:sz w:val="24"/>
          <w:szCs w:val="24"/>
          <w:lang w:eastAsia="ru-RU"/>
        </w:rPr>
      </w:pPr>
    </w:p>
    <w:p w:rsidR="00A30160" w:rsidRDefault="00A30160" w:rsidP="00093ACA">
      <w:pPr>
        <w:spacing w:after="0" w:line="240" w:lineRule="auto"/>
        <w:jc w:val="center"/>
        <w:rPr>
          <w:rFonts w:ascii="Times New Roman" w:hAnsi="Times New Roman"/>
          <w:b/>
          <w:sz w:val="24"/>
          <w:szCs w:val="24"/>
          <w:lang w:eastAsia="ru-RU"/>
        </w:rPr>
      </w:pPr>
    </w:p>
    <w:p w:rsidR="00A30160" w:rsidRDefault="00A30160" w:rsidP="00093ACA">
      <w:pPr>
        <w:spacing w:after="0" w:line="240" w:lineRule="auto"/>
        <w:jc w:val="center"/>
        <w:rPr>
          <w:rFonts w:ascii="Times New Roman" w:hAnsi="Times New Roman"/>
          <w:b/>
          <w:sz w:val="24"/>
          <w:szCs w:val="24"/>
          <w:lang w:eastAsia="ru-RU"/>
        </w:rPr>
      </w:pPr>
    </w:p>
    <w:p w:rsidR="00A30160" w:rsidRPr="00093ACA" w:rsidRDefault="00A30160" w:rsidP="00093ACA">
      <w:pPr>
        <w:spacing w:after="0" w:line="240" w:lineRule="auto"/>
        <w:jc w:val="center"/>
        <w:rPr>
          <w:rFonts w:ascii="Times New Roman" w:hAnsi="Times New Roman"/>
          <w:b/>
          <w:sz w:val="24"/>
          <w:szCs w:val="24"/>
          <w:lang w:eastAsia="ru-RU"/>
        </w:rPr>
      </w:pPr>
      <w:r w:rsidRPr="00093ACA">
        <w:rPr>
          <w:rFonts w:ascii="Times New Roman" w:hAnsi="Times New Roman"/>
          <w:b/>
          <w:sz w:val="24"/>
          <w:szCs w:val="24"/>
          <w:lang w:eastAsia="ru-RU"/>
        </w:rPr>
        <w:t xml:space="preserve">15 Перечень специализированных аудиторий, кабинетов </w:t>
      </w:r>
    </w:p>
    <w:p w:rsidR="00A30160" w:rsidRDefault="00A30160" w:rsidP="00093ACA">
      <w:pPr>
        <w:spacing w:after="0" w:line="240" w:lineRule="auto"/>
        <w:jc w:val="center"/>
        <w:rPr>
          <w:rFonts w:ascii="Times New Roman" w:hAnsi="Times New Roman"/>
          <w:b/>
          <w:sz w:val="24"/>
          <w:szCs w:val="24"/>
          <w:lang w:eastAsia="ru-RU"/>
        </w:rPr>
      </w:pPr>
      <w:r w:rsidRPr="00093ACA">
        <w:rPr>
          <w:rFonts w:ascii="Times New Roman" w:hAnsi="Times New Roman"/>
          <w:b/>
          <w:sz w:val="24"/>
          <w:szCs w:val="24"/>
          <w:lang w:eastAsia="ru-RU"/>
        </w:rPr>
        <w:t>для проведения занятий по дисциплине «Общая психология»</w:t>
      </w:r>
    </w:p>
    <w:p w:rsidR="00A30160" w:rsidRPr="00093ACA" w:rsidRDefault="00A30160" w:rsidP="00093ACA">
      <w:pPr>
        <w:spacing w:after="0" w:line="240" w:lineRule="auto"/>
        <w:jc w:val="center"/>
        <w:rPr>
          <w:rFonts w:ascii="Times New Roman" w:hAnsi="Times New Roman"/>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393"/>
        <w:gridCol w:w="2393"/>
        <w:gridCol w:w="3854"/>
      </w:tblGrid>
      <w:tr w:rsidR="00A30160" w:rsidRPr="000F7C9D" w:rsidTr="00093ACA">
        <w:tc>
          <w:tcPr>
            <w:tcW w:w="1008" w:type="dxa"/>
            <w:vAlign w:val="center"/>
          </w:tcPr>
          <w:p w:rsidR="00A30160" w:rsidRPr="00093ACA" w:rsidRDefault="00A30160" w:rsidP="00093ACA">
            <w:pPr>
              <w:spacing w:after="0" w:line="240" w:lineRule="auto"/>
              <w:jc w:val="center"/>
              <w:rPr>
                <w:rFonts w:ascii="Times New Roman" w:hAnsi="Times New Roman"/>
                <w:sz w:val="24"/>
                <w:szCs w:val="24"/>
                <w:lang w:eastAsia="ru-RU"/>
              </w:rPr>
            </w:pPr>
            <w:r w:rsidRPr="00093ACA">
              <w:rPr>
                <w:rFonts w:ascii="Times New Roman" w:hAnsi="Times New Roman"/>
                <w:sz w:val="24"/>
                <w:szCs w:val="24"/>
                <w:lang w:eastAsia="ru-RU"/>
              </w:rPr>
              <w:t>№ п/п</w:t>
            </w:r>
          </w:p>
        </w:tc>
        <w:tc>
          <w:tcPr>
            <w:tcW w:w="2393" w:type="dxa"/>
            <w:vAlign w:val="center"/>
          </w:tcPr>
          <w:p w:rsidR="00A30160" w:rsidRPr="00093ACA" w:rsidRDefault="00A30160" w:rsidP="00093ACA">
            <w:pPr>
              <w:spacing w:after="0" w:line="240" w:lineRule="auto"/>
              <w:jc w:val="center"/>
              <w:rPr>
                <w:rFonts w:ascii="Times New Roman" w:hAnsi="Times New Roman"/>
                <w:sz w:val="24"/>
                <w:szCs w:val="24"/>
                <w:lang w:eastAsia="ru-RU"/>
              </w:rPr>
            </w:pPr>
            <w:r w:rsidRPr="00093ACA">
              <w:rPr>
                <w:rFonts w:ascii="Times New Roman" w:hAnsi="Times New Roman"/>
                <w:sz w:val="24"/>
                <w:szCs w:val="24"/>
                <w:lang w:eastAsia="ru-RU"/>
              </w:rPr>
              <w:t>Корпус</w:t>
            </w:r>
          </w:p>
        </w:tc>
        <w:tc>
          <w:tcPr>
            <w:tcW w:w="2393" w:type="dxa"/>
            <w:vAlign w:val="center"/>
          </w:tcPr>
          <w:p w:rsidR="00A30160" w:rsidRPr="00093ACA" w:rsidRDefault="00A30160" w:rsidP="00093ACA">
            <w:pPr>
              <w:spacing w:after="0" w:line="240" w:lineRule="auto"/>
              <w:jc w:val="center"/>
              <w:rPr>
                <w:rFonts w:ascii="Times New Roman" w:hAnsi="Times New Roman"/>
                <w:sz w:val="24"/>
                <w:szCs w:val="24"/>
                <w:lang w:eastAsia="ru-RU"/>
              </w:rPr>
            </w:pPr>
            <w:r w:rsidRPr="00093ACA">
              <w:rPr>
                <w:rFonts w:ascii="Times New Roman" w:hAnsi="Times New Roman"/>
                <w:sz w:val="24"/>
                <w:szCs w:val="24"/>
                <w:lang w:eastAsia="ru-RU"/>
              </w:rPr>
              <w:t>№ аудиторий</w:t>
            </w:r>
          </w:p>
        </w:tc>
        <w:tc>
          <w:tcPr>
            <w:tcW w:w="3854" w:type="dxa"/>
            <w:vAlign w:val="center"/>
          </w:tcPr>
          <w:p w:rsidR="00A30160" w:rsidRPr="00093ACA" w:rsidRDefault="00A30160" w:rsidP="00093ACA">
            <w:pPr>
              <w:spacing w:after="0" w:line="240" w:lineRule="auto"/>
              <w:jc w:val="center"/>
              <w:rPr>
                <w:rFonts w:ascii="Times New Roman" w:hAnsi="Times New Roman"/>
                <w:sz w:val="24"/>
                <w:szCs w:val="24"/>
                <w:lang w:eastAsia="ru-RU"/>
              </w:rPr>
            </w:pPr>
            <w:r w:rsidRPr="00093ACA">
              <w:rPr>
                <w:rFonts w:ascii="Times New Roman" w:hAnsi="Times New Roman"/>
                <w:sz w:val="24"/>
                <w:szCs w:val="24"/>
                <w:lang w:eastAsia="ru-RU"/>
              </w:rPr>
              <w:t>Приборы и оборудование, программное обеспечение, используемые при изучении дисциплины</w:t>
            </w:r>
          </w:p>
        </w:tc>
      </w:tr>
      <w:tr w:rsidR="00A30160" w:rsidRPr="000F7C9D" w:rsidTr="00093ACA">
        <w:tc>
          <w:tcPr>
            <w:tcW w:w="1008"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w:t>
            </w:r>
          </w:p>
        </w:tc>
        <w:tc>
          <w:tcPr>
            <w:tcW w:w="2393"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w:t>
            </w:r>
          </w:p>
        </w:tc>
        <w:tc>
          <w:tcPr>
            <w:tcW w:w="2393"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240</w:t>
            </w:r>
          </w:p>
        </w:tc>
        <w:tc>
          <w:tcPr>
            <w:tcW w:w="3854"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Учебная доска, учебные парты и стулья</w:t>
            </w:r>
          </w:p>
        </w:tc>
      </w:tr>
      <w:tr w:rsidR="00A30160" w:rsidRPr="000F7C9D" w:rsidTr="00093ACA">
        <w:tc>
          <w:tcPr>
            <w:tcW w:w="1008"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2</w:t>
            </w:r>
          </w:p>
        </w:tc>
        <w:tc>
          <w:tcPr>
            <w:tcW w:w="2393"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№1</w:t>
            </w:r>
          </w:p>
        </w:tc>
        <w:tc>
          <w:tcPr>
            <w:tcW w:w="2393" w:type="dxa"/>
          </w:tcPr>
          <w:p w:rsidR="00A30160" w:rsidRPr="00093ACA" w:rsidRDefault="00A30160" w:rsidP="00093ACA">
            <w:pPr>
              <w:spacing w:after="0" w:line="240" w:lineRule="auto"/>
              <w:rPr>
                <w:rFonts w:ascii="Times New Roman" w:hAnsi="Times New Roman"/>
                <w:sz w:val="24"/>
                <w:szCs w:val="24"/>
                <w:lang w:eastAsia="ru-RU"/>
              </w:rPr>
            </w:pPr>
            <w:r>
              <w:rPr>
                <w:rFonts w:ascii="Times New Roman" w:hAnsi="Times New Roman"/>
                <w:sz w:val="24"/>
                <w:szCs w:val="24"/>
                <w:lang w:eastAsia="ru-RU"/>
              </w:rPr>
              <w:t>239</w:t>
            </w:r>
          </w:p>
        </w:tc>
        <w:tc>
          <w:tcPr>
            <w:tcW w:w="3854" w:type="dxa"/>
          </w:tcPr>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Учебная доска, учебные парты и стулья</w:t>
            </w:r>
          </w:p>
        </w:tc>
      </w:tr>
    </w:tbl>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Составитель: Клименко А.И.</w:t>
      </w:r>
    </w:p>
    <w:p w:rsidR="00A30160" w:rsidRPr="00093ACA" w:rsidRDefault="00A30160" w:rsidP="00093ACA">
      <w:pPr>
        <w:spacing w:after="0" w:line="240" w:lineRule="auto"/>
        <w:rPr>
          <w:rFonts w:ascii="Times New Roman" w:hAnsi="Times New Roman"/>
          <w:sz w:val="24"/>
          <w:szCs w:val="24"/>
          <w:lang w:eastAsia="ru-RU"/>
        </w:rPr>
      </w:pPr>
      <w:r w:rsidRPr="00093ACA">
        <w:rPr>
          <w:rFonts w:ascii="Times New Roman" w:hAnsi="Times New Roman"/>
          <w:sz w:val="24"/>
          <w:szCs w:val="24"/>
          <w:lang w:eastAsia="ru-RU"/>
        </w:rPr>
        <w:t xml:space="preserve">Должность: доцент </w:t>
      </w:r>
    </w:p>
    <w:p w:rsidR="00A30160" w:rsidRPr="00093ACA" w:rsidRDefault="00A30160" w:rsidP="00093ACA">
      <w:pPr>
        <w:spacing w:after="0" w:line="240" w:lineRule="auto"/>
        <w:rPr>
          <w:rFonts w:ascii="Times New Roman" w:hAnsi="Times New Roman"/>
          <w:sz w:val="24"/>
          <w:szCs w:val="24"/>
          <w:lang w:eastAsia="ru-RU"/>
        </w:rPr>
      </w:pPr>
    </w:p>
    <w:p w:rsidR="00A30160" w:rsidRPr="004A0B77" w:rsidRDefault="00A30160" w:rsidP="00391159">
      <w:pPr>
        <w:numPr>
          <w:ilvl w:val="0"/>
          <w:numId w:val="33"/>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06.   2018</w:t>
      </w:r>
      <w:r w:rsidRPr="004A0B77">
        <w:rPr>
          <w:rFonts w:ascii="Times New Roman" w:hAnsi="Times New Roman"/>
          <w:sz w:val="24"/>
          <w:szCs w:val="24"/>
          <w:lang w:eastAsia="ru-RU"/>
        </w:rPr>
        <w:t>г.</w:t>
      </w:r>
    </w:p>
    <w:p w:rsidR="00A30160" w:rsidRPr="00093ACA"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Default="00A30160" w:rsidP="00BB7624">
      <w:pPr>
        <w:spacing w:after="0" w:line="240" w:lineRule="auto"/>
        <w:rPr>
          <w:rFonts w:ascii="Times New Roman" w:hAnsi="Times New Roman"/>
          <w:sz w:val="24"/>
          <w:szCs w:val="24"/>
          <w:lang w:eastAsia="ru-RU"/>
        </w:rPr>
      </w:pPr>
    </w:p>
    <w:p w:rsidR="00A30160" w:rsidRDefault="00A30160" w:rsidP="00BB7624">
      <w:pPr>
        <w:spacing w:after="0" w:line="240" w:lineRule="auto"/>
        <w:rPr>
          <w:rFonts w:ascii="Times New Roman" w:hAnsi="Times New Roman"/>
          <w:sz w:val="24"/>
          <w:szCs w:val="24"/>
          <w:lang w:eastAsia="ru-RU"/>
        </w:rPr>
      </w:pPr>
    </w:p>
    <w:p w:rsidR="00A30160" w:rsidRDefault="00A30160" w:rsidP="00BB7624">
      <w:pPr>
        <w:spacing w:after="0" w:line="240" w:lineRule="auto"/>
        <w:rPr>
          <w:rFonts w:ascii="Times New Roman" w:hAnsi="Times New Roman"/>
          <w:sz w:val="24"/>
          <w:szCs w:val="24"/>
          <w:lang w:eastAsia="ru-RU"/>
        </w:rPr>
      </w:pPr>
    </w:p>
    <w:p w:rsidR="00A30160" w:rsidRDefault="00A30160" w:rsidP="00BB7624">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Pr="00093ACA" w:rsidRDefault="00A30160" w:rsidP="00093ACA">
      <w:pPr>
        <w:spacing w:after="0" w:line="240" w:lineRule="auto"/>
        <w:rPr>
          <w:rFonts w:ascii="Times New Roman" w:hAnsi="Times New Roman"/>
          <w:sz w:val="24"/>
          <w:szCs w:val="24"/>
          <w:lang w:eastAsia="ru-RU"/>
        </w:rPr>
      </w:pPr>
    </w:p>
    <w:p w:rsidR="00A30160" w:rsidRDefault="00A30160"/>
    <w:sectPr w:rsidR="00A30160" w:rsidSect="00A07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FreeSet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139"/>
    <w:multiLevelType w:val="hybridMultilevel"/>
    <w:tmpl w:val="2110E3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EF0BAE"/>
    <w:multiLevelType w:val="hybridMultilevel"/>
    <w:tmpl w:val="A04AD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031430"/>
    <w:multiLevelType w:val="hybridMultilevel"/>
    <w:tmpl w:val="7C0AF3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4A15FF"/>
    <w:multiLevelType w:val="hybridMultilevel"/>
    <w:tmpl w:val="ACDE5D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6E471B"/>
    <w:multiLevelType w:val="hybridMultilevel"/>
    <w:tmpl w:val="38DE02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8100022"/>
    <w:multiLevelType w:val="hybridMultilevel"/>
    <w:tmpl w:val="F2A066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85250DF"/>
    <w:multiLevelType w:val="hybridMultilevel"/>
    <w:tmpl w:val="0A4A24D8"/>
    <w:lvl w:ilvl="0" w:tplc="EB26C18E">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nsid w:val="095B0EA0"/>
    <w:multiLevelType w:val="multilevel"/>
    <w:tmpl w:val="83862D88"/>
    <w:lvl w:ilvl="0">
      <w:start w:val="3"/>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065371B"/>
    <w:multiLevelType w:val="hybridMultilevel"/>
    <w:tmpl w:val="8CAADB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1C84FD9"/>
    <w:multiLevelType w:val="hybridMultilevel"/>
    <w:tmpl w:val="CBA27E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3013A2F"/>
    <w:multiLevelType w:val="hybridMultilevel"/>
    <w:tmpl w:val="79A87F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367181E"/>
    <w:multiLevelType w:val="hybridMultilevel"/>
    <w:tmpl w:val="D09A2D2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37231E3"/>
    <w:multiLevelType w:val="hybridMultilevel"/>
    <w:tmpl w:val="66621304"/>
    <w:lvl w:ilvl="0" w:tplc="0D70CBEA">
      <w:start w:val="6"/>
      <w:numFmt w:val="decimal"/>
      <w:lvlText w:val="%1"/>
      <w:lvlJc w:val="left"/>
      <w:pPr>
        <w:ind w:left="480" w:hanging="360"/>
      </w:pPr>
      <w:rPr>
        <w:rFonts w:cs="Times New Roman"/>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3">
    <w:nsid w:val="14C03882"/>
    <w:multiLevelType w:val="hybridMultilevel"/>
    <w:tmpl w:val="899472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5A7617A"/>
    <w:multiLevelType w:val="hybridMultilevel"/>
    <w:tmpl w:val="9B56C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C64D5B"/>
    <w:multiLevelType w:val="singleLevel"/>
    <w:tmpl w:val="FCACF5B0"/>
    <w:lvl w:ilvl="0">
      <w:numFmt w:val="bullet"/>
      <w:lvlText w:val="-"/>
      <w:lvlJc w:val="left"/>
      <w:pPr>
        <w:tabs>
          <w:tab w:val="num" w:pos="360"/>
        </w:tabs>
        <w:ind w:left="360" w:hanging="360"/>
      </w:pPr>
      <w:rPr>
        <w:rFonts w:hint="default"/>
      </w:rPr>
    </w:lvl>
  </w:abstractNum>
  <w:abstractNum w:abstractNumId="16">
    <w:nsid w:val="16D822E6"/>
    <w:multiLevelType w:val="hybridMultilevel"/>
    <w:tmpl w:val="1CAC6A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6F56567"/>
    <w:multiLevelType w:val="hybridMultilevel"/>
    <w:tmpl w:val="3C98EA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8C86D1D"/>
    <w:multiLevelType w:val="hybridMultilevel"/>
    <w:tmpl w:val="483487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8FA6154"/>
    <w:multiLevelType w:val="hybridMultilevel"/>
    <w:tmpl w:val="996E7C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194E6C43"/>
    <w:multiLevelType w:val="hybridMultilevel"/>
    <w:tmpl w:val="7326D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9A74DD9"/>
    <w:multiLevelType w:val="hybridMultilevel"/>
    <w:tmpl w:val="7F7641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01B6531"/>
    <w:multiLevelType w:val="hybridMultilevel"/>
    <w:tmpl w:val="78B2E8B2"/>
    <w:lvl w:ilvl="0" w:tplc="ABF09EDA">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3">
    <w:nsid w:val="22B65A86"/>
    <w:multiLevelType w:val="hybridMultilevel"/>
    <w:tmpl w:val="155A94C8"/>
    <w:lvl w:ilvl="0" w:tplc="582CE6BA">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4">
    <w:nsid w:val="23BC1905"/>
    <w:multiLevelType w:val="hybridMultilevel"/>
    <w:tmpl w:val="A87ABAD4"/>
    <w:lvl w:ilvl="0" w:tplc="B3ECEA6A">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5">
    <w:nsid w:val="25AA24A0"/>
    <w:multiLevelType w:val="hybridMultilevel"/>
    <w:tmpl w:val="63F2C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265B29C2"/>
    <w:multiLevelType w:val="hybridMultilevel"/>
    <w:tmpl w:val="F692E8BC"/>
    <w:lvl w:ilvl="0" w:tplc="2C3C857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292B7EEE"/>
    <w:multiLevelType w:val="hybridMultilevel"/>
    <w:tmpl w:val="0388C55E"/>
    <w:lvl w:ilvl="0" w:tplc="04440DFC">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8">
    <w:nsid w:val="2B081CCB"/>
    <w:multiLevelType w:val="hybridMultilevel"/>
    <w:tmpl w:val="78002280"/>
    <w:lvl w:ilvl="0" w:tplc="B188254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9">
    <w:nsid w:val="2CFE497D"/>
    <w:multiLevelType w:val="hybridMultilevel"/>
    <w:tmpl w:val="DC867E00"/>
    <w:lvl w:ilvl="0" w:tplc="ADC87736">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0">
    <w:nsid w:val="2EE422C0"/>
    <w:multiLevelType w:val="hybridMultilevel"/>
    <w:tmpl w:val="70AC02DA"/>
    <w:lvl w:ilvl="0" w:tplc="BEE4B564">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31">
    <w:nsid w:val="30142B52"/>
    <w:multiLevelType w:val="hybridMultilevel"/>
    <w:tmpl w:val="D4B6E6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369D57DD"/>
    <w:multiLevelType w:val="hybridMultilevel"/>
    <w:tmpl w:val="142E6D12"/>
    <w:lvl w:ilvl="0" w:tplc="0419000F">
      <w:start w:val="1"/>
      <w:numFmt w:val="decimal"/>
      <w:lvlText w:val="%1."/>
      <w:lvlJc w:val="left"/>
      <w:pPr>
        <w:tabs>
          <w:tab w:val="num" w:pos="1003"/>
        </w:tabs>
        <w:ind w:left="1003" w:hanging="360"/>
      </w:pPr>
      <w:rPr>
        <w:rFonts w:cs="Times New Roman"/>
      </w:rPr>
    </w:lvl>
    <w:lvl w:ilvl="1" w:tplc="04190019">
      <w:start w:val="1"/>
      <w:numFmt w:val="lowerLetter"/>
      <w:lvlText w:val="%2."/>
      <w:lvlJc w:val="left"/>
      <w:pPr>
        <w:tabs>
          <w:tab w:val="num" w:pos="1723"/>
        </w:tabs>
        <w:ind w:left="1723" w:hanging="360"/>
      </w:pPr>
      <w:rPr>
        <w:rFonts w:cs="Times New Roman"/>
      </w:rPr>
    </w:lvl>
    <w:lvl w:ilvl="2" w:tplc="0419001B">
      <w:start w:val="1"/>
      <w:numFmt w:val="lowerRoman"/>
      <w:lvlText w:val="%3."/>
      <w:lvlJc w:val="right"/>
      <w:pPr>
        <w:tabs>
          <w:tab w:val="num" w:pos="2443"/>
        </w:tabs>
        <w:ind w:left="2443" w:hanging="180"/>
      </w:pPr>
      <w:rPr>
        <w:rFonts w:cs="Times New Roman"/>
      </w:rPr>
    </w:lvl>
    <w:lvl w:ilvl="3" w:tplc="0419000F">
      <w:start w:val="1"/>
      <w:numFmt w:val="decimal"/>
      <w:lvlText w:val="%4."/>
      <w:lvlJc w:val="left"/>
      <w:pPr>
        <w:tabs>
          <w:tab w:val="num" w:pos="3163"/>
        </w:tabs>
        <w:ind w:left="3163" w:hanging="360"/>
      </w:pPr>
      <w:rPr>
        <w:rFonts w:cs="Times New Roman"/>
      </w:rPr>
    </w:lvl>
    <w:lvl w:ilvl="4" w:tplc="04190019">
      <w:start w:val="1"/>
      <w:numFmt w:val="lowerLetter"/>
      <w:lvlText w:val="%5."/>
      <w:lvlJc w:val="left"/>
      <w:pPr>
        <w:tabs>
          <w:tab w:val="num" w:pos="3883"/>
        </w:tabs>
        <w:ind w:left="3883" w:hanging="360"/>
      </w:pPr>
      <w:rPr>
        <w:rFonts w:cs="Times New Roman"/>
      </w:rPr>
    </w:lvl>
    <w:lvl w:ilvl="5" w:tplc="0419001B">
      <w:start w:val="1"/>
      <w:numFmt w:val="lowerRoman"/>
      <w:lvlText w:val="%6."/>
      <w:lvlJc w:val="right"/>
      <w:pPr>
        <w:tabs>
          <w:tab w:val="num" w:pos="4603"/>
        </w:tabs>
        <w:ind w:left="4603" w:hanging="180"/>
      </w:pPr>
      <w:rPr>
        <w:rFonts w:cs="Times New Roman"/>
      </w:rPr>
    </w:lvl>
    <w:lvl w:ilvl="6" w:tplc="0419000F">
      <w:start w:val="1"/>
      <w:numFmt w:val="decimal"/>
      <w:lvlText w:val="%7."/>
      <w:lvlJc w:val="left"/>
      <w:pPr>
        <w:tabs>
          <w:tab w:val="num" w:pos="5323"/>
        </w:tabs>
        <w:ind w:left="5323" w:hanging="360"/>
      </w:pPr>
      <w:rPr>
        <w:rFonts w:cs="Times New Roman"/>
      </w:rPr>
    </w:lvl>
    <w:lvl w:ilvl="7" w:tplc="04190019">
      <w:start w:val="1"/>
      <w:numFmt w:val="lowerLetter"/>
      <w:lvlText w:val="%8."/>
      <w:lvlJc w:val="left"/>
      <w:pPr>
        <w:tabs>
          <w:tab w:val="num" w:pos="6043"/>
        </w:tabs>
        <w:ind w:left="6043" w:hanging="360"/>
      </w:pPr>
      <w:rPr>
        <w:rFonts w:cs="Times New Roman"/>
      </w:rPr>
    </w:lvl>
    <w:lvl w:ilvl="8" w:tplc="0419001B">
      <w:start w:val="1"/>
      <w:numFmt w:val="lowerRoman"/>
      <w:lvlText w:val="%9."/>
      <w:lvlJc w:val="right"/>
      <w:pPr>
        <w:tabs>
          <w:tab w:val="num" w:pos="6763"/>
        </w:tabs>
        <w:ind w:left="6763" w:hanging="180"/>
      </w:pPr>
      <w:rPr>
        <w:rFonts w:cs="Times New Roman"/>
      </w:rPr>
    </w:lvl>
  </w:abstractNum>
  <w:abstractNum w:abstractNumId="33">
    <w:nsid w:val="37A203CC"/>
    <w:multiLevelType w:val="hybridMultilevel"/>
    <w:tmpl w:val="CC5212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37DB07EA"/>
    <w:multiLevelType w:val="hybridMultilevel"/>
    <w:tmpl w:val="8DE0461C"/>
    <w:lvl w:ilvl="0" w:tplc="EB8620F2">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380C6DE4"/>
    <w:multiLevelType w:val="hybridMultilevel"/>
    <w:tmpl w:val="91BC4272"/>
    <w:lvl w:ilvl="0" w:tplc="53149A94">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6">
    <w:nsid w:val="3E4239A0"/>
    <w:multiLevelType w:val="hybridMultilevel"/>
    <w:tmpl w:val="9544CA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3E661F36"/>
    <w:multiLevelType w:val="hybridMultilevel"/>
    <w:tmpl w:val="4B7C37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3FD5209E"/>
    <w:multiLevelType w:val="hybridMultilevel"/>
    <w:tmpl w:val="10943B06"/>
    <w:lvl w:ilvl="0" w:tplc="3BF22E1A">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39">
    <w:nsid w:val="40444103"/>
    <w:multiLevelType w:val="hybridMultilevel"/>
    <w:tmpl w:val="9C70193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360"/>
        </w:tabs>
        <w:ind w:left="360" w:hanging="360"/>
      </w:pPr>
      <w:rPr>
        <w:rFonts w:cs="Times New Roman"/>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40A52F42"/>
    <w:multiLevelType w:val="hybridMultilevel"/>
    <w:tmpl w:val="FE3AB1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13D00CC"/>
    <w:multiLevelType w:val="hybridMultilevel"/>
    <w:tmpl w:val="23E0C7F2"/>
    <w:lvl w:ilvl="0" w:tplc="AAD8B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2">
    <w:nsid w:val="41994E9D"/>
    <w:multiLevelType w:val="hybridMultilevel"/>
    <w:tmpl w:val="25C8CE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4633A46"/>
    <w:multiLevelType w:val="hybridMultilevel"/>
    <w:tmpl w:val="7CF2EE3E"/>
    <w:lvl w:ilvl="0" w:tplc="FEBADB4C">
      <w:start w:val="7"/>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4">
    <w:nsid w:val="44D9023E"/>
    <w:multiLevelType w:val="hybridMultilevel"/>
    <w:tmpl w:val="3C68F2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454660B6"/>
    <w:multiLevelType w:val="hybridMultilevel"/>
    <w:tmpl w:val="DE4C8D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467C4FD7"/>
    <w:multiLevelType w:val="hybridMultilevel"/>
    <w:tmpl w:val="7C9E4D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46DC31AC"/>
    <w:multiLevelType w:val="multilevel"/>
    <w:tmpl w:val="8530FAD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4BE96CC5"/>
    <w:multiLevelType w:val="hybridMultilevel"/>
    <w:tmpl w:val="E04C80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4F3439EB"/>
    <w:multiLevelType w:val="hybridMultilevel"/>
    <w:tmpl w:val="707EF072"/>
    <w:lvl w:ilvl="0" w:tplc="CC707372">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50">
    <w:nsid w:val="4F622A83"/>
    <w:multiLevelType w:val="multilevel"/>
    <w:tmpl w:val="58868B44"/>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1">
    <w:nsid w:val="50A81486"/>
    <w:multiLevelType w:val="hybridMultilevel"/>
    <w:tmpl w:val="A300BB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50E535DF"/>
    <w:multiLevelType w:val="hybridMultilevel"/>
    <w:tmpl w:val="527E17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513473A1"/>
    <w:multiLevelType w:val="hybridMultilevel"/>
    <w:tmpl w:val="66D4429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51823509"/>
    <w:multiLevelType w:val="hybridMultilevel"/>
    <w:tmpl w:val="615EEB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nsid w:val="58D11A5B"/>
    <w:multiLevelType w:val="multilevel"/>
    <w:tmpl w:val="94ACED3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5A4F5C28"/>
    <w:multiLevelType w:val="hybridMultilevel"/>
    <w:tmpl w:val="2C8440A0"/>
    <w:lvl w:ilvl="0" w:tplc="A25AEA38">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7">
    <w:nsid w:val="5C626A68"/>
    <w:multiLevelType w:val="hybridMultilevel"/>
    <w:tmpl w:val="D542C800"/>
    <w:lvl w:ilvl="0" w:tplc="367693AC">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58">
    <w:nsid w:val="5FBA2499"/>
    <w:multiLevelType w:val="hybridMultilevel"/>
    <w:tmpl w:val="42869F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9">
    <w:nsid w:val="637A12B4"/>
    <w:multiLevelType w:val="hybridMultilevel"/>
    <w:tmpl w:val="23305AAA"/>
    <w:lvl w:ilvl="0" w:tplc="C45487D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64A25FA8"/>
    <w:multiLevelType w:val="hybridMultilevel"/>
    <w:tmpl w:val="B54CD25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1">
    <w:nsid w:val="66813616"/>
    <w:multiLevelType w:val="hybridMultilevel"/>
    <w:tmpl w:val="BC3252A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2">
    <w:nsid w:val="66E05FA1"/>
    <w:multiLevelType w:val="hybridMultilevel"/>
    <w:tmpl w:val="AD1A48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3">
    <w:nsid w:val="68A00E69"/>
    <w:multiLevelType w:val="hybridMultilevel"/>
    <w:tmpl w:val="01FA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A0056A6"/>
    <w:multiLevelType w:val="hybridMultilevel"/>
    <w:tmpl w:val="89864B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5">
    <w:nsid w:val="70D4322E"/>
    <w:multiLevelType w:val="hybridMultilevel"/>
    <w:tmpl w:val="B3AECD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71616037"/>
    <w:multiLevelType w:val="hybridMultilevel"/>
    <w:tmpl w:val="34F401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725B6997"/>
    <w:multiLevelType w:val="hybridMultilevel"/>
    <w:tmpl w:val="02280A3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8">
    <w:nsid w:val="73153493"/>
    <w:multiLevelType w:val="hybridMultilevel"/>
    <w:tmpl w:val="F5C8BA5C"/>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790A56EB"/>
    <w:multiLevelType w:val="hybridMultilevel"/>
    <w:tmpl w:val="D224435C"/>
    <w:lvl w:ilvl="0" w:tplc="9182A822">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70">
    <w:nsid w:val="79FF02E6"/>
    <w:multiLevelType w:val="hybridMultilevel"/>
    <w:tmpl w:val="9056C6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1">
    <w:nsid w:val="7A4B5B6B"/>
    <w:multiLevelType w:val="hybridMultilevel"/>
    <w:tmpl w:val="5A7CC316"/>
    <w:lvl w:ilvl="0" w:tplc="22DE10A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2">
    <w:nsid w:val="7CDC4AD1"/>
    <w:multiLevelType w:val="hybridMultilevel"/>
    <w:tmpl w:val="D96493CE"/>
    <w:lvl w:ilvl="0" w:tplc="0419000F">
      <w:start w:val="1"/>
      <w:numFmt w:val="decimal"/>
      <w:lvlText w:val="%1."/>
      <w:lvlJc w:val="left"/>
      <w:pPr>
        <w:tabs>
          <w:tab w:val="num" w:pos="1003"/>
        </w:tabs>
        <w:ind w:left="1003" w:hanging="360"/>
      </w:pPr>
      <w:rPr>
        <w:rFonts w:cs="Times New Roman"/>
      </w:rPr>
    </w:lvl>
    <w:lvl w:ilvl="1" w:tplc="04190019">
      <w:start w:val="1"/>
      <w:numFmt w:val="lowerLetter"/>
      <w:lvlText w:val="%2."/>
      <w:lvlJc w:val="left"/>
      <w:pPr>
        <w:tabs>
          <w:tab w:val="num" w:pos="1723"/>
        </w:tabs>
        <w:ind w:left="1723" w:hanging="360"/>
      </w:pPr>
      <w:rPr>
        <w:rFonts w:cs="Times New Roman"/>
      </w:rPr>
    </w:lvl>
    <w:lvl w:ilvl="2" w:tplc="0419001B">
      <w:start w:val="1"/>
      <w:numFmt w:val="lowerRoman"/>
      <w:lvlText w:val="%3."/>
      <w:lvlJc w:val="right"/>
      <w:pPr>
        <w:tabs>
          <w:tab w:val="num" w:pos="2443"/>
        </w:tabs>
        <w:ind w:left="2443" w:hanging="180"/>
      </w:pPr>
      <w:rPr>
        <w:rFonts w:cs="Times New Roman"/>
      </w:rPr>
    </w:lvl>
    <w:lvl w:ilvl="3" w:tplc="0419000F">
      <w:start w:val="1"/>
      <w:numFmt w:val="decimal"/>
      <w:lvlText w:val="%4."/>
      <w:lvlJc w:val="left"/>
      <w:pPr>
        <w:tabs>
          <w:tab w:val="num" w:pos="3163"/>
        </w:tabs>
        <w:ind w:left="3163" w:hanging="360"/>
      </w:pPr>
      <w:rPr>
        <w:rFonts w:cs="Times New Roman"/>
      </w:rPr>
    </w:lvl>
    <w:lvl w:ilvl="4" w:tplc="04190019">
      <w:start w:val="1"/>
      <w:numFmt w:val="lowerLetter"/>
      <w:lvlText w:val="%5."/>
      <w:lvlJc w:val="left"/>
      <w:pPr>
        <w:tabs>
          <w:tab w:val="num" w:pos="3883"/>
        </w:tabs>
        <w:ind w:left="3883" w:hanging="360"/>
      </w:pPr>
      <w:rPr>
        <w:rFonts w:cs="Times New Roman"/>
      </w:rPr>
    </w:lvl>
    <w:lvl w:ilvl="5" w:tplc="0419001B">
      <w:start w:val="1"/>
      <w:numFmt w:val="lowerRoman"/>
      <w:lvlText w:val="%6."/>
      <w:lvlJc w:val="right"/>
      <w:pPr>
        <w:tabs>
          <w:tab w:val="num" w:pos="4603"/>
        </w:tabs>
        <w:ind w:left="4603" w:hanging="180"/>
      </w:pPr>
      <w:rPr>
        <w:rFonts w:cs="Times New Roman"/>
      </w:rPr>
    </w:lvl>
    <w:lvl w:ilvl="6" w:tplc="0419000F">
      <w:start w:val="1"/>
      <w:numFmt w:val="decimal"/>
      <w:lvlText w:val="%7."/>
      <w:lvlJc w:val="left"/>
      <w:pPr>
        <w:tabs>
          <w:tab w:val="num" w:pos="5323"/>
        </w:tabs>
        <w:ind w:left="5323" w:hanging="360"/>
      </w:pPr>
      <w:rPr>
        <w:rFonts w:cs="Times New Roman"/>
      </w:rPr>
    </w:lvl>
    <w:lvl w:ilvl="7" w:tplc="04190019">
      <w:start w:val="1"/>
      <w:numFmt w:val="lowerLetter"/>
      <w:lvlText w:val="%8."/>
      <w:lvlJc w:val="left"/>
      <w:pPr>
        <w:tabs>
          <w:tab w:val="num" w:pos="6043"/>
        </w:tabs>
        <w:ind w:left="6043" w:hanging="360"/>
      </w:pPr>
      <w:rPr>
        <w:rFonts w:cs="Times New Roman"/>
      </w:rPr>
    </w:lvl>
    <w:lvl w:ilvl="8" w:tplc="0419001B">
      <w:start w:val="1"/>
      <w:numFmt w:val="lowerRoman"/>
      <w:lvlText w:val="%9."/>
      <w:lvlJc w:val="right"/>
      <w:pPr>
        <w:tabs>
          <w:tab w:val="num" w:pos="6763"/>
        </w:tabs>
        <w:ind w:left="6763" w:hanging="180"/>
      </w:pPr>
      <w:rPr>
        <w:rFonts w:cs="Times New Roman"/>
      </w:rPr>
    </w:lvl>
  </w:abstractNum>
  <w:abstractNum w:abstractNumId="73">
    <w:nsid w:val="7D521246"/>
    <w:multiLevelType w:val="hybridMultilevel"/>
    <w:tmpl w:val="D97275C6"/>
    <w:lvl w:ilvl="0" w:tplc="90A2FF0A">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74">
    <w:nsid w:val="7F011E17"/>
    <w:multiLevelType w:val="hybridMultilevel"/>
    <w:tmpl w:val="786E8BD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5"/>
  </w:num>
  <w:num w:numId="2">
    <w:abstractNumId w:val="65"/>
  </w:num>
  <w:num w:numId="3">
    <w:abstractNumId w:val="36"/>
  </w:num>
  <w:num w:numId="4">
    <w:abstractNumId w:val="48"/>
  </w:num>
  <w:num w:numId="5">
    <w:abstractNumId w:val="54"/>
  </w:num>
  <w:num w:numId="6">
    <w:abstractNumId w:val="59"/>
  </w:num>
  <w:num w:numId="7">
    <w:abstractNumId w:val="57"/>
  </w:num>
  <w:num w:numId="8">
    <w:abstractNumId w:val="66"/>
  </w:num>
  <w:num w:numId="9">
    <w:abstractNumId w:val="24"/>
  </w:num>
  <w:num w:numId="10">
    <w:abstractNumId w:val="23"/>
  </w:num>
  <w:num w:numId="11">
    <w:abstractNumId w:val="18"/>
  </w:num>
  <w:num w:numId="12">
    <w:abstractNumId w:val="22"/>
  </w:num>
  <w:num w:numId="13">
    <w:abstractNumId w:val="69"/>
  </w:num>
  <w:num w:numId="14">
    <w:abstractNumId w:val="38"/>
  </w:num>
  <w:num w:numId="15">
    <w:abstractNumId w:val="31"/>
  </w:num>
  <w:num w:numId="16">
    <w:abstractNumId w:val="4"/>
  </w:num>
  <w:num w:numId="17">
    <w:abstractNumId w:val="28"/>
  </w:num>
  <w:num w:numId="18">
    <w:abstractNumId w:val="68"/>
  </w:num>
  <w:num w:numId="19">
    <w:abstractNumId w:val="9"/>
  </w:num>
  <w:num w:numId="20">
    <w:abstractNumId w:val="51"/>
  </w:num>
  <w:num w:numId="21">
    <w:abstractNumId w:val="30"/>
  </w:num>
  <w:num w:numId="22">
    <w:abstractNumId w:val="17"/>
  </w:num>
  <w:num w:numId="23">
    <w:abstractNumId w:val="3"/>
  </w:num>
  <w:num w:numId="24">
    <w:abstractNumId w:val="46"/>
  </w:num>
  <w:num w:numId="25">
    <w:abstractNumId w:val="13"/>
  </w:num>
  <w:num w:numId="26">
    <w:abstractNumId w:val="41"/>
  </w:num>
  <w:num w:numId="27">
    <w:abstractNumId w:val="2"/>
  </w:num>
  <w:num w:numId="28">
    <w:abstractNumId w:val="73"/>
  </w:num>
  <w:num w:numId="29">
    <w:abstractNumId w:val="5"/>
  </w:num>
  <w:num w:numId="30">
    <w:abstractNumId w:val="10"/>
  </w:num>
  <w:num w:numId="31">
    <w:abstractNumId w:val="33"/>
  </w:num>
  <w:num w:numId="32">
    <w:abstractNumId w:val="53"/>
  </w:num>
  <w:num w:numId="33">
    <w:abstractNumId w:val="6"/>
  </w:num>
  <w:num w:numId="34">
    <w:abstractNumId w:val="49"/>
  </w:num>
  <w:num w:numId="35">
    <w:abstractNumId w:val="35"/>
  </w:num>
  <w:num w:numId="36">
    <w:abstractNumId w:val="29"/>
  </w:num>
  <w:num w:numId="37">
    <w:abstractNumId w:val="71"/>
  </w:num>
  <w:num w:numId="38">
    <w:abstractNumId w:val="27"/>
  </w:num>
  <w:num w:numId="39">
    <w:abstractNumId w:val="50"/>
  </w:num>
  <w:num w:numId="40">
    <w:abstractNumId w:val="47"/>
  </w:num>
  <w:num w:numId="41">
    <w:abstractNumId w:val="55"/>
  </w:num>
  <w:num w:numId="42">
    <w:abstractNumId w:val="7"/>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 w:numId="62">
    <w:abstractNumId w:val="1"/>
  </w:num>
  <w:num w:numId="63">
    <w:abstractNumId w:val="21"/>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39"/>
    <w:lvlOverride w:ilvl="0"/>
    <w:lvlOverride w:ilvl="1">
      <w:startOverride w:val="1"/>
    </w:lvlOverride>
    <w:lvlOverride w:ilvl="2"/>
    <w:lvlOverride w:ilvl="3"/>
    <w:lvlOverride w:ilvl="4"/>
    <w:lvlOverride w:ilvl="5"/>
    <w:lvlOverride w:ilvl="6"/>
    <w:lvlOverride w:ilvl="7"/>
    <w:lvlOverride w:ilvl="8"/>
  </w:num>
  <w:num w:numId="67">
    <w:abstractNumId w:val="63"/>
  </w:num>
  <w:num w:numId="68">
    <w:abstractNumId w:val="16"/>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56"/>
  </w:num>
  <w:num w:numId="75">
    <w:abstractNumId w:val="4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975"/>
    <w:rsid w:val="00012402"/>
    <w:rsid w:val="000138C2"/>
    <w:rsid w:val="00015A20"/>
    <w:rsid w:val="0002095E"/>
    <w:rsid w:val="00021B9C"/>
    <w:rsid w:val="00093ACA"/>
    <w:rsid w:val="000B5857"/>
    <w:rsid w:val="000B6D64"/>
    <w:rsid w:val="000C2999"/>
    <w:rsid w:val="000E6CBE"/>
    <w:rsid w:val="000F6758"/>
    <w:rsid w:val="000F7C9D"/>
    <w:rsid w:val="001035DB"/>
    <w:rsid w:val="00121255"/>
    <w:rsid w:val="001376C7"/>
    <w:rsid w:val="0014643D"/>
    <w:rsid w:val="00147B27"/>
    <w:rsid w:val="00152D53"/>
    <w:rsid w:val="00161DC4"/>
    <w:rsid w:val="00174EBD"/>
    <w:rsid w:val="001778D7"/>
    <w:rsid w:val="00194F4D"/>
    <w:rsid w:val="001A33E3"/>
    <w:rsid w:val="001B1815"/>
    <w:rsid w:val="001D04DF"/>
    <w:rsid w:val="001D3C47"/>
    <w:rsid w:val="001E062A"/>
    <w:rsid w:val="001E620E"/>
    <w:rsid w:val="00207E57"/>
    <w:rsid w:val="0021245B"/>
    <w:rsid w:val="00231C35"/>
    <w:rsid w:val="002405B3"/>
    <w:rsid w:val="00254560"/>
    <w:rsid w:val="00266E17"/>
    <w:rsid w:val="002A2BFA"/>
    <w:rsid w:val="002B7172"/>
    <w:rsid w:val="002E2377"/>
    <w:rsid w:val="002E6947"/>
    <w:rsid w:val="002F47AF"/>
    <w:rsid w:val="003127E5"/>
    <w:rsid w:val="003345DA"/>
    <w:rsid w:val="003358D3"/>
    <w:rsid w:val="00346C15"/>
    <w:rsid w:val="00346C5D"/>
    <w:rsid w:val="00352763"/>
    <w:rsid w:val="00352E13"/>
    <w:rsid w:val="003703D3"/>
    <w:rsid w:val="003834D5"/>
    <w:rsid w:val="00391159"/>
    <w:rsid w:val="0039670C"/>
    <w:rsid w:val="003A6CD0"/>
    <w:rsid w:val="003B1837"/>
    <w:rsid w:val="003D476B"/>
    <w:rsid w:val="00416EA5"/>
    <w:rsid w:val="00430CBB"/>
    <w:rsid w:val="004623BB"/>
    <w:rsid w:val="004731A3"/>
    <w:rsid w:val="0047695C"/>
    <w:rsid w:val="00493617"/>
    <w:rsid w:val="004A0B77"/>
    <w:rsid w:val="004A2286"/>
    <w:rsid w:val="004B7CF5"/>
    <w:rsid w:val="004D0267"/>
    <w:rsid w:val="004D4058"/>
    <w:rsid w:val="004E1314"/>
    <w:rsid w:val="00513442"/>
    <w:rsid w:val="00520200"/>
    <w:rsid w:val="00534F98"/>
    <w:rsid w:val="005434A3"/>
    <w:rsid w:val="00550426"/>
    <w:rsid w:val="00585101"/>
    <w:rsid w:val="00587DE6"/>
    <w:rsid w:val="00597DE7"/>
    <w:rsid w:val="005A054E"/>
    <w:rsid w:val="005A137E"/>
    <w:rsid w:val="005A4D4B"/>
    <w:rsid w:val="005B694D"/>
    <w:rsid w:val="005D6A15"/>
    <w:rsid w:val="005D7110"/>
    <w:rsid w:val="005F0A3C"/>
    <w:rsid w:val="005F1771"/>
    <w:rsid w:val="006010D4"/>
    <w:rsid w:val="006347EF"/>
    <w:rsid w:val="006459B5"/>
    <w:rsid w:val="0065607F"/>
    <w:rsid w:val="00670A3C"/>
    <w:rsid w:val="00673921"/>
    <w:rsid w:val="0068090A"/>
    <w:rsid w:val="0068310E"/>
    <w:rsid w:val="00694E73"/>
    <w:rsid w:val="006B0C33"/>
    <w:rsid w:val="006B5C2D"/>
    <w:rsid w:val="006B7A9B"/>
    <w:rsid w:val="006D0CA2"/>
    <w:rsid w:val="007149CB"/>
    <w:rsid w:val="007614C9"/>
    <w:rsid w:val="00761892"/>
    <w:rsid w:val="0076483B"/>
    <w:rsid w:val="007C1183"/>
    <w:rsid w:val="007D01EF"/>
    <w:rsid w:val="007E6B69"/>
    <w:rsid w:val="0080510C"/>
    <w:rsid w:val="0080696A"/>
    <w:rsid w:val="0081047C"/>
    <w:rsid w:val="00834278"/>
    <w:rsid w:val="008464F6"/>
    <w:rsid w:val="00854975"/>
    <w:rsid w:val="00861A86"/>
    <w:rsid w:val="00884F68"/>
    <w:rsid w:val="008905C4"/>
    <w:rsid w:val="00893A93"/>
    <w:rsid w:val="008977AF"/>
    <w:rsid w:val="008A55CA"/>
    <w:rsid w:val="008A70F1"/>
    <w:rsid w:val="008A7BB6"/>
    <w:rsid w:val="00904C46"/>
    <w:rsid w:val="0090659D"/>
    <w:rsid w:val="009143A1"/>
    <w:rsid w:val="00924224"/>
    <w:rsid w:val="009320E3"/>
    <w:rsid w:val="00934F48"/>
    <w:rsid w:val="00941647"/>
    <w:rsid w:val="0094238E"/>
    <w:rsid w:val="00957539"/>
    <w:rsid w:val="009972B6"/>
    <w:rsid w:val="009978CF"/>
    <w:rsid w:val="009A40EA"/>
    <w:rsid w:val="009B3F02"/>
    <w:rsid w:val="009D3EAA"/>
    <w:rsid w:val="00A0646A"/>
    <w:rsid w:val="00A0747A"/>
    <w:rsid w:val="00A14618"/>
    <w:rsid w:val="00A2173C"/>
    <w:rsid w:val="00A30160"/>
    <w:rsid w:val="00A30812"/>
    <w:rsid w:val="00A32249"/>
    <w:rsid w:val="00A322B6"/>
    <w:rsid w:val="00A41E9B"/>
    <w:rsid w:val="00A6112D"/>
    <w:rsid w:val="00A7490E"/>
    <w:rsid w:val="00AB7F25"/>
    <w:rsid w:val="00AC7ED1"/>
    <w:rsid w:val="00AD0EF9"/>
    <w:rsid w:val="00AD0F65"/>
    <w:rsid w:val="00AD6FA1"/>
    <w:rsid w:val="00AE5E8A"/>
    <w:rsid w:val="00B056CE"/>
    <w:rsid w:val="00B07FE6"/>
    <w:rsid w:val="00B17C81"/>
    <w:rsid w:val="00B373C7"/>
    <w:rsid w:val="00BA306F"/>
    <w:rsid w:val="00BB7624"/>
    <w:rsid w:val="00BC6E97"/>
    <w:rsid w:val="00BD18C3"/>
    <w:rsid w:val="00BD352F"/>
    <w:rsid w:val="00BD5AD3"/>
    <w:rsid w:val="00C17F17"/>
    <w:rsid w:val="00C206CD"/>
    <w:rsid w:val="00C30F97"/>
    <w:rsid w:val="00C378B1"/>
    <w:rsid w:val="00C4606E"/>
    <w:rsid w:val="00C47690"/>
    <w:rsid w:val="00C72168"/>
    <w:rsid w:val="00C96E09"/>
    <w:rsid w:val="00CC0F7C"/>
    <w:rsid w:val="00CF1BD1"/>
    <w:rsid w:val="00CF79CC"/>
    <w:rsid w:val="00D07E35"/>
    <w:rsid w:val="00D10067"/>
    <w:rsid w:val="00D14284"/>
    <w:rsid w:val="00D74A17"/>
    <w:rsid w:val="00D94802"/>
    <w:rsid w:val="00D96D45"/>
    <w:rsid w:val="00DA7624"/>
    <w:rsid w:val="00DB35A1"/>
    <w:rsid w:val="00DB61E5"/>
    <w:rsid w:val="00DE2CB4"/>
    <w:rsid w:val="00DE4B16"/>
    <w:rsid w:val="00E03993"/>
    <w:rsid w:val="00E123E8"/>
    <w:rsid w:val="00E128D2"/>
    <w:rsid w:val="00E144E8"/>
    <w:rsid w:val="00E27281"/>
    <w:rsid w:val="00E30C6E"/>
    <w:rsid w:val="00E32F40"/>
    <w:rsid w:val="00E373C4"/>
    <w:rsid w:val="00E52DCE"/>
    <w:rsid w:val="00E53347"/>
    <w:rsid w:val="00E91315"/>
    <w:rsid w:val="00EE450E"/>
    <w:rsid w:val="00EF01B5"/>
    <w:rsid w:val="00EF1BA4"/>
    <w:rsid w:val="00EF1BDF"/>
    <w:rsid w:val="00F1662D"/>
    <w:rsid w:val="00F20E38"/>
    <w:rsid w:val="00F3081A"/>
    <w:rsid w:val="00F62754"/>
    <w:rsid w:val="00F72262"/>
    <w:rsid w:val="00F735E0"/>
    <w:rsid w:val="00F936B2"/>
    <w:rsid w:val="00FD79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7A"/>
    <w:pPr>
      <w:spacing w:after="200" w:line="276" w:lineRule="auto"/>
    </w:pPr>
    <w:rPr>
      <w:lang w:eastAsia="en-US"/>
    </w:rPr>
  </w:style>
  <w:style w:type="paragraph" w:styleId="Heading1">
    <w:name w:val="heading 1"/>
    <w:basedOn w:val="Normal"/>
    <w:next w:val="Normal"/>
    <w:link w:val="Heading1Char"/>
    <w:uiPriority w:val="99"/>
    <w:qFormat/>
    <w:rsid w:val="00093ACA"/>
    <w:pPr>
      <w:keepNext/>
      <w:spacing w:after="0" w:line="240" w:lineRule="auto"/>
      <w:outlineLvl w:val="0"/>
    </w:pPr>
    <w:rPr>
      <w:rFonts w:ascii="Times New Roman" w:eastAsia="Times New Roman" w:hAnsi="Times New Roman"/>
      <w:sz w:val="28"/>
      <w:szCs w:val="24"/>
      <w:lang w:eastAsia="ru-RU"/>
    </w:rPr>
  </w:style>
  <w:style w:type="paragraph" w:styleId="Heading2">
    <w:name w:val="heading 2"/>
    <w:basedOn w:val="Normal"/>
    <w:next w:val="Normal"/>
    <w:link w:val="Heading2Char"/>
    <w:uiPriority w:val="99"/>
    <w:qFormat/>
    <w:rsid w:val="00093ACA"/>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basedOn w:val="Normal"/>
    <w:next w:val="Normal"/>
    <w:link w:val="Heading3Char"/>
    <w:uiPriority w:val="99"/>
    <w:qFormat/>
    <w:rsid w:val="00093ACA"/>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093ACA"/>
    <w:pPr>
      <w:keepNext/>
      <w:spacing w:before="240" w:after="60" w:line="240" w:lineRule="auto"/>
      <w:outlineLvl w:val="3"/>
    </w:pPr>
    <w:rPr>
      <w:rFonts w:ascii="Times New Roman" w:eastAsia="Times New Roman" w:hAnsi="Times New Roman"/>
      <w:b/>
      <w:bCs/>
      <w:sz w:val="28"/>
      <w:szCs w:val="28"/>
      <w:lang w:eastAsia="ru-RU"/>
    </w:rPr>
  </w:style>
  <w:style w:type="paragraph" w:styleId="Heading6">
    <w:name w:val="heading 6"/>
    <w:basedOn w:val="Normal"/>
    <w:next w:val="Normal"/>
    <w:link w:val="Heading6Char"/>
    <w:uiPriority w:val="99"/>
    <w:qFormat/>
    <w:rsid w:val="00093ACA"/>
    <w:pPr>
      <w:keepNext/>
      <w:spacing w:after="0" w:line="240" w:lineRule="auto"/>
      <w:jc w:val="both"/>
      <w:outlineLvl w:val="5"/>
    </w:pPr>
    <w:rPr>
      <w:rFonts w:ascii="Times New Roman" w:eastAsia="Times New Roman" w:hAnsi="Times New Roman"/>
      <w:sz w:val="28"/>
      <w:szCs w:val="24"/>
      <w:lang w:eastAsia="ru-RU"/>
    </w:rPr>
  </w:style>
  <w:style w:type="paragraph" w:styleId="Heading7">
    <w:name w:val="heading 7"/>
    <w:basedOn w:val="Normal"/>
    <w:next w:val="Normal"/>
    <w:link w:val="Heading7Char"/>
    <w:uiPriority w:val="99"/>
    <w:qFormat/>
    <w:rsid w:val="00093ACA"/>
    <w:pPr>
      <w:keepNext/>
      <w:spacing w:after="0" w:line="240" w:lineRule="auto"/>
      <w:jc w:val="both"/>
      <w:outlineLvl w:val="6"/>
    </w:pPr>
    <w:rPr>
      <w:rFonts w:ascii="Times New Roman" w:eastAsia="Times New Roman" w:hAnsi="Times New Roman"/>
      <w:sz w:val="28"/>
      <w:szCs w:val="24"/>
      <w:u w:val="single"/>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3ACA"/>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093ACA"/>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093ACA"/>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093ACA"/>
    <w:rPr>
      <w:rFonts w:ascii="Times New Roman" w:hAnsi="Times New Roman" w:cs="Times New Roman"/>
      <w:b/>
      <w:bCs/>
      <w:sz w:val="28"/>
      <w:szCs w:val="28"/>
      <w:lang w:eastAsia="ru-RU"/>
    </w:rPr>
  </w:style>
  <w:style w:type="character" w:customStyle="1" w:styleId="Heading6Char">
    <w:name w:val="Heading 6 Char"/>
    <w:basedOn w:val="DefaultParagraphFont"/>
    <w:link w:val="Heading6"/>
    <w:uiPriority w:val="99"/>
    <w:locked/>
    <w:rsid w:val="00093ACA"/>
    <w:rPr>
      <w:rFonts w:ascii="Times New Roman" w:hAnsi="Times New Roman" w:cs="Times New Roman"/>
      <w:sz w:val="24"/>
      <w:szCs w:val="24"/>
      <w:lang w:eastAsia="ru-RU"/>
    </w:rPr>
  </w:style>
  <w:style w:type="character" w:customStyle="1" w:styleId="Heading7Char">
    <w:name w:val="Heading 7 Char"/>
    <w:basedOn w:val="DefaultParagraphFont"/>
    <w:link w:val="Heading7"/>
    <w:uiPriority w:val="99"/>
    <w:locked/>
    <w:rsid w:val="00093ACA"/>
    <w:rPr>
      <w:rFonts w:ascii="Times New Roman" w:hAnsi="Times New Roman" w:cs="Times New Roman"/>
      <w:sz w:val="24"/>
      <w:szCs w:val="24"/>
      <w:u w:val="single"/>
      <w:lang w:eastAsia="ru-RU"/>
    </w:rPr>
  </w:style>
  <w:style w:type="table" w:styleId="TableGrid">
    <w:name w:val="Table Grid"/>
    <w:basedOn w:val="TableNormal"/>
    <w:uiPriority w:val="99"/>
    <w:rsid w:val="00093AC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93AC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093ACA"/>
    <w:rPr>
      <w:rFonts w:ascii="Times New Roman" w:hAnsi="Times New Roman" w:cs="Times New Roman"/>
      <w:sz w:val="24"/>
      <w:szCs w:val="24"/>
      <w:lang w:eastAsia="ru-RU"/>
    </w:rPr>
  </w:style>
  <w:style w:type="paragraph" w:customStyle="1" w:styleId="text10">
    <w:name w:val="text10"/>
    <w:uiPriority w:val="99"/>
    <w:rsid w:val="00093ACA"/>
    <w:pPr>
      <w:overflowPunct w:val="0"/>
      <w:autoSpaceDE w:val="0"/>
      <w:autoSpaceDN w:val="0"/>
      <w:adjustRightInd w:val="0"/>
      <w:spacing w:line="240" w:lineRule="atLeast"/>
      <w:ind w:firstLine="283"/>
      <w:jc w:val="both"/>
      <w:textAlignment w:val="baseline"/>
    </w:pPr>
    <w:rPr>
      <w:rFonts w:ascii="FreeSetCTT" w:eastAsia="Times New Roman" w:hAnsi="FreeSetCTT"/>
      <w:color w:val="000000"/>
      <w:sz w:val="20"/>
      <w:szCs w:val="20"/>
    </w:rPr>
  </w:style>
  <w:style w:type="paragraph" w:styleId="BodyText2">
    <w:name w:val="Body Text 2"/>
    <w:basedOn w:val="Normal"/>
    <w:link w:val="BodyText2Char"/>
    <w:uiPriority w:val="99"/>
    <w:rsid w:val="00093ACA"/>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093ACA"/>
    <w:rPr>
      <w:rFonts w:ascii="Times New Roman" w:hAnsi="Times New Roman" w:cs="Times New Roman"/>
      <w:sz w:val="24"/>
      <w:szCs w:val="24"/>
      <w:lang w:eastAsia="ru-RU"/>
    </w:rPr>
  </w:style>
  <w:style w:type="paragraph" w:customStyle="1" w:styleId="1">
    <w:name w:val="Основной 1 см"/>
    <w:basedOn w:val="Normal"/>
    <w:uiPriority w:val="99"/>
    <w:rsid w:val="00093ACA"/>
    <w:pPr>
      <w:spacing w:after="0" w:line="240" w:lineRule="auto"/>
      <w:ind w:firstLine="567"/>
      <w:jc w:val="both"/>
    </w:pPr>
    <w:rPr>
      <w:rFonts w:ascii="Times New Roman" w:eastAsia="Times New Roman" w:hAnsi="Times New Roman"/>
      <w:sz w:val="32"/>
      <w:szCs w:val="20"/>
      <w:lang w:eastAsia="ru-RU"/>
    </w:rPr>
  </w:style>
  <w:style w:type="paragraph" w:styleId="List2">
    <w:name w:val="List 2"/>
    <w:basedOn w:val="Normal"/>
    <w:uiPriority w:val="99"/>
    <w:rsid w:val="00093ACA"/>
    <w:pPr>
      <w:spacing w:after="0" w:line="240" w:lineRule="auto"/>
      <w:ind w:left="566" w:hanging="283"/>
    </w:pPr>
    <w:rPr>
      <w:rFonts w:ascii="Times New Roman" w:eastAsia="Times New Roman" w:hAnsi="Times New Roman"/>
      <w:sz w:val="24"/>
      <w:szCs w:val="24"/>
      <w:lang w:eastAsia="ru-RU"/>
    </w:rPr>
  </w:style>
  <w:style w:type="paragraph" w:styleId="ListContinue2">
    <w:name w:val="List Continue 2"/>
    <w:basedOn w:val="Normal"/>
    <w:uiPriority w:val="99"/>
    <w:rsid w:val="00093ACA"/>
    <w:pPr>
      <w:spacing w:after="120" w:line="240" w:lineRule="auto"/>
      <w:ind w:left="566"/>
    </w:pPr>
    <w:rPr>
      <w:rFonts w:ascii="Times New Roman" w:eastAsia="Times New Roman" w:hAnsi="Times New Roman"/>
      <w:sz w:val="24"/>
      <w:szCs w:val="24"/>
      <w:lang w:eastAsia="ru-RU"/>
    </w:rPr>
  </w:style>
  <w:style w:type="paragraph" w:styleId="BodyText">
    <w:name w:val="Body Text"/>
    <w:basedOn w:val="Normal"/>
    <w:link w:val="BodyTextChar"/>
    <w:uiPriority w:val="99"/>
    <w:rsid w:val="00093ACA"/>
    <w:pPr>
      <w:spacing w:after="12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093ACA"/>
    <w:rPr>
      <w:rFonts w:ascii="Times New Roman" w:hAnsi="Times New Roman" w:cs="Times New Roman"/>
      <w:sz w:val="24"/>
      <w:szCs w:val="24"/>
      <w:lang w:eastAsia="ru-RU"/>
    </w:rPr>
  </w:style>
  <w:style w:type="paragraph" w:styleId="BodyTextFirstIndent">
    <w:name w:val="Body Text First Indent"/>
    <w:basedOn w:val="BodyText"/>
    <w:link w:val="BodyTextFirstIndentChar"/>
    <w:uiPriority w:val="99"/>
    <w:rsid w:val="00093ACA"/>
    <w:pPr>
      <w:ind w:firstLine="210"/>
    </w:pPr>
  </w:style>
  <w:style w:type="character" w:customStyle="1" w:styleId="BodyTextFirstIndentChar">
    <w:name w:val="Body Text First Indent Char"/>
    <w:basedOn w:val="BodyTextChar"/>
    <w:link w:val="BodyTextFirstIndent"/>
    <w:uiPriority w:val="99"/>
    <w:locked/>
    <w:rsid w:val="00093ACA"/>
  </w:style>
  <w:style w:type="paragraph" w:styleId="BalloonText">
    <w:name w:val="Balloon Text"/>
    <w:basedOn w:val="Normal"/>
    <w:link w:val="BalloonTextChar"/>
    <w:uiPriority w:val="99"/>
    <w:semiHidden/>
    <w:rsid w:val="0009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3ACA"/>
    <w:rPr>
      <w:rFonts w:ascii="Tahoma" w:hAnsi="Tahoma" w:cs="Tahoma"/>
      <w:sz w:val="16"/>
      <w:szCs w:val="16"/>
    </w:rPr>
  </w:style>
  <w:style w:type="paragraph" w:styleId="Header">
    <w:name w:val="header"/>
    <w:basedOn w:val="Normal"/>
    <w:link w:val="HeaderChar"/>
    <w:uiPriority w:val="99"/>
    <w:semiHidden/>
    <w:locked/>
    <w:rsid w:val="0039115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91159"/>
    <w:rPr>
      <w:rFonts w:cs="Times New Roman"/>
      <w:lang w:eastAsia="en-US"/>
    </w:rPr>
  </w:style>
  <w:style w:type="paragraph" w:styleId="Footer">
    <w:name w:val="footer"/>
    <w:basedOn w:val="Normal"/>
    <w:link w:val="FooterChar"/>
    <w:uiPriority w:val="99"/>
    <w:semiHidden/>
    <w:locked/>
    <w:rsid w:val="00391159"/>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391159"/>
    <w:rPr>
      <w:rFonts w:cs="Times New Roman"/>
      <w:lang w:eastAsia="en-US"/>
    </w:rPr>
  </w:style>
  <w:style w:type="paragraph" w:styleId="ListParagraph">
    <w:name w:val="List Paragraph"/>
    <w:basedOn w:val="Normal"/>
    <w:uiPriority w:val="99"/>
    <w:qFormat/>
    <w:rsid w:val="00391159"/>
    <w:pPr>
      <w:spacing w:after="0" w:line="240" w:lineRule="auto"/>
      <w:ind w:left="720" w:firstLine="539"/>
      <w:contextualSpacing/>
      <w:jc w:val="both"/>
    </w:pPr>
  </w:style>
  <w:style w:type="paragraph" w:customStyle="1" w:styleId="10">
    <w:name w:val="Обычный1"/>
    <w:uiPriority w:val="99"/>
    <w:rsid w:val="00391159"/>
    <w:pPr>
      <w:spacing w:before="100" w:after="100"/>
    </w:pPr>
    <w:rPr>
      <w:rFonts w:ascii="Times New Roman" w:eastAsia="Times New Roman" w:hAnsi="Times New Roman"/>
      <w:sz w:val="24"/>
      <w:szCs w:val="20"/>
    </w:rPr>
  </w:style>
  <w:style w:type="paragraph" w:styleId="NormalWeb">
    <w:name w:val="Normal (Web)"/>
    <w:basedOn w:val="Normal"/>
    <w:uiPriority w:val="99"/>
    <w:locked/>
    <w:rsid w:val="005434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7434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c.omgpu.ru/cgi-bin/irbis64r/cgiirbis_64.exe?LNG=&amp;Z21ID=&amp;I21DBN=IBIS&amp;P21DBN=IBIS&amp;S21STN=1&amp;S21REF=1&amp;S21FMT=fullwebr&amp;C21COM=S&amp;S21CNR=20&amp;S21P01=0&amp;S21P02=1&amp;S21P03=A=&amp;S21STR=%D0%A0%D1%83%D0%B1%D0%B8%D0%BD%D1%88%D1%82%D0%B5%D0%B9%D0%BD,%20%D0%A1%D0%B5%D1%80%D0%B3%D0%B5%D0%B9%20%D0%9B%D0%B5%D0%BE%D0%BD%D0%B8%D0%B4%D0%BE%D0%B2%D0%B8%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c.omgpu.ru/cgi-bin/irbis64r/cgiirbis_64.exe?LNG=&amp;Z21ID=&amp;I21DBN=IBIS&amp;P21DBN=IBIS&amp;S21STN=1&amp;S21REF=1&amp;S21FMT=fullwebr&amp;C21COM=S&amp;S21CNR=20&amp;S21P01=0&amp;S21P02=1&amp;S21P03=A=&amp;S21STR=%D0%A0%D1%83%D0%B1%D0%B8%D0%BD%D1%88%D1%82%D0%B5%D0%B9%D0%BD,%20%D0%A1%D0%B5%D1%80%D0%B3%D0%B5%D0%B9%20%D0%9B%D0%B5%D0%BE%D0%BD%D0%B8%D0%B4%D0%BE%D0%B2%D0%B8%D1%87"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679</TotalTime>
  <Pages>95</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2018-10-20T15:23:00Z</cp:lastPrinted>
  <dcterms:created xsi:type="dcterms:W3CDTF">2017-06-05T14:22:00Z</dcterms:created>
  <dcterms:modified xsi:type="dcterms:W3CDTF">2019-04-17T17:12:00Z</dcterms:modified>
</cp:coreProperties>
</file>